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3006" w14:textId="41758754" w:rsidR="00A96F90" w:rsidRPr="009E2CF9" w:rsidRDefault="0094759E" w:rsidP="00270AA0">
      <w:pPr>
        <w:pStyle w:val="OZNZACZNIKAwskazanienrzacznika"/>
        <w:rPr>
          <w:rStyle w:val="Ppogrubienie"/>
        </w:rPr>
      </w:pPr>
      <w:r w:rsidRPr="0094759E">
        <w:t xml:space="preserve">Załącznik nr </w:t>
      </w:r>
      <w:r>
        <w:t>1</w:t>
      </w:r>
      <w:r w:rsidR="004A06A0">
        <w:t>0</w:t>
      </w:r>
    </w:p>
    <w:p w14:paraId="1C42C4AB" w14:textId="4F7A6B14" w:rsidR="00A53D5E" w:rsidRDefault="00BE5B73" w:rsidP="00A53D5E">
      <w:pPr>
        <w:pStyle w:val="TYTTABELItytutabeli"/>
      </w:pPr>
      <w:r>
        <w:t>Sposób wyznaczania</w:t>
      </w:r>
      <w:r w:rsidR="006677E3">
        <w:t xml:space="preserve"> </w:t>
      </w:r>
      <w:r w:rsidR="006677E3" w:rsidRPr="006677E3">
        <w:t xml:space="preserve">miejsca </w:t>
      </w:r>
      <w:r w:rsidR="005A77A0">
        <w:t>o</w:t>
      </w:r>
      <w:r w:rsidR="005A77A0" w:rsidRPr="006677E3">
        <w:t xml:space="preserve">czekiwania </w:t>
      </w:r>
      <w:r w:rsidR="006677E3" w:rsidRPr="006677E3">
        <w:t xml:space="preserve">na </w:t>
      </w:r>
      <w:r w:rsidR="005A77A0">
        <w:t>ewakuację</w:t>
      </w:r>
      <w:r w:rsidR="005A77A0" w:rsidRPr="006677E3">
        <w:t xml:space="preserve"> </w:t>
      </w:r>
      <w:r w:rsidR="00DC57AB">
        <w:t>NA</w:t>
      </w:r>
      <w:r w:rsidR="00EB6DCD">
        <w:t xml:space="preserve"> klatce schodowej </w:t>
      </w:r>
    </w:p>
    <w:p w14:paraId="3CF77351" w14:textId="77777777" w:rsidR="00AA2261" w:rsidRDefault="00AA2261" w:rsidP="00AA2261">
      <w:r w:rsidRPr="00AA2261">
        <w:t> </w:t>
      </w:r>
    </w:p>
    <w:p w14:paraId="2D78746A" w14:textId="77777777" w:rsidR="004B790C" w:rsidRDefault="004B790C" w:rsidP="004B790C">
      <w:r w:rsidRPr="004B790C">
        <w:rPr>
          <w:noProof/>
        </w:rPr>
        <w:drawing>
          <wp:inline distT="0" distB="0" distL="0" distR="0" wp14:anchorId="1913D1C1" wp14:editId="2862A7CA">
            <wp:extent cx="5760720" cy="2824480"/>
            <wp:effectExtent l="0" t="0" r="0" b="0"/>
            <wp:docPr id="50017775" name="Obraz 1" descr="Obraz zawierający tekst, diagram, linia, Wykres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7775" name="Obraz 1" descr="Obraz zawierający tekst, diagram, linia, Wykres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EDA9" w14:textId="69089FC0" w:rsidR="006677E3" w:rsidRDefault="006677E3" w:rsidP="004B790C">
      <w:r w:rsidRPr="006677E3">
        <w:t>Rys. 1</w:t>
      </w:r>
      <w:r w:rsidR="00BE5B73">
        <w:t>.</w:t>
      </w:r>
      <w:r w:rsidRPr="006677E3">
        <w:t xml:space="preserve"> </w:t>
      </w:r>
      <w:r>
        <w:t xml:space="preserve">Miejsce </w:t>
      </w:r>
      <w:r w:rsidR="005A77A0">
        <w:t>o</w:t>
      </w:r>
      <w:r>
        <w:t xml:space="preserve">czekiwania </w:t>
      </w:r>
      <w:r w:rsidRPr="006677E3">
        <w:t xml:space="preserve">na </w:t>
      </w:r>
      <w:r w:rsidR="005A77A0">
        <w:t>ewakuację</w:t>
      </w:r>
      <w:r w:rsidR="005A77A0" w:rsidRPr="006677E3">
        <w:t xml:space="preserve"> </w:t>
      </w:r>
      <w:r w:rsidRPr="006677E3">
        <w:t>dla osób niepełnosprawnych</w:t>
      </w:r>
      <w:r>
        <w:t>, na spoczniku prostokątnym.</w:t>
      </w:r>
    </w:p>
    <w:p w14:paraId="412643AD" w14:textId="77777777" w:rsidR="006677E3" w:rsidRDefault="006677E3" w:rsidP="004B790C"/>
    <w:p w14:paraId="0116BF75" w14:textId="77777777" w:rsidR="004B790C" w:rsidRDefault="004B790C" w:rsidP="004B790C">
      <w:r w:rsidRPr="004B790C">
        <w:rPr>
          <w:noProof/>
        </w:rPr>
        <w:drawing>
          <wp:inline distT="0" distB="0" distL="0" distR="0" wp14:anchorId="6BCBBF94" wp14:editId="028190BF">
            <wp:extent cx="5760720" cy="2936240"/>
            <wp:effectExtent l="0" t="0" r="0" b="0"/>
            <wp:docPr id="558166912" name="Obraz 1" descr="Obraz zawierający tekst, diagram, linia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66912" name="Obraz 1" descr="Obraz zawierający tekst, diagram, linia, Plan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9E316" w14:textId="20318D73" w:rsidR="006677E3" w:rsidRPr="006677E3" w:rsidRDefault="006677E3" w:rsidP="006677E3">
      <w:r w:rsidRPr="006677E3">
        <w:t xml:space="preserve">Rys. </w:t>
      </w:r>
      <w:r>
        <w:t>2</w:t>
      </w:r>
      <w:r w:rsidR="00BE5B73">
        <w:t>.</w:t>
      </w:r>
      <w:r w:rsidRPr="006677E3">
        <w:t xml:space="preserve"> </w:t>
      </w:r>
      <w:r>
        <w:t>M</w:t>
      </w:r>
      <w:r w:rsidRPr="006677E3">
        <w:t>iejsc</w:t>
      </w:r>
      <w:r>
        <w:t>e</w:t>
      </w:r>
      <w:r w:rsidRPr="006677E3">
        <w:t xml:space="preserve"> </w:t>
      </w:r>
      <w:r w:rsidR="005A77A0">
        <w:t>o</w:t>
      </w:r>
      <w:r w:rsidR="005A77A0" w:rsidRPr="006677E3">
        <w:t xml:space="preserve">czekiwania </w:t>
      </w:r>
      <w:r w:rsidRPr="006677E3">
        <w:t xml:space="preserve">na </w:t>
      </w:r>
      <w:r w:rsidR="005A77A0">
        <w:t>ewakuację</w:t>
      </w:r>
      <w:r w:rsidR="005A77A0" w:rsidRPr="006677E3" w:rsidDel="005A77A0">
        <w:t xml:space="preserve"> </w:t>
      </w:r>
      <w:r w:rsidRPr="006677E3">
        <w:t xml:space="preserve">dla osób niepełnosprawnych, na spoczniku </w:t>
      </w:r>
      <w:r>
        <w:t>z</w:t>
      </w:r>
      <w:r w:rsidR="00383E0A">
        <w:t> </w:t>
      </w:r>
      <w:r>
        <w:t>wnęką</w:t>
      </w:r>
      <w:r w:rsidRPr="006677E3">
        <w:t>.</w:t>
      </w:r>
    </w:p>
    <w:p w14:paraId="0EE95C62" w14:textId="77777777" w:rsidR="006677E3" w:rsidRDefault="006677E3" w:rsidP="004B790C"/>
    <w:p w14:paraId="60BBA0C7" w14:textId="77777777" w:rsidR="004B790C" w:rsidRDefault="004B790C" w:rsidP="004B790C">
      <w:r w:rsidRPr="004B790C">
        <w:rPr>
          <w:noProof/>
        </w:rPr>
        <w:lastRenderedPageBreak/>
        <w:drawing>
          <wp:inline distT="0" distB="0" distL="0" distR="0" wp14:anchorId="3F9AAC27" wp14:editId="2BCB39ED">
            <wp:extent cx="5760720" cy="4015740"/>
            <wp:effectExtent l="0" t="0" r="0" b="3810"/>
            <wp:docPr id="2051573781" name="Obraz 1" descr="Obraz zawierający tekst, diagram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73781" name="Obraz 1" descr="Obraz zawierający tekst, diagram, Rysunek techniczny, Plan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3B04" w14:textId="77777777" w:rsidR="006677E3" w:rsidRDefault="006677E3" w:rsidP="004B790C"/>
    <w:p w14:paraId="3C9ADC16" w14:textId="117A0CD6" w:rsidR="004B790C" w:rsidRDefault="006677E3" w:rsidP="00AA2261">
      <w:r w:rsidRPr="006677E3">
        <w:t xml:space="preserve">Rys. </w:t>
      </w:r>
      <w:r>
        <w:t>3</w:t>
      </w:r>
      <w:r w:rsidR="00BE5B73">
        <w:t>.</w:t>
      </w:r>
      <w:r w:rsidRPr="006677E3">
        <w:t xml:space="preserve"> </w:t>
      </w:r>
      <w:r>
        <w:t>M</w:t>
      </w:r>
      <w:r w:rsidRPr="006677E3">
        <w:t xml:space="preserve">iejsca </w:t>
      </w:r>
      <w:r w:rsidR="005A77A0">
        <w:t>o</w:t>
      </w:r>
      <w:r w:rsidR="005A77A0" w:rsidRPr="006677E3">
        <w:t xml:space="preserve">czekiwania </w:t>
      </w:r>
      <w:r w:rsidRPr="006677E3">
        <w:t xml:space="preserve">na </w:t>
      </w:r>
      <w:r w:rsidR="005A77A0">
        <w:t>ewakuację</w:t>
      </w:r>
      <w:r w:rsidRPr="006677E3">
        <w:t xml:space="preserve"> dla osób niepełnosprawnych, na spoczniku </w:t>
      </w:r>
      <w:r>
        <w:t>z</w:t>
      </w:r>
      <w:r w:rsidR="007A1095">
        <w:t> </w:t>
      </w:r>
      <w:r>
        <w:t>wnękami</w:t>
      </w:r>
      <w:r w:rsidRPr="006677E3">
        <w:t>.</w:t>
      </w:r>
    </w:p>
    <w:sectPr w:rsidR="004B790C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7764" w14:textId="77777777" w:rsidR="00FC18DD" w:rsidRDefault="00FC18DD">
      <w:r>
        <w:separator/>
      </w:r>
    </w:p>
  </w:endnote>
  <w:endnote w:type="continuationSeparator" w:id="0">
    <w:p w14:paraId="6ACC6B4E" w14:textId="77777777" w:rsidR="00FC18DD" w:rsidRDefault="00FC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F366" w14:textId="77777777" w:rsidR="00FC18DD" w:rsidRDefault="00FC18DD">
      <w:r>
        <w:separator/>
      </w:r>
    </w:p>
  </w:footnote>
  <w:footnote w:type="continuationSeparator" w:id="0">
    <w:p w14:paraId="291C439D" w14:textId="77777777" w:rsidR="00FC18DD" w:rsidRDefault="00FC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E61" w14:textId="77777777" w:rsidR="00195F76" w:rsidRPr="00B371CC" w:rsidRDefault="00195F7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A785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D02"/>
    <w:multiLevelType w:val="multilevel"/>
    <w:tmpl w:val="63AC2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0D7778"/>
    <w:multiLevelType w:val="hybridMultilevel"/>
    <w:tmpl w:val="11BCB696"/>
    <w:lvl w:ilvl="0" w:tplc="483EF7EC">
      <w:start w:val="1"/>
      <w:numFmt w:val="decimal"/>
      <w:lvlText w:val="%1)"/>
      <w:lvlJc w:val="left"/>
      <w:pPr>
        <w:ind w:left="1020" w:hanging="360"/>
      </w:pPr>
    </w:lvl>
    <w:lvl w:ilvl="1" w:tplc="D39EEC2E">
      <w:start w:val="1"/>
      <w:numFmt w:val="decimal"/>
      <w:lvlText w:val="%2)"/>
      <w:lvlJc w:val="left"/>
      <w:pPr>
        <w:ind w:left="1020" w:hanging="360"/>
      </w:pPr>
    </w:lvl>
    <w:lvl w:ilvl="2" w:tplc="4BC6632E">
      <w:start w:val="1"/>
      <w:numFmt w:val="decimal"/>
      <w:lvlText w:val="%3)"/>
      <w:lvlJc w:val="left"/>
      <w:pPr>
        <w:ind w:left="1020" w:hanging="360"/>
      </w:pPr>
    </w:lvl>
    <w:lvl w:ilvl="3" w:tplc="54E65FCA">
      <w:start w:val="1"/>
      <w:numFmt w:val="decimal"/>
      <w:lvlText w:val="%4)"/>
      <w:lvlJc w:val="left"/>
      <w:pPr>
        <w:ind w:left="1020" w:hanging="360"/>
      </w:pPr>
    </w:lvl>
    <w:lvl w:ilvl="4" w:tplc="2AD818BE">
      <w:start w:val="1"/>
      <w:numFmt w:val="decimal"/>
      <w:lvlText w:val="%5)"/>
      <w:lvlJc w:val="left"/>
      <w:pPr>
        <w:ind w:left="1020" w:hanging="360"/>
      </w:pPr>
    </w:lvl>
    <w:lvl w:ilvl="5" w:tplc="A454B19A">
      <w:start w:val="1"/>
      <w:numFmt w:val="decimal"/>
      <w:lvlText w:val="%6)"/>
      <w:lvlJc w:val="left"/>
      <w:pPr>
        <w:ind w:left="1020" w:hanging="360"/>
      </w:pPr>
    </w:lvl>
    <w:lvl w:ilvl="6" w:tplc="E15C0B0E">
      <w:start w:val="1"/>
      <w:numFmt w:val="decimal"/>
      <w:lvlText w:val="%7)"/>
      <w:lvlJc w:val="left"/>
      <w:pPr>
        <w:ind w:left="1020" w:hanging="360"/>
      </w:pPr>
    </w:lvl>
    <w:lvl w:ilvl="7" w:tplc="78AAB74C">
      <w:start w:val="1"/>
      <w:numFmt w:val="decimal"/>
      <w:lvlText w:val="%8)"/>
      <w:lvlJc w:val="left"/>
      <w:pPr>
        <w:ind w:left="1020" w:hanging="360"/>
      </w:pPr>
    </w:lvl>
    <w:lvl w:ilvl="8" w:tplc="5768BE5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EC7175D"/>
    <w:multiLevelType w:val="hybridMultilevel"/>
    <w:tmpl w:val="2288FF88"/>
    <w:lvl w:ilvl="0" w:tplc="B1E88218">
      <w:start w:val="1"/>
      <w:numFmt w:val="decimal"/>
      <w:lvlText w:val="%1."/>
      <w:lvlJc w:val="left"/>
      <w:pPr>
        <w:ind w:left="720" w:hanging="360"/>
      </w:pPr>
    </w:lvl>
    <w:lvl w:ilvl="1" w:tplc="31944B0A">
      <w:start w:val="1"/>
      <w:numFmt w:val="decimal"/>
      <w:lvlText w:val="%2."/>
      <w:lvlJc w:val="left"/>
      <w:pPr>
        <w:ind w:left="720" w:hanging="360"/>
      </w:pPr>
    </w:lvl>
    <w:lvl w:ilvl="2" w:tplc="252EC0A4">
      <w:start w:val="1"/>
      <w:numFmt w:val="decimal"/>
      <w:lvlText w:val="%3."/>
      <w:lvlJc w:val="left"/>
      <w:pPr>
        <w:ind w:left="720" w:hanging="360"/>
      </w:pPr>
    </w:lvl>
    <w:lvl w:ilvl="3" w:tplc="F544B576">
      <w:start w:val="1"/>
      <w:numFmt w:val="decimal"/>
      <w:lvlText w:val="%4."/>
      <w:lvlJc w:val="left"/>
      <w:pPr>
        <w:ind w:left="720" w:hanging="360"/>
      </w:pPr>
    </w:lvl>
    <w:lvl w:ilvl="4" w:tplc="E40E9BDC">
      <w:start w:val="1"/>
      <w:numFmt w:val="decimal"/>
      <w:lvlText w:val="%5."/>
      <w:lvlJc w:val="left"/>
      <w:pPr>
        <w:ind w:left="720" w:hanging="360"/>
      </w:pPr>
    </w:lvl>
    <w:lvl w:ilvl="5" w:tplc="AFEA5656">
      <w:start w:val="1"/>
      <w:numFmt w:val="decimal"/>
      <w:lvlText w:val="%6."/>
      <w:lvlJc w:val="left"/>
      <w:pPr>
        <w:ind w:left="720" w:hanging="360"/>
      </w:pPr>
    </w:lvl>
    <w:lvl w:ilvl="6" w:tplc="8BE0938A">
      <w:start w:val="1"/>
      <w:numFmt w:val="decimal"/>
      <w:lvlText w:val="%7."/>
      <w:lvlJc w:val="left"/>
      <w:pPr>
        <w:ind w:left="720" w:hanging="360"/>
      </w:pPr>
    </w:lvl>
    <w:lvl w:ilvl="7" w:tplc="9AC4D28C">
      <w:start w:val="1"/>
      <w:numFmt w:val="decimal"/>
      <w:lvlText w:val="%8."/>
      <w:lvlJc w:val="left"/>
      <w:pPr>
        <w:ind w:left="720" w:hanging="360"/>
      </w:pPr>
    </w:lvl>
    <w:lvl w:ilvl="8" w:tplc="041E566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149726A1"/>
    <w:multiLevelType w:val="hybridMultilevel"/>
    <w:tmpl w:val="4DC2A190"/>
    <w:lvl w:ilvl="0" w:tplc="8AC06C12">
      <w:start w:val="1"/>
      <w:numFmt w:val="decimal"/>
      <w:lvlText w:val="%1)"/>
      <w:lvlJc w:val="left"/>
      <w:pPr>
        <w:ind w:left="1020" w:hanging="360"/>
      </w:pPr>
    </w:lvl>
    <w:lvl w:ilvl="1" w:tplc="548E5798">
      <w:start w:val="1"/>
      <w:numFmt w:val="decimal"/>
      <w:lvlText w:val="%2)"/>
      <w:lvlJc w:val="left"/>
      <w:pPr>
        <w:ind w:left="1020" w:hanging="360"/>
      </w:pPr>
    </w:lvl>
    <w:lvl w:ilvl="2" w:tplc="E7069132">
      <w:start w:val="1"/>
      <w:numFmt w:val="decimal"/>
      <w:lvlText w:val="%3)"/>
      <w:lvlJc w:val="left"/>
      <w:pPr>
        <w:ind w:left="1020" w:hanging="360"/>
      </w:pPr>
    </w:lvl>
    <w:lvl w:ilvl="3" w:tplc="D12862E6">
      <w:start w:val="1"/>
      <w:numFmt w:val="decimal"/>
      <w:lvlText w:val="%4)"/>
      <w:lvlJc w:val="left"/>
      <w:pPr>
        <w:ind w:left="1020" w:hanging="360"/>
      </w:pPr>
    </w:lvl>
    <w:lvl w:ilvl="4" w:tplc="7C903CA8">
      <w:start w:val="1"/>
      <w:numFmt w:val="decimal"/>
      <w:lvlText w:val="%5)"/>
      <w:lvlJc w:val="left"/>
      <w:pPr>
        <w:ind w:left="1020" w:hanging="360"/>
      </w:pPr>
    </w:lvl>
    <w:lvl w:ilvl="5" w:tplc="72128312">
      <w:start w:val="1"/>
      <w:numFmt w:val="decimal"/>
      <w:lvlText w:val="%6)"/>
      <w:lvlJc w:val="left"/>
      <w:pPr>
        <w:ind w:left="1020" w:hanging="360"/>
      </w:pPr>
    </w:lvl>
    <w:lvl w:ilvl="6" w:tplc="C82CBBFC">
      <w:start w:val="1"/>
      <w:numFmt w:val="decimal"/>
      <w:lvlText w:val="%7)"/>
      <w:lvlJc w:val="left"/>
      <w:pPr>
        <w:ind w:left="1020" w:hanging="360"/>
      </w:pPr>
    </w:lvl>
    <w:lvl w:ilvl="7" w:tplc="540A7A52">
      <w:start w:val="1"/>
      <w:numFmt w:val="decimal"/>
      <w:lvlText w:val="%8)"/>
      <w:lvlJc w:val="left"/>
      <w:pPr>
        <w:ind w:left="1020" w:hanging="360"/>
      </w:pPr>
    </w:lvl>
    <w:lvl w:ilvl="8" w:tplc="1546617A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3E54B1A"/>
    <w:multiLevelType w:val="hybridMultilevel"/>
    <w:tmpl w:val="C6EE2022"/>
    <w:lvl w:ilvl="0" w:tplc="40009F3E">
      <w:start w:val="1"/>
      <w:numFmt w:val="decimal"/>
      <w:lvlText w:val="%1)"/>
      <w:lvlJc w:val="left"/>
      <w:pPr>
        <w:ind w:left="720" w:hanging="360"/>
      </w:pPr>
    </w:lvl>
    <w:lvl w:ilvl="1" w:tplc="7D06C6E4">
      <w:start w:val="1"/>
      <w:numFmt w:val="decimal"/>
      <w:lvlText w:val="%2)"/>
      <w:lvlJc w:val="left"/>
      <w:pPr>
        <w:ind w:left="720" w:hanging="360"/>
      </w:pPr>
    </w:lvl>
    <w:lvl w:ilvl="2" w:tplc="9B966784">
      <w:start w:val="1"/>
      <w:numFmt w:val="decimal"/>
      <w:lvlText w:val="%3)"/>
      <w:lvlJc w:val="left"/>
      <w:pPr>
        <w:ind w:left="720" w:hanging="360"/>
      </w:pPr>
    </w:lvl>
    <w:lvl w:ilvl="3" w:tplc="CD780D9A">
      <w:start w:val="1"/>
      <w:numFmt w:val="decimal"/>
      <w:lvlText w:val="%4)"/>
      <w:lvlJc w:val="left"/>
      <w:pPr>
        <w:ind w:left="720" w:hanging="360"/>
      </w:pPr>
    </w:lvl>
    <w:lvl w:ilvl="4" w:tplc="23469D54">
      <w:start w:val="1"/>
      <w:numFmt w:val="decimal"/>
      <w:lvlText w:val="%5)"/>
      <w:lvlJc w:val="left"/>
      <w:pPr>
        <w:ind w:left="720" w:hanging="360"/>
      </w:pPr>
    </w:lvl>
    <w:lvl w:ilvl="5" w:tplc="0E58A582">
      <w:start w:val="1"/>
      <w:numFmt w:val="decimal"/>
      <w:lvlText w:val="%6)"/>
      <w:lvlJc w:val="left"/>
      <w:pPr>
        <w:ind w:left="720" w:hanging="360"/>
      </w:pPr>
    </w:lvl>
    <w:lvl w:ilvl="6" w:tplc="ED66146E">
      <w:start w:val="1"/>
      <w:numFmt w:val="decimal"/>
      <w:lvlText w:val="%7)"/>
      <w:lvlJc w:val="left"/>
      <w:pPr>
        <w:ind w:left="720" w:hanging="360"/>
      </w:pPr>
    </w:lvl>
    <w:lvl w:ilvl="7" w:tplc="0792EA06">
      <w:start w:val="1"/>
      <w:numFmt w:val="decimal"/>
      <w:lvlText w:val="%8)"/>
      <w:lvlJc w:val="left"/>
      <w:pPr>
        <w:ind w:left="720" w:hanging="360"/>
      </w:pPr>
    </w:lvl>
    <w:lvl w:ilvl="8" w:tplc="6E16A306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25987EA0"/>
    <w:multiLevelType w:val="hybridMultilevel"/>
    <w:tmpl w:val="1FAEB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B50"/>
    <w:multiLevelType w:val="hybridMultilevel"/>
    <w:tmpl w:val="EAEE4D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A4823"/>
    <w:multiLevelType w:val="hybridMultilevel"/>
    <w:tmpl w:val="7834FAF6"/>
    <w:lvl w:ilvl="0" w:tplc="63A88D5E">
      <w:start w:val="1"/>
      <w:numFmt w:val="decimal"/>
      <w:lvlText w:val="%1."/>
      <w:lvlJc w:val="left"/>
      <w:pPr>
        <w:ind w:left="720" w:hanging="360"/>
      </w:pPr>
    </w:lvl>
    <w:lvl w:ilvl="1" w:tplc="E0187AEA">
      <w:start w:val="1"/>
      <w:numFmt w:val="decimal"/>
      <w:lvlText w:val="%2."/>
      <w:lvlJc w:val="left"/>
      <w:pPr>
        <w:ind w:left="720" w:hanging="360"/>
      </w:pPr>
    </w:lvl>
    <w:lvl w:ilvl="2" w:tplc="F1840BF0">
      <w:start w:val="1"/>
      <w:numFmt w:val="decimal"/>
      <w:lvlText w:val="%3."/>
      <w:lvlJc w:val="left"/>
      <w:pPr>
        <w:ind w:left="720" w:hanging="360"/>
      </w:pPr>
    </w:lvl>
    <w:lvl w:ilvl="3" w:tplc="34006C28">
      <w:start w:val="1"/>
      <w:numFmt w:val="decimal"/>
      <w:lvlText w:val="%4."/>
      <w:lvlJc w:val="left"/>
      <w:pPr>
        <w:ind w:left="720" w:hanging="360"/>
      </w:pPr>
    </w:lvl>
    <w:lvl w:ilvl="4" w:tplc="A710B120">
      <w:start w:val="1"/>
      <w:numFmt w:val="decimal"/>
      <w:lvlText w:val="%5."/>
      <w:lvlJc w:val="left"/>
      <w:pPr>
        <w:ind w:left="720" w:hanging="360"/>
      </w:pPr>
    </w:lvl>
    <w:lvl w:ilvl="5" w:tplc="BF0CB660">
      <w:start w:val="1"/>
      <w:numFmt w:val="decimal"/>
      <w:lvlText w:val="%6."/>
      <w:lvlJc w:val="left"/>
      <w:pPr>
        <w:ind w:left="720" w:hanging="360"/>
      </w:pPr>
    </w:lvl>
    <w:lvl w:ilvl="6" w:tplc="0FD0DCCA">
      <w:start w:val="1"/>
      <w:numFmt w:val="decimal"/>
      <w:lvlText w:val="%7."/>
      <w:lvlJc w:val="left"/>
      <w:pPr>
        <w:ind w:left="720" w:hanging="360"/>
      </w:pPr>
    </w:lvl>
    <w:lvl w:ilvl="7" w:tplc="AB8CBD04">
      <w:start w:val="1"/>
      <w:numFmt w:val="decimal"/>
      <w:lvlText w:val="%8."/>
      <w:lvlJc w:val="left"/>
      <w:pPr>
        <w:ind w:left="720" w:hanging="360"/>
      </w:pPr>
    </w:lvl>
    <w:lvl w:ilvl="8" w:tplc="B50E634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34AD1997"/>
    <w:multiLevelType w:val="hybridMultilevel"/>
    <w:tmpl w:val="F33E193C"/>
    <w:lvl w:ilvl="0" w:tplc="77241588">
      <w:start w:val="1"/>
      <w:numFmt w:val="decimal"/>
      <w:lvlText w:val="%1."/>
      <w:lvlJc w:val="left"/>
      <w:pPr>
        <w:ind w:left="720" w:hanging="360"/>
      </w:pPr>
    </w:lvl>
    <w:lvl w:ilvl="1" w:tplc="6082CA3E">
      <w:start w:val="1"/>
      <w:numFmt w:val="decimal"/>
      <w:lvlText w:val="%2."/>
      <w:lvlJc w:val="left"/>
      <w:pPr>
        <w:ind w:left="720" w:hanging="360"/>
      </w:pPr>
    </w:lvl>
    <w:lvl w:ilvl="2" w:tplc="54A8376E">
      <w:start w:val="1"/>
      <w:numFmt w:val="decimal"/>
      <w:lvlText w:val="%3."/>
      <w:lvlJc w:val="left"/>
      <w:pPr>
        <w:ind w:left="720" w:hanging="360"/>
      </w:pPr>
    </w:lvl>
    <w:lvl w:ilvl="3" w:tplc="07801018">
      <w:start w:val="1"/>
      <w:numFmt w:val="decimal"/>
      <w:lvlText w:val="%4."/>
      <w:lvlJc w:val="left"/>
      <w:pPr>
        <w:ind w:left="720" w:hanging="360"/>
      </w:pPr>
    </w:lvl>
    <w:lvl w:ilvl="4" w:tplc="C5F28CE6">
      <w:start w:val="1"/>
      <w:numFmt w:val="decimal"/>
      <w:lvlText w:val="%5."/>
      <w:lvlJc w:val="left"/>
      <w:pPr>
        <w:ind w:left="720" w:hanging="360"/>
      </w:pPr>
    </w:lvl>
    <w:lvl w:ilvl="5" w:tplc="F58CAFAA">
      <w:start w:val="1"/>
      <w:numFmt w:val="decimal"/>
      <w:lvlText w:val="%6."/>
      <w:lvlJc w:val="left"/>
      <w:pPr>
        <w:ind w:left="720" w:hanging="360"/>
      </w:pPr>
    </w:lvl>
    <w:lvl w:ilvl="6" w:tplc="929E5B20">
      <w:start w:val="1"/>
      <w:numFmt w:val="decimal"/>
      <w:lvlText w:val="%7."/>
      <w:lvlJc w:val="left"/>
      <w:pPr>
        <w:ind w:left="720" w:hanging="360"/>
      </w:pPr>
    </w:lvl>
    <w:lvl w:ilvl="7" w:tplc="34109522">
      <w:start w:val="1"/>
      <w:numFmt w:val="decimal"/>
      <w:lvlText w:val="%8."/>
      <w:lvlJc w:val="left"/>
      <w:pPr>
        <w:ind w:left="720" w:hanging="360"/>
      </w:pPr>
    </w:lvl>
    <w:lvl w:ilvl="8" w:tplc="CC2C3E60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3852699A"/>
    <w:multiLevelType w:val="hybridMultilevel"/>
    <w:tmpl w:val="07823EEC"/>
    <w:lvl w:ilvl="0" w:tplc="5FB4D9AA">
      <w:start w:val="1"/>
      <w:numFmt w:val="decimal"/>
      <w:lvlText w:val="%1."/>
      <w:lvlJc w:val="left"/>
      <w:pPr>
        <w:ind w:left="1020" w:hanging="360"/>
      </w:pPr>
    </w:lvl>
    <w:lvl w:ilvl="1" w:tplc="E716E122">
      <w:start w:val="1"/>
      <w:numFmt w:val="decimal"/>
      <w:lvlText w:val="%2."/>
      <w:lvlJc w:val="left"/>
      <w:pPr>
        <w:ind w:left="1020" w:hanging="360"/>
      </w:pPr>
    </w:lvl>
    <w:lvl w:ilvl="2" w:tplc="5370620A">
      <w:start w:val="1"/>
      <w:numFmt w:val="decimal"/>
      <w:lvlText w:val="%3."/>
      <w:lvlJc w:val="left"/>
      <w:pPr>
        <w:ind w:left="1020" w:hanging="360"/>
      </w:pPr>
    </w:lvl>
    <w:lvl w:ilvl="3" w:tplc="714025C2">
      <w:start w:val="1"/>
      <w:numFmt w:val="decimal"/>
      <w:lvlText w:val="%4."/>
      <w:lvlJc w:val="left"/>
      <w:pPr>
        <w:ind w:left="1020" w:hanging="360"/>
      </w:pPr>
    </w:lvl>
    <w:lvl w:ilvl="4" w:tplc="07F46836">
      <w:start w:val="1"/>
      <w:numFmt w:val="decimal"/>
      <w:lvlText w:val="%5."/>
      <w:lvlJc w:val="left"/>
      <w:pPr>
        <w:ind w:left="1020" w:hanging="360"/>
      </w:pPr>
    </w:lvl>
    <w:lvl w:ilvl="5" w:tplc="793EBB8A">
      <w:start w:val="1"/>
      <w:numFmt w:val="decimal"/>
      <w:lvlText w:val="%6."/>
      <w:lvlJc w:val="left"/>
      <w:pPr>
        <w:ind w:left="1020" w:hanging="360"/>
      </w:pPr>
    </w:lvl>
    <w:lvl w:ilvl="6" w:tplc="5678BAC2">
      <w:start w:val="1"/>
      <w:numFmt w:val="decimal"/>
      <w:lvlText w:val="%7."/>
      <w:lvlJc w:val="left"/>
      <w:pPr>
        <w:ind w:left="1020" w:hanging="360"/>
      </w:pPr>
    </w:lvl>
    <w:lvl w:ilvl="7" w:tplc="4FF25BC8">
      <w:start w:val="1"/>
      <w:numFmt w:val="decimal"/>
      <w:lvlText w:val="%8."/>
      <w:lvlJc w:val="left"/>
      <w:pPr>
        <w:ind w:left="1020" w:hanging="360"/>
      </w:pPr>
    </w:lvl>
    <w:lvl w:ilvl="8" w:tplc="6894594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38B075CF"/>
    <w:multiLevelType w:val="hybridMultilevel"/>
    <w:tmpl w:val="D19C0026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3F1C4599"/>
    <w:multiLevelType w:val="multilevel"/>
    <w:tmpl w:val="976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215AC"/>
    <w:multiLevelType w:val="hybridMultilevel"/>
    <w:tmpl w:val="2F5C6158"/>
    <w:lvl w:ilvl="0" w:tplc="C1EAA57C">
      <w:start w:val="1"/>
      <w:numFmt w:val="decimal"/>
      <w:lvlText w:val="%1."/>
      <w:lvlJc w:val="left"/>
      <w:pPr>
        <w:ind w:left="720" w:hanging="360"/>
      </w:pPr>
    </w:lvl>
    <w:lvl w:ilvl="1" w:tplc="0BC04338">
      <w:start w:val="1"/>
      <w:numFmt w:val="decimal"/>
      <w:lvlText w:val="%2."/>
      <w:lvlJc w:val="left"/>
      <w:pPr>
        <w:ind w:left="720" w:hanging="360"/>
      </w:pPr>
    </w:lvl>
    <w:lvl w:ilvl="2" w:tplc="26A8591E">
      <w:start w:val="1"/>
      <w:numFmt w:val="decimal"/>
      <w:lvlText w:val="%3."/>
      <w:lvlJc w:val="left"/>
      <w:pPr>
        <w:ind w:left="720" w:hanging="360"/>
      </w:pPr>
    </w:lvl>
    <w:lvl w:ilvl="3" w:tplc="36D282E6">
      <w:start w:val="1"/>
      <w:numFmt w:val="decimal"/>
      <w:lvlText w:val="%4."/>
      <w:lvlJc w:val="left"/>
      <w:pPr>
        <w:ind w:left="720" w:hanging="360"/>
      </w:pPr>
    </w:lvl>
    <w:lvl w:ilvl="4" w:tplc="1F64A2AA">
      <w:start w:val="1"/>
      <w:numFmt w:val="decimal"/>
      <w:lvlText w:val="%5."/>
      <w:lvlJc w:val="left"/>
      <w:pPr>
        <w:ind w:left="720" w:hanging="360"/>
      </w:pPr>
    </w:lvl>
    <w:lvl w:ilvl="5" w:tplc="FA985A78">
      <w:start w:val="1"/>
      <w:numFmt w:val="decimal"/>
      <w:lvlText w:val="%6."/>
      <w:lvlJc w:val="left"/>
      <w:pPr>
        <w:ind w:left="720" w:hanging="360"/>
      </w:pPr>
    </w:lvl>
    <w:lvl w:ilvl="6" w:tplc="43382BE0">
      <w:start w:val="1"/>
      <w:numFmt w:val="decimal"/>
      <w:lvlText w:val="%7."/>
      <w:lvlJc w:val="left"/>
      <w:pPr>
        <w:ind w:left="720" w:hanging="360"/>
      </w:pPr>
    </w:lvl>
    <w:lvl w:ilvl="7" w:tplc="B74EBD88">
      <w:start w:val="1"/>
      <w:numFmt w:val="decimal"/>
      <w:lvlText w:val="%8."/>
      <w:lvlJc w:val="left"/>
      <w:pPr>
        <w:ind w:left="720" w:hanging="360"/>
      </w:pPr>
    </w:lvl>
    <w:lvl w:ilvl="8" w:tplc="BE9632C8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3DC0005"/>
    <w:multiLevelType w:val="multilevel"/>
    <w:tmpl w:val="FFE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33B9C"/>
    <w:multiLevelType w:val="hybridMultilevel"/>
    <w:tmpl w:val="283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6254F"/>
    <w:multiLevelType w:val="hybridMultilevel"/>
    <w:tmpl w:val="123AB608"/>
    <w:lvl w:ilvl="0" w:tplc="D89C8044">
      <w:start w:val="1"/>
      <w:numFmt w:val="decimal"/>
      <w:lvlText w:val="%1."/>
      <w:lvlJc w:val="left"/>
      <w:pPr>
        <w:ind w:left="1440" w:hanging="360"/>
      </w:pPr>
    </w:lvl>
    <w:lvl w:ilvl="1" w:tplc="234EF146">
      <w:start w:val="1"/>
      <w:numFmt w:val="decimal"/>
      <w:lvlText w:val="%2."/>
      <w:lvlJc w:val="left"/>
      <w:pPr>
        <w:ind w:left="1440" w:hanging="360"/>
      </w:pPr>
    </w:lvl>
    <w:lvl w:ilvl="2" w:tplc="9662BBFC">
      <w:start w:val="1"/>
      <w:numFmt w:val="decimal"/>
      <w:lvlText w:val="%3."/>
      <w:lvlJc w:val="left"/>
      <w:pPr>
        <w:ind w:left="1440" w:hanging="360"/>
      </w:pPr>
    </w:lvl>
    <w:lvl w:ilvl="3" w:tplc="2ED0673E">
      <w:start w:val="1"/>
      <w:numFmt w:val="decimal"/>
      <w:lvlText w:val="%4."/>
      <w:lvlJc w:val="left"/>
      <w:pPr>
        <w:ind w:left="1440" w:hanging="360"/>
      </w:pPr>
    </w:lvl>
    <w:lvl w:ilvl="4" w:tplc="3AEE0CB0">
      <w:start w:val="1"/>
      <w:numFmt w:val="decimal"/>
      <w:lvlText w:val="%5."/>
      <w:lvlJc w:val="left"/>
      <w:pPr>
        <w:ind w:left="1440" w:hanging="360"/>
      </w:pPr>
    </w:lvl>
    <w:lvl w:ilvl="5" w:tplc="1DE64200">
      <w:start w:val="1"/>
      <w:numFmt w:val="decimal"/>
      <w:lvlText w:val="%6."/>
      <w:lvlJc w:val="left"/>
      <w:pPr>
        <w:ind w:left="1440" w:hanging="360"/>
      </w:pPr>
    </w:lvl>
    <w:lvl w:ilvl="6" w:tplc="561255B4">
      <w:start w:val="1"/>
      <w:numFmt w:val="decimal"/>
      <w:lvlText w:val="%7."/>
      <w:lvlJc w:val="left"/>
      <w:pPr>
        <w:ind w:left="1440" w:hanging="360"/>
      </w:pPr>
    </w:lvl>
    <w:lvl w:ilvl="7" w:tplc="5114C9CE">
      <w:start w:val="1"/>
      <w:numFmt w:val="decimal"/>
      <w:lvlText w:val="%8."/>
      <w:lvlJc w:val="left"/>
      <w:pPr>
        <w:ind w:left="1440" w:hanging="360"/>
      </w:pPr>
    </w:lvl>
    <w:lvl w:ilvl="8" w:tplc="7D769E7C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4A6F5954"/>
    <w:multiLevelType w:val="hybridMultilevel"/>
    <w:tmpl w:val="7B96C9F6"/>
    <w:lvl w:ilvl="0" w:tplc="7FE60908">
      <w:start w:val="1"/>
      <w:numFmt w:val="decimal"/>
      <w:lvlText w:val="%1)"/>
      <w:lvlJc w:val="left"/>
      <w:pPr>
        <w:ind w:left="720" w:hanging="360"/>
      </w:pPr>
    </w:lvl>
    <w:lvl w:ilvl="1" w:tplc="F27AFB5A">
      <w:start w:val="1"/>
      <w:numFmt w:val="decimal"/>
      <w:lvlText w:val="%2)"/>
      <w:lvlJc w:val="left"/>
      <w:pPr>
        <w:ind w:left="720" w:hanging="360"/>
      </w:pPr>
    </w:lvl>
    <w:lvl w:ilvl="2" w:tplc="4FDACB62">
      <w:start w:val="1"/>
      <w:numFmt w:val="decimal"/>
      <w:lvlText w:val="%3)"/>
      <w:lvlJc w:val="left"/>
      <w:pPr>
        <w:ind w:left="720" w:hanging="360"/>
      </w:pPr>
    </w:lvl>
    <w:lvl w:ilvl="3" w:tplc="2D185224">
      <w:start w:val="1"/>
      <w:numFmt w:val="decimal"/>
      <w:lvlText w:val="%4)"/>
      <w:lvlJc w:val="left"/>
      <w:pPr>
        <w:ind w:left="720" w:hanging="360"/>
      </w:pPr>
    </w:lvl>
    <w:lvl w:ilvl="4" w:tplc="A71EB934">
      <w:start w:val="1"/>
      <w:numFmt w:val="decimal"/>
      <w:lvlText w:val="%5)"/>
      <w:lvlJc w:val="left"/>
      <w:pPr>
        <w:ind w:left="720" w:hanging="360"/>
      </w:pPr>
    </w:lvl>
    <w:lvl w:ilvl="5" w:tplc="AF40AACE">
      <w:start w:val="1"/>
      <w:numFmt w:val="decimal"/>
      <w:lvlText w:val="%6)"/>
      <w:lvlJc w:val="left"/>
      <w:pPr>
        <w:ind w:left="720" w:hanging="360"/>
      </w:pPr>
    </w:lvl>
    <w:lvl w:ilvl="6" w:tplc="1B3063F6">
      <w:start w:val="1"/>
      <w:numFmt w:val="decimal"/>
      <w:lvlText w:val="%7)"/>
      <w:lvlJc w:val="left"/>
      <w:pPr>
        <w:ind w:left="720" w:hanging="360"/>
      </w:pPr>
    </w:lvl>
    <w:lvl w:ilvl="7" w:tplc="644C1FFC">
      <w:start w:val="1"/>
      <w:numFmt w:val="decimal"/>
      <w:lvlText w:val="%8)"/>
      <w:lvlJc w:val="left"/>
      <w:pPr>
        <w:ind w:left="720" w:hanging="360"/>
      </w:pPr>
    </w:lvl>
    <w:lvl w:ilvl="8" w:tplc="6BA86A72">
      <w:start w:val="1"/>
      <w:numFmt w:val="decimal"/>
      <w:lvlText w:val="%9)"/>
      <w:lvlJc w:val="left"/>
      <w:pPr>
        <w:ind w:left="720" w:hanging="360"/>
      </w:pPr>
    </w:lvl>
  </w:abstractNum>
  <w:abstractNum w:abstractNumId="17" w15:restartNumberingAfterBreak="0">
    <w:nsid w:val="4BC33140"/>
    <w:multiLevelType w:val="hybridMultilevel"/>
    <w:tmpl w:val="1DACB3DC"/>
    <w:lvl w:ilvl="0" w:tplc="AB0C5BF6">
      <w:start w:val="1"/>
      <w:numFmt w:val="decimal"/>
      <w:lvlText w:val="%1."/>
      <w:lvlJc w:val="left"/>
      <w:pPr>
        <w:ind w:left="720" w:hanging="360"/>
      </w:pPr>
    </w:lvl>
    <w:lvl w:ilvl="1" w:tplc="5710746C">
      <w:start w:val="1"/>
      <w:numFmt w:val="decimal"/>
      <w:lvlText w:val="%2."/>
      <w:lvlJc w:val="left"/>
      <w:pPr>
        <w:ind w:left="720" w:hanging="360"/>
      </w:pPr>
    </w:lvl>
    <w:lvl w:ilvl="2" w:tplc="B5BA34E2">
      <w:start w:val="1"/>
      <w:numFmt w:val="decimal"/>
      <w:lvlText w:val="%3."/>
      <w:lvlJc w:val="left"/>
      <w:pPr>
        <w:ind w:left="720" w:hanging="360"/>
      </w:pPr>
    </w:lvl>
    <w:lvl w:ilvl="3" w:tplc="3C560626">
      <w:start w:val="1"/>
      <w:numFmt w:val="decimal"/>
      <w:lvlText w:val="%4."/>
      <w:lvlJc w:val="left"/>
      <w:pPr>
        <w:ind w:left="720" w:hanging="360"/>
      </w:pPr>
    </w:lvl>
    <w:lvl w:ilvl="4" w:tplc="4D1EEAB6">
      <w:start w:val="1"/>
      <w:numFmt w:val="decimal"/>
      <w:lvlText w:val="%5."/>
      <w:lvlJc w:val="left"/>
      <w:pPr>
        <w:ind w:left="720" w:hanging="360"/>
      </w:pPr>
    </w:lvl>
    <w:lvl w:ilvl="5" w:tplc="FBE2CC9C">
      <w:start w:val="1"/>
      <w:numFmt w:val="decimal"/>
      <w:lvlText w:val="%6."/>
      <w:lvlJc w:val="left"/>
      <w:pPr>
        <w:ind w:left="720" w:hanging="360"/>
      </w:pPr>
    </w:lvl>
    <w:lvl w:ilvl="6" w:tplc="139A3AF8">
      <w:start w:val="1"/>
      <w:numFmt w:val="decimal"/>
      <w:lvlText w:val="%7."/>
      <w:lvlJc w:val="left"/>
      <w:pPr>
        <w:ind w:left="720" w:hanging="360"/>
      </w:pPr>
    </w:lvl>
    <w:lvl w:ilvl="7" w:tplc="912856CC">
      <w:start w:val="1"/>
      <w:numFmt w:val="decimal"/>
      <w:lvlText w:val="%8."/>
      <w:lvlJc w:val="left"/>
      <w:pPr>
        <w:ind w:left="720" w:hanging="360"/>
      </w:pPr>
    </w:lvl>
    <w:lvl w:ilvl="8" w:tplc="34D43A34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D1016AB"/>
    <w:multiLevelType w:val="hybridMultilevel"/>
    <w:tmpl w:val="92728778"/>
    <w:lvl w:ilvl="0" w:tplc="9C88B232">
      <w:start w:val="1"/>
      <w:numFmt w:val="decimal"/>
      <w:lvlText w:val="%1."/>
      <w:lvlJc w:val="left"/>
      <w:pPr>
        <w:ind w:left="1020" w:hanging="360"/>
      </w:pPr>
    </w:lvl>
    <w:lvl w:ilvl="1" w:tplc="A82AC6A2">
      <w:start w:val="1"/>
      <w:numFmt w:val="decimal"/>
      <w:lvlText w:val="%2."/>
      <w:lvlJc w:val="left"/>
      <w:pPr>
        <w:ind w:left="1020" w:hanging="360"/>
      </w:pPr>
    </w:lvl>
    <w:lvl w:ilvl="2" w:tplc="D7DCCA06">
      <w:start w:val="1"/>
      <w:numFmt w:val="decimal"/>
      <w:lvlText w:val="%3."/>
      <w:lvlJc w:val="left"/>
      <w:pPr>
        <w:ind w:left="1020" w:hanging="360"/>
      </w:pPr>
    </w:lvl>
    <w:lvl w:ilvl="3" w:tplc="EE5E4534">
      <w:start w:val="1"/>
      <w:numFmt w:val="decimal"/>
      <w:lvlText w:val="%4."/>
      <w:lvlJc w:val="left"/>
      <w:pPr>
        <w:ind w:left="1020" w:hanging="360"/>
      </w:pPr>
    </w:lvl>
    <w:lvl w:ilvl="4" w:tplc="3D1E21D4">
      <w:start w:val="1"/>
      <w:numFmt w:val="decimal"/>
      <w:lvlText w:val="%5."/>
      <w:lvlJc w:val="left"/>
      <w:pPr>
        <w:ind w:left="1020" w:hanging="360"/>
      </w:pPr>
    </w:lvl>
    <w:lvl w:ilvl="5" w:tplc="4BF44016">
      <w:start w:val="1"/>
      <w:numFmt w:val="decimal"/>
      <w:lvlText w:val="%6."/>
      <w:lvlJc w:val="left"/>
      <w:pPr>
        <w:ind w:left="1020" w:hanging="360"/>
      </w:pPr>
    </w:lvl>
    <w:lvl w:ilvl="6" w:tplc="06BA53DA">
      <w:start w:val="1"/>
      <w:numFmt w:val="decimal"/>
      <w:lvlText w:val="%7."/>
      <w:lvlJc w:val="left"/>
      <w:pPr>
        <w:ind w:left="1020" w:hanging="360"/>
      </w:pPr>
    </w:lvl>
    <w:lvl w:ilvl="7" w:tplc="25720CBE">
      <w:start w:val="1"/>
      <w:numFmt w:val="decimal"/>
      <w:lvlText w:val="%8."/>
      <w:lvlJc w:val="left"/>
      <w:pPr>
        <w:ind w:left="1020" w:hanging="360"/>
      </w:pPr>
    </w:lvl>
    <w:lvl w:ilvl="8" w:tplc="4DD4535A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556B269F"/>
    <w:multiLevelType w:val="hybridMultilevel"/>
    <w:tmpl w:val="FF32A7C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0" w15:restartNumberingAfterBreak="0">
    <w:nsid w:val="55D638ED"/>
    <w:multiLevelType w:val="hybridMultilevel"/>
    <w:tmpl w:val="3D600688"/>
    <w:lvl w:ilvl="0" w:tplc="F8FC65B8">
      <w:start w:val="1"/>
      <w:numFmt w:val="decimal"/>
      <w:lvlText w:val="%1."/>
      <w:lvlJc w:val="left"/>
      <w:pPr>
        <w:ind w:left="1020" w:hanging="360"/>
      </w:pPr>
    </w:lvl>
    <w:lvl w:ilvl="1" w:tplc="C7B05582">
      <w:start w:val="1"/>
      <w:numFmt w:val="decimal"/>
      <w:lvlText w:val="%2."/>
      <w:lvlJc w:val="left"/>
      <w:pPr>
        <w:ind w:left="1020" w:hanging="360"/>
      </w:pPr>
    </w:lvl>
    <w:lvl w:ilvl="2" w:tplc="D490105E">
      <w:start w:val="1"/>
      <w:numFmt w:val="decimal"/>
      <w:lvlText w:val="%3."/>
      <w:lvlJc w:val="left"/>
      <w:pPr>
        <w:ind w:left="1020" w:hanging="360"/>
      </w:pPr>
    </w:lvl>
    <w:lvl w:ilvl="3" w:tplc="270ED1D0">
      <w:start w:val="1"/>
      <w:numFmt w:val="decimal"/>
      <w:lvlText w:val="%4."/>
      <w:lvlJc w:val="left"/>
      <w:pPr>
        <w:ind w:left="1020" w:hanging="360"/>
      </w:pPr>
    </w:lvl>
    <w:lvl w:ilvl="4" w:tplc="B57838A2">
      <w:start w:val="1"/>
      <w:numFmt w:val="decimal"/>
      <w:lvlText w:val="%5."/>
      <w:lvlJc w:val="left"/>
      <w:pPr>
        <w:ind w:left="1020" w:hanging="360"/>
      </w:pPr>
    </w:lvl>
    <w:lvl w:ilvl="5" w:tplc="2E7EFCF0">
      <w:start w:val="1"/>
      <w:numFmt w:val="decimal"/>
      <w:lvlText w:val="%6."/>
      <w:lvlJc w:val="left"/>
      <w:pPr>
        <w:ind w:left="1020" w:hanging="360"/>
      </w:pPr>
    </w:lvl>
    <w:lvl w:ilvl="6" w:tplc="132E53E4">
      <w:start w:val="1"/>
      <w:numFmt w:val="decimal"/>
      <w:lvlText w:val="%7."/>
      <w:lvlJc w:val="left"/>
      <w:pPr>
        <w:ind w:left="1020" w:hanging="360"/>
      </w:pPr>
    </w:lvl>
    <w:lvl w:ilvl="7" w:tplc="AB92832E">
      <w:start w:val="1"/>
      <w:numFmt w:val="decimal"/>
      <w:lvlText w:val="%8."/>
      <w:lvlJc w:val="left"/>
      <w:pPr>
        <w:ind w:left="1020" w:hanging="360"/>
      </w:pPr>
    </w:lvl>
    <w:lvl w:ilvl="8" w:tplc="FF9C8C14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94A3292"/>
    <w:multiLevelType w:val="hybridMultilevel"/>
    <w:tmpl w:val="8F80B7DA"/>
    <w:lvl w:ilvl="0" w:tplc="C94E305A">
      <w:start w:val="1"/>
      <w:numFmt w:val="decimal"/>
      <w:lvlText w:val="%1."/>
      <w:lvlJc w:val="left"/>
      <w:pPr>
        <w:ind w:left="720" w:hanging="360"/>
      </w:pPr>
    </w:lvl>
    <w:lvl w:ilvl="1" w:tplc="65EA3930">
      <w:start w:val="1"/>
      <w:numFmt w:val="decimal"/>
      <w:lvlText w:val="%2."/>
      <w:lvlJc w:val="left"/>
      <w:pPr>
        <w:ind w:left="720" w:hanging="360"/>
      </w:pPr>
    </w:lvl>
    <w:lvl w:ilvl="2" w:tplc="42C02C7E">
      <w:start w:val="1"/>
      <w:numFmt w:val="decimal"/>
      <w:lvlText w:val="%3."/>
      <w:lvlJc w:val="left"/>
      <w:pPr>
        <w:ind w:left="720" w:hanging="360"/>
      </w:pPr>
    </w:lvl>
    <w:lvl w:ilvl="3" w:tplc="46EEA32E">
      <w:start w:val="1"/>
      <w:numFmt w:val="decimal"/>
      <w:lvlText w:val="%4."/>
      <w:lvlJc w:val="left"/>
      <w:pPr>
        <w:ind w:left="720" w:hanging="360"/>
      </w:pPr>
    </w:lvl>
    <w:lvl w:ilvl="4" w:tplc="AE3E18B0">
      <w:start w:val="1"/>
      <w:numFmt w:val="decimal"/>
      <w:lvlText w:val="%5."/>
      <w:lvlJc w:val="left"/>
      <w:pPr>
        <w:ind w:left="720" w:hanging="360"/>
      </w:pPr>
    </w:lvl>
    <w:lvl w:ilvl="5" w:tplc="89F88A92">
      <w:start w:val="1"/>
      <w:numFmt w:val="decimal"/>
      <w:lvlText w:val="%6."/>
      <w:lvlJc w:val="left"/>
      <w:pPr>
        <w:ind w:left="720" w:hanging="360"/>
      </w:pPr>
    </w:lvl>
    <w:lvl w:ilvl="6" w:tplc="66F64CF4">
      <w:start w:val="1"/>
      <w:numFmt w:val="decimal"/>
      <w:lvlText w:val="%7."/>
      <w:lvlJc w:val="left"/>
      <w:pPr>
        <w:ind w:left="720" w:hanging="360"/>
      </w:pPr>
    </w:lvl>
    <w:lvl w:ilvl="7" w:tplc="9FE251C0">
      <w:start w:val="1"/>
      <w:numFmt w:val="decimal"/>
      <w:lvlText w:val="%8."/>
      <w:lvlJc w:val="left"/>
      <w:pPr>
        <w:ind w:left="720" w:hanging="360"/>
      </w:pPr>
    </w:lvl>
    <w:lvl w:ilvl="8" w:tplc="BC9AD0D4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6AB01DBA"/>
    <w:multiLevelType w:val="hybridMultilevel"/>
    <w:tmpl w:val="58A05584"/>
    <w:lvl w:ilvl="0" w:tplc="FDCC208E">
      <w:start w:val="1"/>
      <w:numFmt w:val="lowerLetter"/>
      <w:lvlText w:val="%1)"/>
      <w:lvlJc w:val="left"/>
      <w:pPr>
        <w:ind w:left="1020" w:hanging="360"/>
      </w:pPr>
    </w:lvl>
    <w:lvl w:ilvl="1" w:tplc="49269CD8">
      <w:start w:val="1"/>
      <w:numFmt w:val="lowerLetter"/>
      <w:lvlText w:val="%2)"/>
      <w:lvlJc w:val="left"/>
      <w:pPr>
        <w:ind w:left="1020" w:hanging="360"/>
      </w:pPr>
    </w:lvl>
    <w:lvl w:ilvl="2" w:tplc="7FAA281C">
      <w:start w:val="1"/>
      <w:numFmt w:val="lowerLetter"/>
      <w:lvlText w:val="%3)"/>
      <w:lvlJc w:val="left"/>
      <w:pPr>
        <w:ind w:left="1020" w:hanging="360"/>
      </w:pPr>
    </w:lvl>
    <w:lvl w:ilvl="3" w:tplc="07D257DC">
      <w:start w:val="1"/>
      <w:numFmt w:val="lowerLetter"/>
      <w:lvlText w:val="%4)"/>
      <w:lvlJc w:val="left"/>
      <w:pPr>
        <w:ind w:left="1020" w:hanging="360"/>
      </w:pPr>
    </w:lvl>
    <w:lvl w:ilvl="4" w:tplc="2B06139E">
      <w:start w:val="1"/>
      <w:numFmt w:val="lowerLetter"/>
      <w:lvlText w:val="%5)"/>
      <w:lvlJc w:val="left"/>
      <w:pPr>
        <w:ind w:left="1020" w:hanging="360"/>
      </w:pPr>
    </w:lvl>
    <w:lvl w:ilvl="5" w:tplc="167AC544">
      <w:start w:val="1"/>
      <w:numFmt w:val="lowerLetter"/>
      <w:lvlText w:val="%6)"/>
      <w:lvlJc w:val="left"/>
      <w:pPr>
        <w:ind w:left="1020" w:hanging="360"/>
      </w:pPr>
    </w:lvl>
    <w:lvl w:ilvl="6" w:tplc="77E4F626">
      <w:start w:val="1"/>
      <w:numFmt w:val="lowerLetter"/>
      <w:lvlText w:val="%7)"/>
      <w:lvlJc w:val="left"/>
      <w:pPr>
        <w:ind w:left="1020" w:hanging="360"/>
      </w:pPr>
    </w:lvl>
    <w:lvl w:ilvl="7" w:tplc="C3B80890">
      <w:start w:val="1"/>
      <w:numFmt w:val="lowerLetter"/>
      <w:lvlText w:val="%8)"/>
      <w:lvlJc w:val="left"/>
      <w:pPr>
        <w:ind w:left="1020" w:hanging="360"/>
      </w:pPr>
    </w:lvl>
    <w:lvl w:ilvl="8" w:tplc="CBD07FA6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76D22AB8"/>
    <w:multiLevelType w:val="multilevel"/>
    <w:tmpl w:val="F8D80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34997">
    <w:abstractNumId w:val="5"/>
  </w:num>
  <w:num w:numId="2" w16cid:durableId="391585229">
    <w:abstractNumId w:val="6"/>
  </w:num>
  <w:num w:numId="3" w16cid:durableId="2099252550">
    <w:abstractNumId w:val="10"/>
  </w:num>
  <w:num w:numId="4" w16cid:durableId="470178122">
    <w:abstractNumId w:val="19"/>
  </w:num>
  <w:num w:numId="5" w16cid:durableId="901796040">
    <w:abstractNumId w:val="20"/>
  </w:num>
  <w:num w:numId="6" w16cid:durableId="2098861231">
    <w:abstractNumId w:val="18"/>
  </w:num>
  <w:num w:numId="7" w16cid:durableId="415059251">
    <w:abstractNumId w:val="1"/>
  </w:num>
  <w:num w:numId="8" w16cid:durableId="1054505300">
    <w:abstractNumId w:val="22"/>
  </w:num>
  <w:num w:numId="9" w16cid:durableId="834876893">
    <w:abstractNumId w:val="17"/>
  </w:num>
  <w:num w:numId="10" w16cid:durableId="1359699105">
    <w:abstractNumId w:val="15"/>
  </w:num>
  <w:num w:numId="11" w16cid:durableId="738090375">
    <w:abstractNumId w:val="7"/>
  </w:num>
  <w:num w:numId="12" w16cid:durableId="970479491">
    <w:abstractNumId w:val="8"/>
  </w:num>
  <w:num w:numId="13" w16cid:durableId="1570727185">
    <w:abstractNumId w:val="4"/>
  </w:num>
  <w:num w:numId="14" w16cid:durableId="794367383">
    <w:abstractNumId w:val="9"/>
  </w:num>
  <w:num w:numId="15" w16cid:durableId="1966036337">
    <w:abstractNumId w:val="3"/>
  </w:num>
  <w:num w:numId="16" w16cid:durableId="1199388760">
    <w:abstractNumId w:val="12"/>
  </w:num>
  <w:num w:numId="17" w16cid:durableId="1931574625">
    <w:abstractNumId w:val="11"/>
  </w:num>
  <w:num w:numId="18" w16cid:durableId="149836600">
    <w:abstractNumId w:val="13"/>
  </w:num>
  <w:num w:numId="19" w16cid:durableId="1968588102">
    <w:abstractNumId w:val="21"/>
  </w:num>
  <w:num w:numId="20" w16cid:durableId="472064337">
    <w:abstractNumId w:val="2"/>
  </w:num>
  <w:num w:numId="21" w16cid:durableId="70202157">
    <w:abstractNumId w:val="16"/>
  </w:num>
  <w:num w:numId="22" w16cid:durableId="104077928">
    <w:abstractNumId w:val="14"/>
  </w:num>
  <w:num w:numId="23" w16cid:durableId="148893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46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0002F0"/>
    <w:rsid w:val="000006FE"/>
    <w:rsid w:val="00000AAB"/>
    <w:rsid w:val="000012DA"/>
    <w:rsid w:val="000012E4"/>
    <w:rsid w:val="000018BD"/>
    <w:rsid w:val="00001C09"/>
    <w:rsid w:val="0000204C"/>
    <w:rsid w:val="0000246E"/>
    <w:rsid w:val="00003862"/>
    <w:rsid w:val="00003BE4"/>
    <w:rsid w:val="00003C2E"/>
    <w:rsid w:val="00004B5E"/>
    <w:rsid w:val="000054B1"/>
    <w:rsid w:val="00005B78"/>
    <w:rsid w:val="00005CE6"/>
    <w:rsid w:val="0000655B"/>
    <w:rsid w:val="00006C2E"/>
    <w:rsid w:val="00007080"/>
    <w:rsid w:val="00007E8A"/>
    <w:rsid w:val="00007EDA"/>
    <w:rsid w:val="00007FC0"/>
    <w:rsid w:val="000100FD"/>
    <w:rsid w:val="00010109"/>
    <w:rsid w:val="0001122D"/>
    <w:rsid w:val="000112F7"/>
    <w:rsid w:val="00011D16"/>
    <w:rsid w:val="00011F58"/>
    <w:rsid w:val="0001229E"/>
    <w:rsid w:val="00012A35"/>
    <w:rsid w:val="00012F51"/>
    <w:rsid w:val="0001459F"/>
    <w:rsid w:val="00015AA6"/>
    <w:rsid w:val="00016099"/>
    <w:rsid w:val="00016249"/>
    <w:rsid w:val="00016484"/>
    <w:rsid w:val="00016AFA"/>
    <w:rsid w:val="00017847"/>
    <w:rsid w:val="00017990"/>
    <w:rsid w:val="00017DC2"/>
    <w:rsid w:val="00017E50"/>
    <w:rsid w:val="000202ED"/>
    <w:rsid w:val="00021522"/>
    <w:rsid w:val="00021531"/>
    <w:rsid w:val="0002224C"/>
    <w:rsid w:val="000223D1"/>
    <w:rsid w:val="000226D2"/>
    <w:rsid w:val="00022E56"/>
    <w:rsid w:val="00022FAB"/>
    <w:rsid w:val="000233AB"/>
    <w:rsid w:val="00023471"/>
    <w:rsid w:val="0002359C"/>
    <w:rsid w:val="00023673"/>
    <w:rsid w:val="0002382B"/>
    <w:rsid w:val="0002395A"/>
    <w:rsid w:val="00023BE7"/>
    <w:rsid w:val="00023F13"/>
    <w:rsid w:val="00023F1A"/>
    <w:rsid w:val="00024069"/>
    <w:rsid w:val="00025865"/>
    <w:rsid w:val="00025E50"/>
    <w:rsid w:val="00026518"/>
    <w:rsid w:val="000269AA"/>
    <w:rsid w:val="00026C0E"/>
    <w:rsid w:val="000272CE"/>
    <w:rsid w:val="00027C7B"/>
    <w:rsid w:val="00027FC0"/>
    <w:rsid w:val="00030634"/>
    <w:rsid w:val="00030764"/>
    <w:rsid w:val="00030926"/>
    <w:rsid w:val="00031378"/>
    <w:rsid w:val="00031A8B"/>
    <w:rsid w:val="00031BCA"/>
    <w:rsid w:val="0003288B"/>
    <w:rsid w:val="000330FA"/>
    <w:rsid w:val="0003362F"/>
    <w:rsid w:val="00033824"/>
    <w:rsid w:val="00033E10"/>
    <w:rsid w:val="00033FE8"/>
    <w:rsid w:val="00035338"/>
    <w:rsid w:val="000355B4"/>
    <w:rsid w:val="0003631C"/>
    <w:rsid w:val="00036B63"/>
    <w:rsid w:val="000377C7"/>
    <w:rsid w:val="00037E1A"/>
    <w:rsid w:val="0004012F"/>
    <w:rsid w:val="000401B4"/>
    <w:rsid w:val="00040946"/>
    <w:rsid w:val="000412C3"/>
    <w:rsid w:val="00041769"/>
    <w:rsid w:val="0004191A"/>
    <w:rsid w:val="00041920"/>
    <w:rsid w:val="00042F59"/>
    <w:rsid w:val="00043495"/>
    <w:rsid w:val="00043DA0"/>
    <w:rsid w:val="000448FF"/>
    <w:rsid w:val="000464B7"/>
    <w:rsid w:val="00046561"/>
    <w:rsid w:val="0004664C"/>
    <w:rsid w:val="00046A39"/>
    <w:rsid w:val="00046A75"/>
    <w:rsid w:val="00047312"/>
    <w:rsid w:val="00047C02"/>
    <w:rsid w:val="000508BD"/>
    <w:rsid w:val="00051653"/>
    <w:rsid w:val="000517AB"/>
    <w:rsid w:val="00051B09"/>
    <w:rsid w:val="00052E87"/>
    <w:rsid w:val="0005339C"/>
    <w:rsid w:val="00053A73"/>
    <w:rsid w:val="000544E9"/>
    <w:rsid w:val="0005571B"/>
    <w:rsid w:val="0005624E"/>
    <w:rsid w:val="00057A5B"/>
    <w:rsid w:val="00057AB3"/>
    <w:rsid w:val="00057CFC"/>
    <w:rsid w:val="00060076"/>
    <w:rsid w:val="00060432"/>
    <w:rsid w:val="0006072E"/>
    <w:rsid w:val="00060C7B"/>
    <w:rsid w:val="00060D87"/>
    <w:rsid w:val="0006114F"/>
    <w:rsid w:val="000611B8"/>
    <w:rsid w:val="000615A5"/>
    <w:rsid w:val="00061BEB"/>
    <w:rsid w:val="00061EB4"/>
    <w:rsid w:val="00062B2C"/>
    <w:rsid w:val="000646DA"/>
    <w:rsid w:val="00064E4C"/>
    <w:rsid w:val="00066901"/>
    <w:rsid w:val="00066B4D"/>
    <w:rsid w:val="00066C11"/>
    <w:rsid w:val="00066ED9"/>
    <w:rsid w:val="00067428"/>
    <w:rsid w:val="00067707"/>
    <w:rsid w:val="00067D49"/>
    <w:rsid w:val="00070419"/>
    <w:rsid w:val="00070497"/>
    <w:rsid w:val="000708F5"/>
    <w:rsid w:val="00071281"/>
    <w:rsid w:val="00071BEE"/>
    <w:rsid w:val="00071EC4"/>
    <w:rsid w:val="00071F62"/>
    <w:rsid w:val="000722EC"/>
    <w:rsid w:val="0007257D"/>
    <w:rsid w:val="00072F28"/>
    <w:rsid w:val="00072FA6"/>
    <w:rsid w:val="000736CD"/>
    <w:rsid w:val="00074E4E"/>
    <w:rsid w:val="0007533B"/>
    <w:rsid w:val="0007545D"/>
    <w:rsid w:val="000758D9"/>
    <w:rsid w:val="00075F0D"/>
    <w:rsid w:val="00076086"/>
    <w:rsid w:val="000760BF"/>
    <w:rsid w:val="0007613E"/>
    <w:rsid w:val="00076427"/>
    <w:rsid w:val="00076BFC"/>
    <w:rsid w:val="000773F7"/>
    <w:rsid w:val="000801D2"/>
    <w:rsid w:val="0008070C"/>
    <w:rsid w:val="00080F42"/>
    <w:rsid w:val="000814A7"/>
    <w:rsid w:val="00081BD0"/>
    <w:rsid w:val="000823BD"/>
    <w:rsid w:val="00082716"/>
    <w:rsid w:val="00082ADC"/>
    <w:rsid w:val="00083224"/>
    <w:rsid w:val="00083A29"/>
    <w:rsid w:val="00083A79"/>
    <w:rsid w:val="00083C60"/>
    <w:rsid w:val="000840A7"/>
    <w:rsid w:val="0008557B"/>
    <w:rsid w:val="00085CE7"/>
    <w:rsid w:val="00086631"/>
    <w:rsid w:val="00086CEE"/>
    <w:rsid w:val="00086D1F"/>
    <w:rsid w:val="00087EF4"/>
    <w:rsid w:val="000906EE"/>
    <w:rsid w:val="00090FE7"/>
    <w:rsid w:val="00091BA2"/>
    <w:rsid w:val="00092BE3"/>
    <w:rsid w:val="00093AD5"/>
    <w:rsid w:val="000944EF"/>
    <w:rsid w:val="0009457D"/>
    <w:rsid w:val="00095A92"/>
    <w:rsid w:val="00095BFF"/>
    <w:rsid w:val="00095E99"/>
    <w:rsid w:val="0009732D"/>
    <w:rsid w:val="000973F0"/>
    <w:rsid w:val="00097A75"/>
    <w:rsid w:val="00097C6F"/>
    <w:rsid w:val="00097D20"/>
    <w:rsid w:val="000A0047"/>
    <w:rsid w:val="000A0E6C"/>
    <w:rsid w:val="000A1296"/>
    <w:rsid w:val="000A1896"/>
    <w:rsid w:val="000A190D"/>
    <w:rsid w:val="000A1C27"/>
    <w:rsid w:val="000A1DAD"/>
    <w:rsid w:val="000A20CC"/>
    <w:rsid w:val="000A2244"/>
    <w:rsid w:val="000A2649"/>
    <w:rsid w:val="000A323B"/>
    <w:rsid w:val="000A40AC"/>
    <w:rsid w:val="000A40D4"/>
    <w:rsid w:val="000A5406"/>
    <w:rsid w:val="000A6E2C"/>
    <w:rsid w:val="000A7B36"/>
    <w:rsid w:val="000B1AC6"/>
    <w:rsid w:val="000B1EA6"/>
    <w:rsid w:val="000B200F"/>
    <w:rsid w:val="000B26E8"/>
    <w:rsid w:val="000B298D"/>
    <w:rsid w:val="000B2C3A"/>
    <w:rsid w:val="000B364A"/>
    <w:rsid w:val="000B3F9B"/>
    <w:rsid w:val="000B4443"/>
    <w:rsid w:val="000B4795"/>
    <w:rsid w:val="000B4BEB"/>
    <w:rsid w:val="000B4F9B"/>
    <w:rsid w:val="000B5B2D"/>
    <w:rsid w:val="000B5DCE"/>
    <w:rsid w:val="000B64E8"/>
    <w:rsid w:val="000B717C"/>
    <w:rsid w:val="000C046D"/>
    <w:rsid w:val="000C05BA"/>
    <w:rsid w:val="000C0C3E"/>
    <w:rsid w:val="000C0E8F"/>
    <w:rsid w:val="000C123A"/>
    <w:rsid w:val="000C14E9"/>
    <w:rsid w:val="000C1B0A"/>
    <w:rsid w:val="000C1BFA"/>
    <w:rsid w:val="000C1C22"/>
    <w:rsid w:val="000C1D15"/>
    <w:rsid w:val="000C2462"/>
    <w:rsid w:val="000C2C14"/>
    <w:rsid w:val="000C4872"/>
    <w:rsid w:val="000C4BB9"/>
    <w:rsid w:val="000C4BC4"/>
    <w:rsid w:val="000C4FDD"/>
    <w:rsid w:val="000C69AA"/>
    <w:rsid w:val="000C6CA2"/>
    <w:rsid w:val="000C6E50"/>
    <w:rsid w:val="000C7464"/>
    <w:rsid w:val="000C778A"/>
    <w:rsid w:val="000C7B2D"/>
    <w:rsid w:val="000D0110"/>
    <w:rsid w:val="000D029D"/>
    <w:rsid w:val="000D04A6"/>
    <w:rsid w:val="000D04AE"/>
    <w:rsid w:val="000D0E7B"/>
    <w:rsid w:val="000D0EEA"/>
    <w:rsid w:val="000D1009"/>
    <w:rsid w:val="000D1258"/>
    <w:rsid w:val="000D13F3"/>
    <w:rsid w:val="000D1D16"/>
    <w:rsid w:val="000D2144"/>
    <w:rsid w:val="000D236B"/>
    <w:rsid w:val="000D2468"/>
    <w:rsid w:val="000D269C"/>
    <w:rsid w:val="000D318A"/>
    <w:rsid w:val="000D4BFD"/>
    <w:rsid w:val="000D4CC8"/>
    <w:rsid w:val="000D4EB9"/>
    <w:rsid w:val="000D58C1"/>
    <w:rsid w:val="000D5BBD"/>
    <w:rsid w:val="000D6173"/>
    <w:rsid w:val="000D6F83"/>
    <w:rsid w:val="000D751C"/>
    <w:rsid w:val="000D77BD"/>
    <w:rsid w:val="000D77E9"/>
    <w:rsid w:val="000D7B56"/>
    <w:rsid w:val="000E055D"/>
    <w:rsid w:val="000E1847"/>
    <w:rsid w:val="000E1D46"/>
    <w:rsid w:val="000E2368"/>
    <w:rsid w:val="000E25CC"/>
    <w:rsid w:val="000E26D2"/>
    <w:rsid w:val="000E2DDB"/>
    <w:rsid w:val="000E3694"/>
    <w:rsid w:val="000E3B40"/>
    <w:rsid w:val="000E3C15"/>
    <w:rsid w:val="000E420D"/>
    <w:rsid w:val="000E4517"/>
    <w:rsid w:val="000E490F"/>
    <w:rsid w:val="000E57A9"/>
    <w:rsid w:val="000E6155"/>
    <w:rsid w:val="000E6241"/>
    <w:rsid w:val="000E63AE"/>
    <w:rsid w:val="000E6A0D"/>
    <w:rsid w:val="000E7596"/>
    <w:rsid w:val="000E796F"/>
    <w:rsid w:val="000F0387"/>
    <w:rsid w:val="000F08B2"/>
    <w:rsid w:val="000F153F"/>
    <w:rsid w:val="000F1677"/>
    <w:rsid w:val="000F1F56"/>
    <w:rsid w:val="000F239A"/>
    <w:rsid w:val="000F2AF9"/>
    <w:rsid w:val="000F2BE3"/>
    <w:rsid w:val="000F308A"/>
    <w:rsid w:val="000F3D0D"/>
    <w:rsid w:val="000F41CE"/>
    <w:rsid w:val="000F4B6F"/>
    <w:rsid w:val="000F4E31"/>
    <w:rsid w:val="000F6854"/>
    <w:rsid w:val="000F6ED4"/>
    <w:rsid w:val="000F6F23"/>
    <w:rsid w:val="000F753D"/>
    <w:rsid w:val="000F7A6E"/>
    <w:rsid w:val="000F7BB6"/>
    <w:rsid w:val="00101449"/>
    <w:rsid w:val="00101469"/>
    <w:rsid w:val="00102179"/>
    <w:rsid w:val="00102A3A"/>
    <w:rsid w:val="00102AFE"/>
    <w:rsid w:val="00102B1F"/>
    <w:rsid w:val="00102E51"/>
    <w:rsid w:val="00102E93"/>
    <w:rsid w:val="0010300D"/>
    <w:rsid w:val="00103844"/>
    <w:rsid w:val="001039C3"/>
    <w:rsid w:val="00103B0D"/>
    <w:rsid w:val="001042BA"/>
    <w:rsid w:val="00104402"/>
    <w:rsid w:val="00104E8D"/>
    <w:rsid w:val="001060CC"/>
    <w:rsid w:val="001063B6"/>
    <w:rsid w:val="00106D03"/>
    <w:rsid w:val="001070D6"/>
    <w:rsid w:val="00107E90"/>
    <w:rsid w:val="001101E9"/>
    <w:rsid w:val="001102CD"/>
    <w:rsid w:val="00110465"/>
    <w:rsid w:val="00110628"/>
    <w:rsid w:val="00110E71"/>
    <w:rsid w:val="0011245A"/>
    <w:rsid w:val="001124C5"/>
    <w:rsid w:val="00112973"/>
    <w:rsid w:val="00113BB7"/>
    <w:rsid w:val="001141E2"/>
    <w:rsid w:val="001148CA"/>
    <w:rsid w:val="0011493E"/>
    <w:rsid w:val="00114DD0"/>
    <w:rsid w:val="00115081"/>
    <w:rsid w:val="001155C2"/>
    <w:rsid w:val="00115A0D"/>
    <w:rsid w:val="00115B72"/>
    <w:rsid w:val="00116B8B"/>
    <w:rsid w:val="00116D1C"/>
    <w:rsid w:val="00120408"/>
    <w:rsid w:val="001209EC"/>
    <w:rsid w:val="001209F7"/>
    <w:rsid w:val="00120A9E"/>
    <w:rsid w:val="00120D55"/>
    <w:rsid w:val="001217DD"/>
    <w:rsid w:val="001220F5"/>
    <w:rsid w:val="001222D1"/>
    <w:rsid w:val="0012273C"/>
    <w:rsid w:val="001229A0"/>
    <w:rsid w:val="00122FFB"/>
    <w:rsid w:val="00123FA9"/>
    <w:rsid w:val="00124C9E"/>
    <w:rsid w:val="00124EB0"/>
    <w:rsid w:val="00125A9C"/>
    <w:rsid w:val="00125ADB"/>
    <w:rsid w:val="00126023"/>
    <w:rsid w:val="00126A46"/>
    <w:rsid w:val="001270A2"/>
    <w:rsid w:val="001278FD"/>
    <w:rsid w:val="00127947"/>
    <w:rsid w:val="00127A7A"/>
    <w:rsid w:val="00127C95"/>
    <w:rsid w:val="001302FD"/>
    <w:rsid w:val="00130339"/>
    <w:rsid w:val="001320DF"/>
    <w:rsid w:val="00132246"/>
    <w:rsid w:val="001322FF"/>
    <w:rsid w:val="001329AC"/>
    <w:rsid w:val="001330C3"/>
    <w:rsid w:val="00133574"/>
    <w:rsid w:val="00133748"/>
    <w:rsid w:val="0013379F"/>
    <w:rsid w:val="001339E3"/>
    <w:rsid w:val="0013420F"/>
    <w:rsid w:val="00134CA0"/>
    <w:rsid w:val="00135374"/>
    <w:rsid w:val="00135385"/>
    <w:rsid w:val="00136FD0"/>
    <w:rsid w:val="0014026F"/>
    <w:rsid w:val="00140DE3"/>
    <w:rsid w:val="00142986"/>
    <w:rsid w:val="00142A10"/>
    <w:rsid w:val="00142E7F"/>
    <w:rsid w:val="0014304D"/>
    <w:rsid w:val="001431EB"/>
    <w:rsid w:val="00143321"/>
    <w:rsid w:val="001447A3"/>
    <w:rsid w:val="00144979"/>
    <w:rsid w:val="00144BEE"/>
    <w:rsid w:val="00144F5D"/>
    <w:rsid w:val="00147168"/>
    <w:rsid w:val="001474E7"/>
    <w:rsid w:val="00147A47"/>
    <w:rsid w:val="00147AA1"/>
    <w:rsid w:val="0015029A"/>
    <w:rsid w:val="00150CDA"/>
    <w:rsid w:val="001520CF"/>
    <w:rsid w:val="0015237D"/>
    <w:rsid w:val="00152D03"/>
    <w:rsid w:val="00153070"/>
    <w:rsid w:val="00153F3A"/>
    <w:rsid w:val="00153F88"/>
    <w:rsid w:val="001544B1"/>
    <w:rsid w:val="0015493D"/>
    <w:rsid w:val="00154990"/>
    <w:rsid w:val="00155206"/>
    <w:rsid w:val="00156037"/>
    <w:rsid w:val="0015667C"/>
    <w:rsid w:val="00157110"/>
    <w:rsid w:val="0015742A"/>
    <w:rsid w:val="00157DA1"/>
    <w:rsid w:val="00157DE5"/>
    <w:rsid w:val="001614A5"/>
    <w:rsid w:val="0016175E"/>
    <w:rsid w:val="00161D75"/>
    <w:rsid w:val="00162719"/>
    <w:rsid w:val="00163147"/>
    <w:rsid w:val="00163F46"/>
    <w:rsid w:val="00164701"/>
    <w:rsid w:val="001647F8"/>
    <w:rsid w:val="00164934"/>
    <w:rsid w:val="00164C57"/>
    <w:rsid w:val="00164C9D"/>
    <w:rsid w:val="001650FD"/>
    <w:rsid w:val="001654FB"/>
    <w:rsid w:val="001662EF"/>
    <w:rsid w:val="001667B3"/>
    <w:rsid w:val="00166A6D"/>
    <w:rsid w:val="00166C60"/>
    <w:rsid w:val="00166C9A"/>
    <w:rsid w:val="00166D81"/>
    <w:rsid w:val="00166EDC"/>
    <w:rsid w:val="00170641"/>
    <w:rsid w:val="00170BA9"/>
    <w:rsid w:val="00170DE6"/>
    <w:rsid w:val="001718A0"/>
    <w:rsid w:val="00171C43"/>
    <w:rsid w:val="00171FD5"/>
    <w:rsid w:val="001728F8"/>
    <w:rsid w:val="00172F7A"/>
    <w:rsid w:val="00173150"/>
    <w:rsid w:val="00173390"/>
    <w:rsid w:val="001736F0"/>
    <w:rsid w:val="00173BB3"/>
    <w:rsid w:val="00173E36"/>
    <w:rsid w:val="00173ECD"/>
    <w:rsid w:val="00173ED4"/>
    <w:rsid w:val="00173FE4"/>
    <w:rsid w:val="001740D0"/>
    <w:rsid w:val="001749E3"/>
    <w:rsid w:val="00174D7D"/>
    <w:rsid w:val="00174F2C"/>
    <w:rsid w:val="001750C9"/>
    <w:rsid w:val="00175573"/>
    <w:rsid w:val="001755BE"/>
    <w:rsid w:val="0017582B"/>
    <w:rsid w:val="00175BE0"/>
    <w:rsid w:val="0017621C"/>
    <w:rsid w:val="0017671B"/>
    <w:rsid w:val="0017677D"/>
    <w:rsid w:val="00176861"/>
    <w:rsid w:val="00176E6C"/>
    <w:rsid w:val="001776DD"/>
    <w:rsid w:val="00177C4B"/>
    <w:rsid w:val="00180E2A"/>
    <w:rsid w:val="00180F2A"/>
    <w:rsid w:val="00181CC4"/>
    <w:rsid w:val="00182436"/>
    <w:rsid w:val="0018252B"/>
    <w:rsid w:val="00182BA2"/>
    <w:rsid w:val="00183210"/>
    <w:rsid w:val="00183536"/>
    <w:rsid w:val="001844F8"/>
    <w:rsid w:val="00184A85"/>
    <w:rsid w:val="00184B91"/>
    <w:rsid w:val="00184D4A"/>
    <w:rsid w:val="0018648B"/>
    <w:rsid w:val="00186C3F"/>
    <w:rsid w:val="00186EC1"/>
    <w:rsid w:val="00187348"/>
    <w:rsid w:val="001874CB"/>
    <w:rsid w:val="001874F5"/>
    <w:rsid w:val="00190212"/>
    <w:rsid w:val="001903D6"/>
    <w:rsid w:val="00191813"/>
    <w:rsid w:val="00191E1F"/>
    <w:rsid w:val="00192090"/>
    <w:rsid w:val="0019271E"/>
    <w:rsid w:val="001934FA"/>
    <w:rsid w:val="001937DD"/>
    <w:rsid w:val="0019473B"/>
    <w:rsid w:val="00194C53"/>
    <w:rsid w:val="001952B1"/>
    <w:rsid w:val="001958DF"/>
    <w:rsid w:val="00195F76"/>
    <w:rsid w:val="001964A3"/>
    <w:rsid w:val="00196984"/>
    <w:rsid w:val="001969BD"/>
    <w:rsid w:val="00196E39"/>
    <w:rsid w:val="0019733F"/>
    <w:rsid w:val="00197629"/>
    <w:rsid w:val="00197649"/>
    <w:rsid w:val="001A01FB"/>
    <w:rsid w:val="001A081C"/>
    <w:rsid w:val="001A09A5"/>
    <w:rsid w:val="001A10E9"/>
    <w:rsid w:val="001A143C"/>
    <w:rsid w:val="001A1706"/>
    <w:rsid w:val="001A183D"/>
    <w:rsid w:val="001A2015"/>
    <w:rsid w:val="001A261B"/>
    <w:rsid w:val="001A2B65"/>
    <w:rsid w:val="001A3CD3"/>
    <w:rsid w:val="001A4D6F"/>
    <w:rsid w:val="001A5146"/>
    <w:rsid w:val="001A521C"/>
    <w:rsid w:val="001A5623"/>
    <w:rsid w:val="001A5A8D"/>
    <w:rsid w:val="001A5BEF"/>
    <w:rsid w:val="001A70D7"/>
    <w:rsid w:val="001A718C"/>
    <w:rsid w:val="001A7972"/>
    <w:rsid w:val="001A7B10"/>
    <w:rsid w:val="001A7F15"/>
    <w:rsid w:val="001A7FCC"/>
    <w:rsid w:val="001B0ACC"/>
    <w:rsid w:val="001B0BF2"/>
    <w:rsid w:val="001B0C7C"/>
    <w:rsid w:val="001B179C"/>
    <w:rsid w:val="001B1881"/>
    <w:rsid w:val="001B1EA3"/>
    <w:rsid w:val="001B23A8"/>
    <w:rsid w:val="001B25B4"/>
    <w:rsid w:val="001B342E"/>
    <w:rsid w:val="001B355C"/>
    <w:rsid w:val="001B3DA2"/>
    <w:rsid w:val="001B44E9"/>
    <w:rsid w:val="001B4D42"/>
    <w:rsid w:val="001B593C"/>
    <w:rsid w:val="001B6192"/>
    <w:rsid w:val="001B6424"/>
    <w:rsid w:val="001B6468"/>
    <w:rsid w:val="001B6BD6"/>
    <w:rsid w:val="001C1832"/>
    <w:rsid w:val="001C188C"/>
    <w:rsid w:val="001C1BD1"/>
    <w:rsid w:val="001C20FA"/>
    <w:rsid w:val="001C21C6"/>
    <w:rsid w:val="001C2849"/>
    <w:rsid w:val="001C2DC9"/>
    <w:rsid w:val="001C323C"/>
    <w:rsid w:val="001C3C45"/>
    <w:rsid w:val="001C44F9"/>
    <w:rsid w:val="001C4805"/>
    <w:rsid w:val="001C4863"/>
    <w:rsid w:val="001C567D"/>
    <w:rsid w:val="001C5C2C"/>
    <w:rsid w:val="001C60DD"/>
    <w:rsid w:val="001C6E1D"/>
    <w:rsid w:val="001C7EC3"/>
    <w:rsid w:val="001D081D"/>
    <w:rsid w:val="001D0E10"/>
    <w:rsid w:val="001D0FFE"/>
    <w:rsid w:val="001D1783"/>
    <w:rsid w:val="001D1DF3"/>
    <w:rsid w:val="001D228D"/>
    <w:rsid w:val="001D2550"/>
    <w:rsid w:val="001D2641"/>
    <w:rsid w:val="001D281D"/>
    <w:rsid w:val="001D35EB"/>
    <w:rsid w:val="001D3D54"/>
    <w:rsid w:val="001D4BB3"/>
    <w:rsid w:val="001D53CD"/>
    <w:rsid w:val="001D55A3"/>
    <w:rsid w:val="001D5AF5"/>
    <w:rsid w:val="001D60B4"/>
    <w:rsid w:val="001E0F4E"/>
    <w:rsid w:val="001E100E"/>
    <w:rsid w:val="001E25B7"/>
    <w:rsid w:val="001E2AF3"/>
    <w:rsid w:val="001E2B8E"/>
    <w:rsid w:val="001E2F43"/>
    <w:rsid w:val="001E31AB"/>
    <w:rsid w:val="001E461C"/>
    <w:rsid w:val="001E4A37"/>
    <w:rsid w:val="001E4E0C"/>
    <w:rsid w:val="001E526D"/>
    <w:rsid w:val="001E5655"/>
    <w:rsid w:val="001E5BBE"/>
    <w:rsid w:val="001E6973"/>
    <w:rsid w:val="001E76C9"/>
    <w:rsid w:val="001E778C"/>
    <w:rsid w:val="001E7942"/>
    <w:rsid w:val="001E7972"/>
    <w:rsid w:val="001E7BBF"/>
    <w:rsid w:val="001E7F53"/>
    <w:rsid w:val="001F06CE"/>
    <w:rsid w:val="001F08F7"/>
    <w:rsid w:val="001F1046"/>
    <w:rsid w:val="001F1832"/>
    <w:rsid w:val="001F19CB"/>
    <w:rsid w:val="001F1A6C"/>
    <w:rsid w:val="001F220F"/>
    <w:rsid w:val="001F25B3"/>
    <w:rsid w:val="001F2F86"/>
    <w:rsid w:val="001F380A"/>
    <w:rsid w:val="001F397A"/>
    <w:rsid w:val="001F3E63"/>
    <w:rsid w:val="001F407E"/>
    <w:rsid w:val="001F41B0"/>
    <w:rsid w:val="001F480C"/>
    <w:rsid w:val="001F4FF8"/>
    <w:rsid w:val="001F5B39"/>
    <w:rsid w:val="001F5F8B"/>
    <w:rsid w:val="001F6107"/>
    <w:rsid w:val="001F6616"/>
    <w:rsid w:val="001F687E"/>
    <w:rsid w:val="001F7C8E"/>
    <w:rsid w:val="002001E2"/>
    <w:rsid w:val="00200414"/>
    <w:rsid w:val="002008C2"/>
    <w:rsid w:val="00202BD4"/>
    <w:rsid w:val="00202E46"/>
    <w:rsid w:val="002037EB"/>
    <w:rsid w:val="002044B1"/>
    <w:rsid w:val="00204A97"/>
    <w:rsid w:val="00205911"/>
    <w:rsid w:val="00206316"/>
    <w:rsid w:val="0020652B"/>
    <w:rsid w:val="00206A0D"/>
    <w:rsid w:val="00206A67"/>
    <w:rsid w:val="0020715C"/>
    <w:rsid w:val="00207B47"/>
    <w:rsid w:val="00207CBB"/>
    <w:rsid w:val="00211355"/>
    <w:rsid w:val="002114EF"/>
    <w:rsid w:val="00211681"/>
    <w:rsid w:val="002118EE"/>
    <w:rsid w:val="00212A44"/>
    <w:rsid w:val="00212DC0"/>
    <w:rsid w:val="002133F6"/>
    <w:rsid w:val="00213404"/>
    <w:rsid w:val="00213E8C"/>
    <w:rsid w:val="002143EA"/>
    <w:rsid w:val="00214A51"/>
    <w:rsid w:val="00214F4E"/>
    <w:rsid w:val="00214FE7"/>
    <w:rsid w:val="002158AD"/>
    <w:rsid w:val="00215B95"/>
    <w:rsid w:val="002162EE"/>
    <w:rsid w:val="002166AD"/>
    <w:rsid w:val="00216DB8"/>
    <w:rsid w:val="00217871"/>
    <w:rsid w:val="00217A16"/>
    <w:rsid w:val="00217C42"/>
    <w:rsid w:val="00217F2D"/>
    <w:rsid w:val="00221616"/>
    <w:rsid w:val="00221686"/>
    <w:rsid w:val="002218CF"/>
    <w:rsid w:val="00221ED8"/>
    <w:rsid w:val="002222E7"/>
    <w:rsid w:val="0022234B"/>
    <w:rsid w:val="00222EA1"/>
    <w:rsid w:val="00223F8E"/>
    <w:rsid w:val="00223FDF"/>
    <w:rsid w:val="002246F4"/>
    <w:rsid w:val="00224919"/>
    <w:rsid w:val="00224B94"/>
    <w:rsid w:val="00224BB8"/>
    <w:rsid w:val="00225345"/>
    <w:rsid w:val="00225A92"/>
    <w:rsid w:val="00226530"/>
    <w:rsid w:val="0022758F"/>
    <w:rsid w:val="002279C0"/>
    <w:rsid w:val="00227C64"/>
    <w:rsid w:val="00230579"/>
    <w:rsid w:val="002313D7"/>
    <w:rsid w:val="00231461"/>
    <w:rsid w:val="002327D3"/>
    <w:rsid w:val="0023289E"/>
    <w:rsid w:val="0023305D"/>
    <w:rsid w:val="00233387"/>
    <w:rsid w:val="00233990"/>
    <w:rsid w:val="00233AE8"/>
    <w:rsid w:val="00234322"/>
    <w:rsid w:val="00234631"/>
    <w:rsid w:val="00234907"/>
    <w:rsid w:val="00234A18"/>
    <w:rsid w:val="00234E29"/>
    <w:rsid w:val="002356F5"/>
    <w:rsid w:val="00235731"/>
    <w:rsid w:val="00235925"/>
    <w:rsid w:val="0023647C"/>
    <w:rsid w:val="002367C1"/>
    <w:rsid w:val="00236E13"/>
    <w:rsid w:val="00236EF3"/>
    <w:rsid w:val="00237485"/>
    <w:rsid w:val="002375DB"/>
    <w:rsid w:val="00240021"/>
    <w:rsid w:val="002413AA"/>
    <w:rsid w:val="00242081"/>
    <w:rsid w:val="002420F3"/>
    <w:rsid w:val="0024221D"/>
    <w:rsid w:val="0024229A"/>
    <w:rsid w:val="00242DC1"/>
    <w:rsid w:val="00242F6F"/>
    <w:rsid w:val="00243427"/>
    <w:rsid w:val="00243777"/>
    <w:rsid w:val="00243D7D"/>
    <w:rsid w:val="002441CD"/>
    <w:rsid w:val="002447FF"/>
    <w:rsid w:val="0024499E"/>
    <w:rsid w:val="00245683"/>
    <w:rsid w:val="002458B7"/>
    <w:rsid w:val="002458C7"/>
    <w:rsid w:val="00245F82"/>
    <w:rsid w:val="0024662E"/>
    <w:rsid w:val="0024674B"/>
    <w:rsid w:val="00246ADB"/>
    <w:rsid w:val="00246B84"/>
    <w:rsid w:val="00246CDA"/>
    <w:rsid w:val="00247763"/>
    <w:rsid w:val="002478FE"/>
    <w:rsid w:val="002501A3"/>
    <w:rsid w:val="00250E52"/>
    <w:rsid w:val="002510C4"/>
    <w:rsid w:val="0025166C"/>
    <w:rsid w:val="00251A46"/>
    <w:rsid w:val="00252B5D"/>
    <w:rsid w:val="002531AF"/>
    <w:rsid w:val="00253534"/>
    <w:rsid w:val="00253599"/>
    <w:rsid w:val="00253DDB"/>
    <w:rsid w:val="00254948"/>
    <w:rsid w:val="00254AE5"/>
    <w:rsid w:val="002555D4"/>
    <w:rsid w:val="00255714"/>
    <w:rsid w:val="002557CD"/>
    <w:rsid w:val="00256B77"/>
    <w:rsid w:val="00256BDD"/>
    <w:rsid w:val="002572F0"/>
    <w:rsid w:val="00257537"/>
    <w:rsid w:val="00260172"/>
    <w:rsid w:val="0026032E"/>
    <w:rsid w:val="00260870"/>
    <w:rsid w:val="00260FD8"/>
    <w:rsid w:val="00261693"/>
    <w:rsid w:val="00261A16"/>
    <w:rsid w:val="00261BF5"/>
    <w:rsid w:val="00263522"/>
    <w:rsid w:val="002644B6"/>
    <w:rsid w:val="00264CAA"/>
    <w:rsid w:val="00264D31"/>
    <w:rsid w:val="00264EC6"/>
    <w:rsid w:val="002666DF"/>
    <w:rsid w:val="00270AA0"/>
    <w:rsid w:val="00270CC6"/>
    <w:rsid w:val="00271013"/>
    <w:rsid w:val="00271E5A"/>
    <w:rsid w:val="00271FBE"/>
    <w:rsid w:val="0027249A"/>
    <w:rsid w:val="002725C7"/>
    <w:rsid w:val="00272C48"/>
    <w:rsid w:val="0027301B"/>
    <w:rsid w:val="0027369C"/>
    <w:rsid w:val="00273FE4"/>
    <w:rsid w:val="00274039"/>
    <w:rsid w:val="00274119"/>
    <w:rsid w:val="00274177"/>
    <w:rsid w:val="00274A6B"/>
    <w:rsid w:val="0027547C"/>
    <w:rsid w:val="00275CFF"/>
    <w:rsid w:val="002765B4"/>
    <w:rsid w:val="00276A94"/>
    <w:rsid w:val="00276BA3"/>
    <w:rsid w:val="00276C99"/>
    <w:rsid w:val="00277016"/>
    <w:rsid w:val="002772FB"/>
    <w:rsid w:val="0027737F"/>
    <w:rsid w:val="002778D1"/>
    <w:rsid w:val="00277AEC"/>
    <w:rsid w:val="00277C33"/>
    <w:rsid w:val="00277DA9"/>
    <w:rsid w:val="0028096F"/>
    <w:rsid w:val="00280D8F"/>
    <w:rsid w:val="00280E5A"/>
    <w:rsid w:val="00281044"/>
    <w:rsid w:val="0028170F"/>
    <w:rsid w:val="0028281E"/>
    <w:rsid w:val="0028411A"/>
    <w:rsid w:val="002848E4"/>
    <w:rsid w:val="00285767"/>
    <w:rsid w:val="00285817"/>
    <w:rsid w:val="002858A1"/>
    <w:rsid w:val="002868C7"/>
    <w:rsid w:val="00286987"/>
    <w:rsid w:val="00286BC4"/>
    <w:rsid w:val="00286D79"/>
    <w:rsid w:val="00286E90"/>
    <w:rsid w:val="00287D52"/>
    <w:rsid w:val="0029012B"/>
    <w:rsid w:val="00290E77"/>
    <w:rsid w:val="00291399"/>
    <w:rsid w:val="002924FF"/>
    <w:rsid w:val="002927B5"/>
    <w:rsid w:val="00293316"/>
    <w:rsid w:val="002936A6"/>
    <w:rsid w:val="0029405D"/>
    <w:rsid w:val="00294C00"/>
    <w:rsid w:val="00294C80"/>
    <w:rsid w:val="00294CE7"/>
    <w:rsid w:val="00294FA6"/>
    <w:rsid w:val="002956AC"/>
    <w:rsid w:val="0029578E"/>
    <w:rsid w:val="0029588C"/>
    <w:rsid w:val="00295A6F"/>
    <w:rsid w:val="00296C44"/>
    <w:rsid w:val="00297684"/>
    <w:rsid w:val="00297CC6"/>
    <w:rsid w:val="002A0192"/>
    <w:rsid w:val="002A0885"/>
    <w:rsid w:val="002A08D4"/>
    <w:rsid w:val="002A0CD8"/>
    <w:rsid w:val="002A0D78"/>
    <w:rsid w:val="002A20C4"/>
    <w:rsid w:val="002A2119"/>
    <w:rsid w:val="002A219F"/>
    <w:rsid w:val="002A2DAC"/>
    <w:rsid w:val="002A570F"/>
    <w:rsid w:val="002A65DB"/>
    <w:rsid w:val="002A7292"/>
    <w:rsid w:val="002A7358"/>
    <w:rsid w:val="002A7902"/>
    <w:rsid w:val="002A7F8A"/>
    <w:rsid w:val="002B0664"/>
    <w:rsid w:val="002B0F6B"/>
    <w:rsid w:val="002B23B8"/>
    <w:rsid w:val="002B341C"/>
    <w:rsid w:val="002B3DC8"/>
    <w:rsid w:val="002B4429"/>
    <w:rsid w:val="002B4BFC"/>
    <w:rsid w:val="002B4C68"/>
    <w:rsid w:val="002B4C78"/>
    <w:rsid w:val="002B5386"/>
    <w:rsid w:val="002B54D1"/>
    <w:rsid w:val="002B63B2"/>
    <w:rsid w:val="002B68A6"/>
    <w:rsid w:val="002B6C0C"/>
    <w:rsid w:val="002B71CE"/>
    <w:rsid w:val="002B7AF5"/>
    <w:rsid w:val="002B7C54"/>
    <w:rsid w:val="002B7FAF"/>
    <w:rsid w:val="002C0EB7"/>
    <w:rsid w:val="002C0EE9"/>
    <w:rsid w:val="002C1314"/>
    <w:rsid w:val="002C141C"/>
    <w:rsid w:val="002C24A1"/>
    <w:rsid w:val="002C4A3F"/>
    <w:rsid w:val="002C4A56"/>
    <w:rsid w:val="002C5923"/>
    <w:rsid w:val="002C5D76"/>
    <w:rsid w:val="002C5E58"/>
    <w:rsid w:val="002C62D4"/>
    <w:rsid w:val="002C6CB6"/>
    <w:rsid w:val="002C6ED6"/>
    <w:rsid w:val="002C7F8F"/>
    <w:rsid w:val="002D0352"/>
    <w:rsid w:val="002D0B8A"/>
    <w:rsid w:val="002D0C4F"/>
    <w:rsid w:val="002D1364"/>
    <w:rsid w:val="002D1BC4"/>
    <w:rsid w:val="002D274B"/>
    <w:rsid w:val="002D2AD8"/>
    <w:rsid w:val="002D305C"/>
    <w:rsid w:val="002D388F"/>
    <w:rsid w:val="002D3B82"/>
    <w:rsid w:val="002D3C23"/>
    <w:rsid w:val="002D4A1C"/>
    <w:rsid w:val="002D4D30"/>
    <w:rsid w:val="002D5000"/>
    <w:rsid w:val="002D505C"/>
    <w:rsid w:val="002D57C3"/>
    <w:rsid w:val="002D598D"/>
    <w:rsid w:val="002D5AF7"/>
    <w:rsid w:val="002D6030"/>
    <w:rsid w:val="002D6DCA"/>
    <w:rsid w:val="002D7188"/>
    <w:rsid w:val="002D76D1"/>
    <w:rsid w:val="002D7B11"/>
    <w:rsid w:val="002E11E7"/>
    <w:rsid w:val="002E1B5E"/>
    <w:rsid w:val="002E1DE3"/>
    <w:rsid w:val="002E1E3F"/>
    <w:rsid w:val="002E1FC2"/>
    <w:rsid w:val="002E21F1"/>
    <w:rsid w:val="002E2AB6"/>
    <w:rsid w:val="002E3354"/>
    <w:rsid w:val="002E3427"/>
    <w:rsid w:val="002E3EAB"/>
    <w:rsid w:val="002E3EDD"/>
    <w:rsid w:val="002E3F34"/>
    <w:rsid w:val="002E4777"/>
    <w:rsid w:val="002E4E6F"/>
    <w:rsid w:val="002E50E8"/>
    <w:rsid w:val="002E5279"/>
    <w:rsid w:val="002E5F79"/>
    <w:rsid w:val="002E623C"/>
    <w:rsid w:val="002E64FA"/>
    <w:rsid w:val="002E6DE9"/>
    <w:rsid w:val="002E71BA"/>
    <w:rsid w:val="002F0095"/>
    <w:rsid w:val="002F00E6"/>
    <w:rsid w:val="002F0A00"/>
    <w:rsid w:val="002F0CFA"/>
    <w:rsid w:val="002F174F"/>
    <w:rsid w:val="002F1D64"/>
    <w:rsid w:val="002F1FFB"/>
    <w:rsid w:val="002F2541"/>
    <w:rsid w:val="002F324C"/>
    <w:rsid w:val="002F3316"/>
    <w:rsid w:val="002F3486"/>
    <w:rsid w:val="002F35FA"/>
    <w:rsid w:val="002F562F"/>
    <w:rsid w:val="002F564C"/>
    <w:rsid w:val="002F6282"/>
    <w:rsid w:val="002F669F"/>
    <w:rsid w:val="002F6F90"/>
    <w:rsid w:val="002F7831"/>
    <w:rsid w:val="00300040"/>
    <w:rsid w:val="003009DC"/>
    <w:rsid w:val="00300A43"/>
    <w:rsid w:val="00300C5D"/>
    <w:rsid w:val="003010E9"/>
    <w:rsid w:val="003016E8"/>
    <w:rsid w:val="00301C97"/>
    <w:rsid w:val="00303671"/>
    <w:rsid w:val="003040C9"/>
    <w:rsid w:val="003043CB"/>
    <w:rsid w:val="00304AD8"/>
    <w:rsid w:val="00304C20"/>
    <w:rsid w:val="00305075"/>
    <w:rsid w:val="003052BE"/>
    <w:rsid w:val="003054FB"/>
    <w:rsid w:val="00305A01"/>
    <w:rsid w:val="00305E56"/>
    <w:rsid w:val="00306054"/>
    <w:rsid w:val="00307924"/>
    <w:rsid w:val="00307BB9"/>
    <w:rsid w:val="00307C82"/>
    <w:rsid w:val="00307E3F"/>
    <w:rsid w:val="00307F68"/>
    <w:rsid w:val="0031004C"/>
    <w:rsid w:val="003105F6"/>
    <w:rsid w:val="00310B1D"/>
    <w:rsid w:val="00310F32"/>
    <w:rsid w:val="00311297"/>
    <w:rsid w:val="003113BE"/>
    <w:rsid w:val="00311DE1"/>
    <w:rsid w:val="003122CA"/>
    <w:rsid w:val="00312427"/>
    <w:rsid w:val="00313B8F"/>
    <w:rsid w:val="00313C1B"/>
    <w:rsid w:val="003146F9"/>
    <w:rsid w:val="003148FD"/>
    <w:rsid w:val="00314CC4"/>
    <w:rsid w:val="003155E2"/>
    <w:rsid w:val="00315C5C"/>
    <w:rsid w:val="003167FB"/>
    <w:rsid w:val="00317594"/>
    <w:rsid w:val="00317B37"/>
    <w:rsid w:val="0032000D"/>
    <w:rsid w:val="00320E02"/>
    <w:rsid w:val="00320FE1"/>
    <w:rsid w:val="00321080"/>
    <w:rsid w:val="00321159"/>
    <w:rsid w:val="003213E7"/>
    <w:rsid w:val="0032233B"/>
    <w:rsid w:val="00322647"/>
    <w:rsid w:val="0032292B"/>
    <w:rsid w:val="00322B6D"/>
    <w:rsid w:val="00322CB6"/>
    <w:rsid w:val="00322D45"/>
    <w:rsid w:val="003231DA"/>
    <w:rsid w:val="00323823"/>
    <w:rsid w:val="003238C9"/>
    <w:rsid w:val="003241A2"/>
    <w:rsid w:val="003246B8"/>
    <w:rsid w:val="0032569A"/>
    <w:rsid w:val="003256A5"/>
    <w:rsid w:val="00325A1F"/>
    <w:rsid w:val="00325B3A"/>
    <w:rsid w:val="003265C5"/>
    <w:rsid w:val="003268F9"/>
    <w:rsid w:val="003272E7"/>
    <w:rsid w:val="003278D7"/>
    <w:rsid w:val="00327A28"/>
    <w:rsid w:val="00327BFE"/>
    <w:rsid w:val="003303C7"/>
    <w:rsid w:val="00330589"/>
    <w:rsid w:val="00330647"/>
    <w:rsid w:val="00330BAF"/>
    <w:rsid w:val="00331A98"/>
    <w:rsid w:val="00331FE5"/>
    <w:rsid w:val="00332973"/>
    <w:rsid w:val="00333F66"/>
    <w:rsid w:val="00333FEB"/>
    <w:rsid w:val="0033410D"/>
    <w:rsid w:val="0033435E"/>
    <w:rsid w:val="00334D91"/>
    <w:rsid w:val="00334E3A"/>
    <w:rsid w:val="00334F9B"/>
    <w:rsid w:val="003357B8"/>
    <w:rsid w:val="003361C1"/>
    <w:rsid w:val="003361DD"/>
    <w:rsid w:val="0033630B"/>
    <w:rsid w:val="003365A0"/>
    <w:rsid w:val="003367D7"/>
    <w:rsid w:val="00337ED0"/>
    <w:rsid w:val="00340320"/>
    <w:rsid w:val="00341A6A"/>
    <w:rsid w:val="003420EE"/>
    <w:rsid w:val="00342E20"/>
    <w:rsid w:val="00343501"/>
    <w:rsid w:val="003435C3"/>
    <w:rsid w:val="003439E2"/>
    <w:rsid w:val="003441D1"/>
    <w:rsid w:val="003448A3"/>
    <w:rsid w:val="003449D7"/>
    <w:rsid w:val="00344B15"/>
    <w:rsid w:val="00345B9C"/>
    <w:rsid w:val="003466B4"/>
    <w:rsid w:val="00347A6A"/>
    <w:rsid w:val="0035002E"/>
    <w:rsid w:val="00350C1A"/>
    <w:rsid w:val="003518B9"/>
    <w:rsid w:val="00352346"/>
    <w:rsid w:val="00352BA2"/>
    <w:rsid w:val="00352E39"/>
    <w:rsid w:val="003530C9"/>
    <w:rsid w:val="003539BB"/>
    <w:rsid w:val="00353D83"/>
    <w:rsid w:val="00353F76"/>
    <w:rsid w:val="00354486"/>
    <w:rsid w:val="00354688"/>
    <w:rsid w:val="00354769"/>
    <w:rsid w:val="00354891"/>
    <w:rsid w:val="00354EB9"/>
    <w:rsid w:val="00355415"/>
    <w:rsid w:val="00355424"/>
    <w:rsid w:val="0035565A"/>
    <w:rsid w:val="0035576F"/>
    <w:rsid w:val="003558AD"/>
    <w:rsid w:val="00355E49"/>
    <w:rsid w:val="00355ED5"/>
    <w:rsid w:val="003567D6"/>
    <w:rsid w:val="003575B8"/>
    <w:rsid w:val="003602AE"/>
    <w:rsid w:val="003603DE"/>
    <w:rsid w:val="00360929"/>
    <w:rsid w:val="00361788"/>
    <w:rsid w:val="00361BFF"/>
    <w:rsid w:val="00364093"/>
    <w:rsid w:val="003647D5"/>
    <w:rsid w:val="0036595C"/>
    <w:rsid w:val="003674B0"/>
    <w:rsid w:val="00367778"/>
    <w:rsid w:val="003678B7"/>
    <w:rsid w:val="00370204"/>
    <w:rsid w:val="00370C76"/>
    <w:rsid w:val="003713E7"/>
    <w:rsid w:val="003717B4"/>
    <w:rsid w:val="00371C77"/>
    <w:rsid w:val="00372773"/>
    <w:rsid w:val="00372C15"/>
    <w:rsid w:val="003734B3"/>
    <w:rsid w:val="0037423A"/>
    <w:rsid w:val="003747AD"/>
    <w:rsid w:val="00374B7E"/>
    <w:rsid w:val="00374FC6"/>
    <w:rsid w:val="0037514A"/>
    <w:rsid w:val="00375824"/>
    <w:rsid w:val="0037608F"/>
    <w:rsid w:val="00377149"/>
    <w:rsid w:val="003771B7"/>
    <w:rsid w:val="0037727C"/>
    <w:rsid w:val="00377E70"/>
    <w:rsid w:val="003806EF"/>
    <w:rsid w:val="00380904"/>
    <w:rsid w:val="00381480"/>
    <w:rsid w:val="00382011"/>
    <w:rsid w:val="003823EE"/>
    <w:rsid w:val="003828CD"/>
    <w:rsid w:val="00382960"/>
    <w:rsid w:val="003830BA"/>
    <w:rsid w:val="00383318"/>
    <w:rsid w:val="00383878"/>
    <w:rsid w:val="00383E0A"/>
    <w:rsid w:val="00383E73"/>
    <w:rsid w:val="0038406C"/>
    <w:rsid w:val="003846F7"/>
    <w:rsid w:val="00384DC7"/>
    <w:rsid w:val="003851C0"/>
    <w:rsid w:val="003851ED"/>
    <w:rsid w:val="00385B39"/>
    <w:rsid w:val="003864D6"/>
    <w:rsid w:val="00386785"/>
    <w:rsid w:val="0038680E"/>
    <w:rsid w:val="00386B65"/>
    <w:rsid w:val="00387201"/>
    <w:rsid w:val="00387723"/>
    <w:rsid w:val="0039012E"/>
    <w:rsid w:val="003902B8"/>
    <w:rsid w:val="003909F5"/>
    <w:rsid w:val="00390E89"/>
    <w:rsid w:val="00391B1A"/>
    <w:rsid w:val="00391D19"/>
    <w:rsid w:val="0039261E"/>
    <w:rsid w:val="003942BA"/>
    <w:rsid w:val="003943B7"/>
    <w:rsid w:val="00394423"/>
    <w:rsid w:val="00394971"/>
    <w:rsid w:val="00394DFD"/>
    <w:rsid w:val="0039521C"/>
    <w:rsid w:val="0039540E"/>
    <w:rsid w:val="003958B4"/>
    <w:rsid w:val="0039621B"/>
    <w:rsid w:val="00396942"/>
    <w:rsid w:val="00396B49"/>
    <w:rsid w:val="00396CD0"/>
    <w:rsid w:val="00396E3E"/>
    <w:rsid w:val="00397101"/>
    <w:rsid w:val="00397104"/>
    <w:rsid w:val="003978D0"/>
    <w:rsid w:val="00397EB3"/>
    <w:rsid w:val="003A0411"/>
    <w:rsid w:val="003A0AB9"/>
    <w:rsid w:val="003A0EC3"/>
    <w:rsid w:val="003A0EF9"/>
    <w:rsid w:val="003A1EE5"/>
    <w:rsid w:val="003A228C"/>
    <w:rsid w:val="003A288E"/>
    <w:rsid w:val="003A306E"/>
    <w:rsid w:val="003A3551"/>
    <w:rsid w:val="003A382D"/>
    <w:rsid w:val="003A5FA1"/>
    <w:rsid w:val="003A60DC"/>
    <w:rsid w:val="003A6506"/>
    <w:rsid w:val="003A6A46"/>
    <w:rsid w:val="003A7534"/>
    <w:rsid w:val="003A7A63"/>
    <w:rsid w:val="003A7E10"/>
    <w:rsid w:val="003B000C"/>
    <w:rsid w:val="003B0114"/>
    <w:rsid w:val="003B0423"/>
    <w:rsid w:val="003B0A32"/>
    <w:rsid w:val="003B0D0C"/>
    <w:rsid w:val="003B0D4D"/>
    <w:rsid w:val="003B0F1D"/>
    <w:rsid w:val="003B131F"/>
    <w:rsid w:val="003B13A8"/>
    <w:rsid w:val="003B2C3A"/>
    <w:rsid w:val="003B2EFD"/>
    <w:rsid w:val="003B3211"/>
    <w:rsid w:val="003B34B0"/>
    <w:rsid w:val="003B420D"/>
    <w:rsid w:val="003B4A57"/>
    <w:rsid w:val="003B4A84"/>
    <w:rsid w:val="003B4DF4"/>
    <w:rsid w:val="003B66B9"/>
    <w:rsid w:val="003B6FF6"/>
    <w:rsid w:val="003C013B"/>
    <w:rsid w:val="003C0253"/>
    <w:rsid w:val="003C049F"/>
    <w:rsid w:val="003C0781"/>
    <w:rsid w:val="003C0AD9"/>
    <w:rsid w:val="003C0E2F"/>
    <w:rsid w:val="003C0ED0"/>
    <w:rsid w:val="003C1D49"/>
    <w:rsid w:val="003C1E70"/>
    <w:rsid w:val="003C2562"/>
    <w:rsid w:val="003C269B"/>
    <w:rsid w:val="003C35C4"/>
    <w:rsid w:val="003C3DE6"/>
    <w:rsid w:val="003C433F"/>
    <w:rsid w:val="003C4B62"/>
    <w:rsid w:val="003C4E67"/>
    <w:rsid w:val="003C6DCC"/>
    <w:rsid w:val="003C7269"/>
    <w:rsid w:val="003C782F"/>
    <w:rsid w:val="003D02DE"/>
    <w:rsid w:val="003D08DC"/>
    <w:rsid w:val="003D0CAB"/>
    <w:rsid w:val="003D10C1"/>
    <w:rsid w:val="003D11BF"/>
    <w:rsid w:val="003D12C2"/>
    <w:rsid w:val="003D12E6"/>
    <w:rsid w:val="003D2283"/>
    <w:rsid w:val="003D22FA"/>
    <w:rsid w:val="003D26B9"/>
    <w:rsid w:val="003D2790"/>
    <w:rsid w:val="003D2DD6"/>
    <w:rsid w:val="003D31B9"/>
    <w:rsid w:val="003D3548"/>
    <w:rsid w:val="003D3867"/>
    <w:rsid w:val="003D585A"/>
    <w:rsid w:val="003D671F"/>
    <w:rsid w:val="003E0249"/>
    <w:rsid w:val="003E0466"/>
    <w:rsid w:val="003E0AB4"/>
    <w:rsid w:val="003E0D1A"/>
    <w:rsid w:val="003E16B2"/>
    <w:rsid w:val="003E1757"/>
    <w:rsid w:val="003E2571"/>
    <w:rsid w:val="003E25E0"/>
    <w:rsid w:val="003E274E"/>
    <w:rsid w:val="003E2A25"/>
    <w:rsid w:val="003E2DA3"/>
    <w:rsid w:val="003E32EA"/>
    <w:rsid w:val="003E3943"/>
    <w:rsid w:val="003E404D"/>
    <w:rsid w:val="003E4ED8"/>
    <w:rsid w:val="003E50D2"/>
    <w:rsid w:val="003E632A"/>
    <w:rsid w:val="003E6974"/>
    <w:rsid w:val="003E73B6"/>
    <w:rsid w:val="003E787F"/>
    <w:rsid w:val="003E7D07"/>
    <w:rsid w:val="003E7F3D"/>
    <w:rsid w:val="003F0149"/>
    <w:rsid w:val="003F020D"/>
    <w:rsid w:val="003F03D9"/>
    <w:rsid w:val="003F0A82"/>
    <w:rsid w:val="003F0D76"/>
    <w:rsid w:val="003F1F3E"/>
    <w:rsid w:val="003F21D3"/>
    <w:rsid w:val="003F2FBE"/>
    <w:rsid w:val="003F318D"/>
    <w:rsid w:val="003F3632"/>
    <w:rsid w:val="003F4024"/>
    <w:rsid w:val="003F4096"/>
    <w:rsid w:val="003F42F6"/>
    <w:rsid w:val="003F4899"/>
    <w:rsid w:val="003F4A23"/>
    <w:rsid w:val="003F4F6C"/>
    <w:rsid w:val="003F57EA"/>
    <w:rsid w:val="003F5A41"/>
    <w:rsid w:val="003F5BAE"/>
    <w:rsid w:val="003F5FC2"/>
    <w:rsid w:val="003F6ED7"/>
    <w:rsid w:val="004005F1"/>
    <w:rsid w:val="00400E03"/>
    <w:rsid w:val="00401A5C"/>
    <w:rsid w:val="00401C84"/>
    <w:rsid w:val="00402301"/>
    <w:rsid w:val="00402F66"/>
    <w:rsid w:val="00403210"/>
    <w:rsid w:val="004035BB"/>
    <w:rsid w:val="004035EB"/>
    <w:rsid w:val="00403A2E"/>
    <w:rsid w:val="0040441E"/>
    <w:rsid w:val="00404A96"/>
    <w:rsid w:val="00405974"/>
    <w:rsid w:val="0040650C"/>
    <w:rsid w:val="004066A2"/>
    <w:rsid w:val="00406FD1"/>
    <w:rsid w:val="004072DE"/>
    <w:rsid w:val="00407332"/>
    <w:rsid w:val="00407828"/>
    <w:rsid w:val="0041077E"/>
    <w:rsid w:val="004107B0"/>
    <w:rsid w:val="00410AE3"/>
    <w:rsid w:val="00411432"/>
    <w:rsid w:val="00411A43"/>
    <w:rsid w:val="00411DCC"/>
    <w:rsid w:val="00413AEB"/>
    <w:rsid w:val="00413D8E"/>
    <w:rsid w:val="004140F2"/>
    <w:rsid w:val="00414592"/>
    <w:rsid w:val="004147EC"/>
    <w:rsid w:val="00414E02"/>
    <w:rsid w:val="0041532A"/>
    <w:rsid w:val="00415884"/>
    <w:rsid w:val="004159CA"/>
    <w:rsid w:val="00416579"/>
    <w:rsid w:val="0041670F"/>
    <w:rsid w:val="004179EC"/>
    <w:rsid w:val="00417AA4"/>
    <w:rsid w:val="00417B22"/>
    <w:rsid w:val="00417BE6"/>
    <w:rsid w:val="00420193"/>
    <w:rsid w:val="0042093D"/>
    <w:rsid w:val="00420A88"/>
    <w:rsid w:val="00421085"/>
    <w:rsid w:val="00421A82"/>
    <w:rsid w:val="0042223B"/>
    <w:rsid w:val="00422322"/>
    <w:rsid w:val="004223C6"/>
    <w:rsid w:val="00422D54"/>
    <w:rsid w:val="00422E8E"/>
    <w:rsid w:val="00423810"/>
    <w:rsid w:val="00423961"/>
    <w:rsid w:val="0042465E"/>
    <w:rsid w:val="00424DF7"/>
    <w:rsid w:val="00425B66"/>
    <w:rsid w:val="0042625D"/>
    <w:rsid w:val="004277EE"/>
    <w:rsid w:val="004302C2"/>
    <w:rsid w:val="004307FD"/>
    <w:rsid w:val="00432002"/>
    <w:rsid w:val="004329DD"/>
    <w:rsid w:val="00432B76"/>
    <w:rsid w:val="00432C7A"/>
    <w:rsid w:val="00434D01"/>
    <w:rsid w:val="004350F8"/>
    <w:rsid w:val="004358B9"/>
    <w:rsid w:val="00435D26"/>
    <w:rsid w:val="004362D5"/>
    <w:rsid w:val="00437058"/>
    <w:rsid w:val="00437AB4"/>
    <w:rsid w:val="00440C99"/>
    <w:rsid w:val="00440DCE"/>
    <w:rsid w:val="00441093"/>
    <w:rsid w:val="0044145F"/>
    <w:rsid w:val="0044175C"/>
    <w:rsid w:val="00441EC9"/>
    <w:rsid w:val="00442AAB"/>
    <w:rsid w:val="00442F11"/>
    <w:rsid w:val="004435C2"/>
    <w:rsid w:val="00443817"/>
    <w:rsid w:val="00443A3E"/>
    <w:rsid w:val="00444171"/>
    <w:rsid w:val="00445167"/>
    <w:rsid w:val="00445750"/>
    <w:rsid w:val="00445C54"/>
    <w:rsid w:val="00445F4D"/>
    <w:rsid w:val="00445F9F"/>
    <w:rsid w:val="0044745A"/>
    <w:rsid w:val="00447A44"/>
    <w:rsid w:val="00447FA8"/>
    <w:rsid w:val="00450457"/>
    <w:rsid w:val="004504C0"/>
    <w:rsid w:val="004514F2"/>
    <w:rsid w:val="00451E48"/>
    <w:rsid w:val="004537BF"/>
    <w:rsid w:val="00453EC0"/>
    <w:rsid w:val="004544DD"/>
    <w:rsid w:val="0045485C"/>
    <w:rsid w:val="004550FB"/>
    <w:rsid w:val="004569E0"/>
    <w:rsid w:val="00456F81"/>
    <w:rsid w:val="00457861"/>
    <w:rsid w:val="004600D7"/>
    <w:rsid w:val="00460404"/>
    <w:rsid w:val="0046072F"/>
    <w:rsid w:val="00460758"/>
    <w:rsid w:val="00460CDB"/>
    <w:rsid w:val="0046111A"/>
    <w:rsid w:val="00461E3C"/>
    <w:rsid w:val="00462946"/>
    <w:rsid w:val="00463912"/>
    <w:rsid w:val="00463E44"/>
    <w:rsid w:val="00463F43"/>
    <w:rsid w:val="004645A4"/>
    <w:rsid w:val="004646C7"/>
    <w:rsid w:val="00464B94"/>
    <w:rsid w:val="00464C33"/>
    <w:rsid w:val="004653A8"/>
    <w:rsid w:val="00465598"/>
    <w:rsid w:val="00465A0B"/>
    <w:rsid w:val="00465DB1"/>
    <w:rsid w:val="0046601E"/>
    <w:rsid w:val="00466326"/>
    <w:rsid w:val="00467AB1"/>
    <w:rsid w:val="0047077C"/>
    <w:rsid w:val="00470B05"/>
    <w:rsid w:val="004719CA"/>
    <w:rsid w:val="0047207C"/>
    <w:rsid w:val="004724BA"/>
    <w:rsid w:val="004726A4"/>
    <w:rsid w:val="00472CD6"/>
    <w:rsid w:val="00473546"/>
    <w:rsid w:val="00474648"/>
    <w:rsid w:val="00474E3C"/>
    <w:rsid w:val="00476D12"/>
    <w:rsid w:val="00477287"/>
    <w:rsid w:val="00477FF3"/>
    <w:rsid w:val="00480701"/>
    <w:rsid w:val="00480A58"/>
    <w:rsid w:val="00480C0A"/>
    <w:rsid w:val="0048123D"/>
    <w:rsid w:val="004813FA"/>
    <w:rsid w:val="004814C9"/>
    <w:rsid w:val="00481E89"/>
    <w:rsid w:val="00482151"/>
    <w:rsid w:val="004821F5"/>
    <w:rsid w:val="00482E5D"/>
    <w:rsid w:val="00483532"/>
    <w:rsid w:val="00483BCC"/>
    <w:rsid w:val="004841EA"/>
    <w:rsid w:val="004846F8"/>
    <w:rsid w:val="004856DB"/>
    <w:rsid w:val="00485D14"/>
    <w:rsid w:val="00485FAD"/>
    <w:rsid w:val="00486DDD"/>
    <w:rsid w:val="00486F4E"/>
    <w:rsid w:val="00486F7A"/>
    <w:rsid w:val="004873F6"/>
    <w:rsid w:val="0048760A"/>
    <w:rsid w:val="00487637"/>
    <w:rsid w:val="00487AED"/>
    <w:rsid w:val="0049048E"/>
    <w:rsid w:val="0049057C"/>
    <w:rsid w:val="00490834"/>
    <w:rsid w:val="00490A11"/>
    <w:rsid w:val="00491E36"/>
    <w:rsid w:val="00491EDF"/>
    <w:rsid w:val="00491F18"/>
    <w:rsid w:val="004925A5"/>
    <w:rsid w:val="00492A3F"/>
    <w:rsid w:val="004932FC"/>
    <w:rsid w:val="00493BBF"/>
    <w:rsid w:val="004944C7"/>
    <w:rsid w:val="00494F62"/>
    <w:rsid w:val="00495060"/>
    <w:rsid w:val="004975C6"/>
    <w:rsid w:val="00497AAD"/>
    <w:rsid w:val="004A053D"/>
    <w:rsid w:val="004A06A0"/>
    <w:rsid w:val="004A2001"/>
    <w:rsid w:val="004A2376"/>
    <w:rsid w:val="004A2F8C"/>
    <w:rsid w:val="004A3590"/>
    <w:rsid w:val="004A3E61"/>
    <w:rsid w:val="004A3EC8"/>
    <w:rsid w:val="004A438D"/>
    <w:rsid w:val="004A446B"/>
    <w:rsid w:val="004A483E"/>
    <w:rsid w:val="004A4D16"/>
    <w:rsid w:val="004A4D4C"/>
    <w:rsid w:val="004A61F7"/>
    <w:rsid w:val="004A6CD3"/>
    <w:rsid w:val="004A6D72"/>
    <w:rsid w:val="004A703C"/>
    <w:rsid w:val="004B00A0"/>
    <w:rsid w:val="004B00A7"/>
    <w:rsid w:val="004B0844"/>
    <w:rsid w:val="004B0B42"/>
    <w:rsid w:val="004B0D57"/>
    <w:rsid w:val="004B14AE"/>
    <w:rsid w:val="004B20B2"/>
    <w:rsid w:val="004B25E2"/>
    <w:rsid w:val="004B26EC"/>
    <w:rsid w:val="004B2FBC"/>
    <w:rsid w:val="004B3027"/>
    <w:rsid w:val="004B34D7"/>
    <w:rsid w:val="004B39AB"/>
    <w:rsid w:val="004B5037"/>
    <w:rsid w:val="004B512E"/>
    <w:rsid w:val="004B5A56"/>
    <w:rsid w:val="004B5B2F"/>
    <w:rsid w:val="004B6056"/>
    <w:rsid w:val="004B626A"/>
    <w:rsid w:val="004B660E"/>
    <w:rsid w:val="004B6838"/>
    <w:rsid w:val="004B6903"/>
    <w:rsid w:val="004B6D55"/>
    <w:rsid w:val="004B757A"/>
    <w:rsid w:val="004B790C"/>
    <w:rsid w:val="004B7E93"/>
    <w:rsid w:val="004C00DB"/>
    <w:rsid w:val="004C0172"/>
    <w:rsid w:val="004C05BD"/>
    <w:rsid w:val="004C229F"/>
    <w:rsid w:val="004C3B06"/>
    <w:rsid w:val="004C3F97"/>
    <w:rsid w:val="004C4991"/>
    <w:rsid w:val="004C4B9F"/>
    <w:rsid w:val="004C4CC1"/>
    <w:rsid w:val="004C6764"/>
    <w:rsid w:val="004C68BB"/>
    <w:rsid w:val="004C703E"/>
    <w:rsid w:val="004C7240"/>
    <w:rsid w:val="004C7B29"/>
    <w:rsid w:val="004C7EE7"/>
    <w:rsid w:val="004D0198"/>
    <w:rsid w:val="004D034F"/>
    <w:rsid w:val="004D0597"/>
    <w:rsid w:val="004D0AAD"/>
    <w:rsid w:val="004D2000"/>
    <w:rsid w:val="004D2BB6"/>
    <w:rsid w:val="004D2DEE"/>
    <w:rsid w:val="004D2E1F"/>
    <w:rsid w:val="004D3370"/>
    <w:rsid w:val="004D42F0"/>
    <w:rsid w:val="004D48B2"/>
    <w:rsid w:val="004D4971"/>
    <w:rsid w:val="004D5252"/>
    <w:rsid w:val="004D5DA8"/>
    <w:rsid w:val="004D6116"/>
    <w:rsid w:val="004D6A63"/>
    <w:rsid w:val="004D76DC"/>
    <w:rsid w:val="004D7FAE"/>
    <w:rsid w:val="004D7FD9"/>
    <w:rsid w:val="004E077F"/>
    <w:rsid w:val="004E0E23"/>
    <w:rsid w:val="004E1324"/>
    <w:rsid w:val="004E14C1"/>
    <w:rsid w:val="004E1590"/>
    <w:rsid w:val="004E19A5"/>
    <w:rsid w:val="004E1EC0"/>
    <w:rsid w:val="004E1FC9"/>
    <w:rsid w:val="004E34A6"/>
    <w:rsid w:val="004E37E5"/>
    <w:rsid w:val="004E3FDB"/>
    <w:rsid w:val="004E41BC"/>
    <w:rsid w:val="004E4556"/>
    <w:rsid w:val="004E4D2B"/>
    <w:rsid w:val="004E52F3"/>
    <w:rsid w:val="004E643D"/>
    <w:rsid w:val="004E672B"/>
    <w:rsid w:val="004E6743"/>
    <w:rsid w:val="004E710D"/>
    <w:rsid w:val="004E7338"/>
    <w:rsid w:val="004E7642"/>
    <w:rsid w:val="004E7D82"/>
    <w:rsid w:val="004E7F72"/>
    <w:rsid w:val="004F1378"/>
    <w:rsid w:val="004F17CD"/>
    <w:rsid w:val="004F1F4A"/>
    <w:rsid w:val="004F2560"/>
    <w:rsid w:val="004F296D"/>
    <w:rsid w:val="004F2ABA"/>
    <w:rsid w:val="004F346C"/>
    <w:rsid w:val="004F35B9"/>
    <w:rsid w:val="004F4201"/>
    <w:rsid w:val="004F508B"/>
    <w:rsid w:val="004F52AE"/>
    <w:rsid w:val="004F55E0"/>
    <w:rsid w:val="004F643D"/>
    <w:rsid w:val="004F695F"/>
    <w:rsid w:val="004F6B71"/>
    <w:rsid w:val="004F6CA4"/>
    <w:rsid w:val="004F6E8A"/>
    <w:rsid w:val="00500752"/>
    <w:rsid w:val="00500897"/>
    <w:rsid w:val="005008F5"/>
    <w:rsid w:val="00500A1B"/>
    <w:rsid w:val="00500A6E"/>
    <w:rsid w:val="00501A50"/>
    <w:rsid w:val="00502034"/>
    <w:rsid w:val="00502093"/>
    <w:rsid w:val="0050222D"/>
    <w:rsid w:val="00502322"/>
    <w:rsid w:val="005027A6"/>
    <w:rsid w:val="00502C03"/>
    <w:rsid w:val="00503AF3"/>
    <w:rsid w:val="00503D9F"/>
    <w:rsid w:val="00504958"/>
    <w:rsid w:val="005051A8"/>
    <w:rsid w:val="00505F2A"/>
    <w:rsid w:val="0050696D"/>
    <w:rsid w:val="0051021B"/>
    <w:rsid w:val="00510830"/>
    <w:rsid w:val="0051094B"/>
    <w:rsid w:val="005110D7"/>
    <w:rsid w:val="00511338"/>
    <w:rsid w:val="005116F8"/>
    <w:rsid w:val="00511D57"/>
    <w:rsid w:val="00511D99"/>
    <w:rsid w:val="005122F3"/>
    <w:rsid w:val="005125C3"/>
    <w:rsid w:val="005128D3"/>
    <w:rsid w:val="00512CF5"/>
    <w:rsid w:val="00512DF3"/>
    <w:rsid w:val="00514199"/>
    <w:rsid w:val="005144E2"/>
    <w:rsid w:val="005147E8"/>
    <w:rsid w:val="00515264"/>
    <w:rsid w:val="0051537E"/>
    <w:rsid w:val="005158F2"/>
    <w:rsid w:val="00516397"/>
    <w:rsid w:val="005165D0"/>
    <w:rsid w:val="00516BDC"/>
    <w:rsid w:val="00517DCE"/>
    <w:rsid w:val="00517E90"/>
    <w:rsid w:val="00520BA0"/>
    <w:rsid w:val="00520C1E"/>
    <w:rsid w:val="0052139B"/>
    <w:rsid w:val="00521727"/>
    <w:rsid w:val="0052175E"/>
    <w:rsid w:val="00521791"/>
    <w:rsid w:val="00521953"/>
    <w:rsid w:val="00522D9D"/>
    <w:rsid w:val="005234B9"/>
    <w:rsid w:val="00523CDC"/>
    <w:rsid w:val="00524174"/>
    <w:rsid w:val="00524878"/>
    <w:rsid w:val="0052490B"/>
    <w:rsid w:val="00524ED9"/>
    <w:rsid w:val="00525B6B"/>
    <w:rsid w:val="00526DFC"/>
    <w:rsid w:val="00526F43"/>
    <w:rsid w:val="00527651"/>
    <w:rsid w:val="00527A69"/>
    <w:rsid w:val="00527ED5"/>
    <w:rsid w:val="00530CB5"/>
    <w:rsid w:val="00531611"/>
    <w:rsid w:val="00531A87"/>
    <w:rsid w:val="00531B2D"/>
    <w:rsid w:val="00531C77"/>
    <w:rsid w:val="0053254F"/>
    <w:rsid w:val="00533F24"/>
    <w:rsid w:val="00535CAF"/>
    <w:rsid w:val="00536389"/>
    <w:rsid w:val="005363AB"/>
    <w:rsid w:val="0053682F"/>
    <w:rsid w:val="005375D4"/>
    <w:rsid w:val="0054022A"/>
    <w:rsid w:val="00540FA1"/>
    <w:rsid w:val="00542CB7"/>
    <w:rsid w:val="00542DE6"/>
    <w:rsid w:val="00542F8E"/>
    <w:rsid w:val="00543614"/>
    <w:rsid w:val="0054469B"/>
    <w:rsid w:val="00544775"/>
    <w:rsid w:val="00544EF4"/>
    <w:rsid w:val="0054527C"/>
    <w:rsid w:val="0054544A"/>
    <w:rsid w:val="00545B60"/>
    <w:rsid w:val="00545DAE"/>
    <w:rsid w:val="00545E53"/>
    <w:rsid w:val="00545FC5"/>
    <w:rsid w:val="00546103"/>
    <w:rsid w:val="00546717"/>
    <w:rsid w:val="005469E3"/>
    <w:rsid w:val="005479D9"/>
    <w:rsid w:val="00547C22"/>
    <w:rsid w:val="00547EED"/>
    <w:rsid w:val="00550F85"/>
    <w:rsid w:val="00551457"/>
    <w:rsid w:val="005515ED"/>
    <w:rsid w:val="00552389"/>
    <w:rsid w:val="00552D94"/>
    <w:rsid w:val="00553E7C"/>
    <w:rsid w:val="00554240"/>
    <w:rsid w:val="005544D6"/>
    <w:rsid w:val="00554A60"/>
    <w:rsid w:val="0055527C"/>
    <w:rsid w:val="005559BB"/>
    <w:rsid w:val="00556547"/>
    <w:rsid w:val="00556B0A"/>
    <w:rsid w:val="00556E87"/>
    <w:rsid w:val="0055712E"/>
    <w:rsid w:val="005572BD"/>
    <w:rsid w:val="00557A12"/>
    <w:rsid w:val="00557E8C"/>
    <w:rsid w:val="00557F9D"/>
    <w:rsid w:val="005602D4"/>
    <w:rsid w:val="005604AF"/>
    <w:rsid w:val="00560AC7"/>
    <w:rsid w:val="0056151A"/>
    <w:rsid w:val="005616DE"/>
    <w:rsid w:val="00561ADF"/>
    <w:rsid w:val="00561AFB"/>
    <w:rsid w:val="00561FA8"/>
    <w:rsid w:val="00562C58"/>
    <w:rsid w:val="0056336B"/>
    <w:rsid w:val="005635ED"/>
    <w:rsid w:val="00563B27"/>
    <w:rsid w:val="00563E1C"/>
    <w:rsid w:val="00565253"/>
    <w:rsid w:val="005655DE"/>
    <w:rsid w:val="005661E4"/>
    <w:rsid w:val="00566572"/>
    <w:rsid w:val="00566A34"/>
    <w:rsid w:val="00566C7A"/>
    <w:rsid w:val="00570191"/>
    <w:rsid w:val="00570570"/>
    <w:rsid w:val="00570576"/>
    <w:rsid w:val="00571409"/>
    <w:rsid w:val="00571444"/>
    <w:rsid w:val="0057176F"/>
    <w:rsid w:val="00572512"/>
    <w:rsid w:val="00572BF6"/>
    <w:rsid w:val="005731E3"/>
    <w:rsid w:val="00573212"/>
    <w:rsid w:val="005737E5"/>
    <w:rsid w:val="00573D60"/>
    <w:rsid w:val="00573EE6"/>
    <w:rsid w:val="00574273"/>
    <w:rsid w:val="00574492"/>
    <w:rsid w:val="00574B4B"/>
    <w:rsid w:val="00574C66"/>
    <w:rsid w:val="0057524B"/>
    <w:rsid w:val="0057547F"/>
    <w:rsid w:val="005754EE"/>
    <w:rsid w:val="00575602"/>
    <w:rsid w:val="00575F1F"/>
    <w:rsid w:val="0057617E"/>
    <w:rsid w:val="00576497"/>
    <w:rsid w:val="005770CF"/>
    <w:rsid w:val="00577649"/>
    <w:rsid w:val="00577D1D"/>
    <w:rsid w:val="00577DC0"/>
    <w:rsid w:val="00577FB2"/>
    <w:rsid w:val="0058034B"/>
    <w:rsid w:val="00581A97"/>
    <w:rsid w:val="00581AF7"/>
    <w:rsid w:val="005820C0"/>
    <w:rsid w:val="005828D6"/>
    <w:rsid w:val="005831F1"/>
    <w:rsid w:val="005832E1"/>
    <w:rsid w:val="005835E7"/>
    <w:rsid w:val="0058397F"/>
    <w:rsid w:val="00583BF8"/>
    <w:rsid w:val="005848E9"/>
    <w:rsid w:val="00585F33"/>
    <w:rsid w:val="00586CD9"/>
    <w:rsid w:val="00586FA7"/>
    <w:rsid w:val="00590054"/>
    <w:rsid w:val="0059078C"/>
    <w:rsid w:val="00590857"/>
    <w:rsid w:val="00590971"/>
    <w:rsid w:val="00590B63"/>
    <w:rsid w:val="00590F47"/>
    <w:rsid w:val="00591124"/>
    <w:rsid w:val="00591708"/>
    <w:rsid w:val="00591D47"/>
    <w:rsid w:val="005921CA"/>
    <w:rsid w:val="00592783"/>
    <w:rsid w:val="00594357"/>
    <w:rsid w:val="005949F1"/>
    <w:rsid w:val="00594EBB"/>
    <w:rsid w:val="00595101"/>
    <w:rsid w:val="005954AE"/>
    <w:rsid w:val="00595663"/>
    <w:rsid w:val="00595744"/>
    <w:rsid w:val="00595D5A"/>
    <w:rsid w:val="00595D67"/>
    <w:rsid w:val="00595DBC"/>
    <w:rsid w:val="005969A6"/>
    <w:rsid w:val="00596FAD"/>
    <w:rsid w:val="00597024"/>
    <w:rsid w:val="005A0068"/>
    <w:rsid w:val="005A0274"/>
    <w:rsid w:val="005A062C"/>
    <w:rsid w:val="005A0948"/>
    <w:rsid w:val="005A095C"/>
    <w:rsid w:val="005A0C8A"/>
    <w:rsid w:val="005A153F"/>
    <w:rsid w:val="005A15F2"/>
    <w:rsid w:val="005A2E05"/>
    <w:rsid w:val="005A383B"/>
    <w:rsid w:val="005A42B2"/>
    <w:rsid w:val="005A4C7A"/>
    <w:rsid w:val="005A52B6"/>
    <w:rsid w:val="005A57E0"/>
    <w:rsid w:val="005A62BA"/>
    <w:rsid w:val="005A669D"/>
    <w:rsid w:val="005A674D"/>
    <w:rsid w:val="005A7112"/>
    <w:rsid w:val="005A71D1"/>
    <w:rsid w:val="005A75D8"/>
    <w:rsid w:val="005A77A0"/>
    <w:rsid w:val="005A7818"/>
    <w:rsid w:val="005A7855"/>
    <w:rsid w:val="005B072F"/>
    <w:rsid w:val="005B09A5"/>
    <w:rsid w:val="005B1875"/>
    <w:rsid w:val="005B1F71"/>
    <w:rsid w:val="005B277E"/>
    <w:rsid w:val="005B2D92"/>
    <w:rsid w:val="005B302C"/>
    <w:rsid w:val="005B390C"/>
    <w:rsid w:val="005B3C3E"/>
    <w:rsid w:val="005B4721"/>
    <w:rsid w:val="005B5A3E"/>
    <w:rsid w:val="005B6350"/>
    <w:rsid w:val="005B6916"/>
    <w:rsid w:val="005B6C4F"/>
    <w:rsid w:val="005B713E"/>
    <w:rsid w:val="005B7267"/>
    <w:rsid w:val="005B74C0"/>
    <w:rsid w:val="005B770D"/>
    <w:rsid w:val="005B7A86"/>
    <w:rsid w:val="005C03B6"/>
    <w:rsid w:val="005C2214"/>
    <w:rsid w:val="005C27EB"/>
    <w:rsid w:val="005C2CDE"/>
    <w:rsid w:val="005C2DBE"/>
    <w:rsid w:val="005C348E"/>
    <w:rsid w:val="005C40EF"/>
    <w:rsid w:val="005C42C2"/>
    <w:rsid w:val="005C506D"/>
    <w:rsid w:val="005C5134"/>
    <w:rsid w:val="005C5332"/>
    <w:rsid w:val="005C5699"/>
    <w:rsid w:val="005C5E8C"/>
    <w:rsid w:val="005C5EB5"/>
    <w:rsid w:val="005C6712"/>
    <w:rsid w:val="005C67C8"/>
    <w:rsid w:val="005C68E1"/>
    <w:rsid w:val="005C7148"/>
    <w:rsid w:val="005C74C0"/>
    <w:rsid w:val="005C7735"/>
    <w:rsid w:val="005D14CC"/>
    <w:rsid w:val="005D1913"/>
    <w:rsid w:val="005D1ADB"/>
    <w:rsid w:val="005D2453"/>
    <w:rsid w:val="005D2810"/>
    <w:rsid w:val="005D3375"/>
    <w:rsid w:val="005D36FC"/>
    <w:rsid w:val="005D3763"/>
    <w:rsid w:val="005D3792"/>
    <w:rsid w:val="005D3AE0"/>
    <w:rsid w:val="005D55E1"/>
    <w:rsid w:val="005D56EC"/>
    <w:rsid w:val="005D5A80"/>
    <w:rsid w:val="005D5AB7"/>
    <w:rsid w:val="005D5FE5"/>
    <w:rsid w:val="005D6369"/>
    <w:rsid w:val="005D64E4"/>
    <w:rsid w:val="005D66C9"/>
    <w:rsid w:val="005D6E09"/>
    <w:rsid w:val="005D716A"/>
    <w:rsid w:val="005D74EE"/>
    <w:rsid w:val="005D79F0"/>
    <w:rsid w:val="005E0052"/>
    <w:rsid w:val="005E0559"/>
    <w:rsid w:val="005E065C"/>
    <w:rsid w:val="005E0B6B"/>
    <w:rsid w:val="005E19F7"/>
    <w:rsid w:val="005E1FED"/>
    <w:rsid w:val="005E30AF"/>
    <w:rsid w:val="005E355E"/>
    <w:rsid w:val="005E3CAC"/>
    <w:rsid w:val="005E4F04"/>
    <w:rsid w:val="005E4F36"/>
    <w:rsid w:val="005E5735"/>
    <w:rsid w:val="005E5AB4"/>
    <w:rsid w:val="005E62C2"/>
    <w:rsid w:val="005E66B3"/>
    <w:rsid w:val="005E6C71"/>
    <w:rsid w:val="005E7856"/>
    <w:rsid w:val="005F0963"/>
    <w:rsid w:val="005F0A82"/>
    <w:rsid w:val="005F118C"/>
    <w:rsid w:val="005F2824"/>
    <w:rsid w:val="005F2EBA"/>
    <w:rsid w:val="005F3539"/>
    <w:rsid w:val="005F35ED"/>
    <w:rsid w:val="005F497A"/>
    <w:rsid w:val="005F4A35"/>
    <w:rsid w:val="005F4B33"/>
    <w:rsid w:val="005F4B49"/>
    <w:rsid w:val="005F66B6"/>
    <w:rsid w:val="005F6A46"/>
    <w:rsid w:val="005F6FE1"/>
    <w:rsid w:val="005F773A"/>
    <w:rsid w:val="005F7812"/>
    <w:rsid w:val="005F7A88"/>
    <w:rsid w:val="00601CF7"/>
    <w:rsid w:val="00602941"/>
    <w:rsid w:val="00602FA5"/>
    <w:rsid w:val="00603087"/>
    <w:rsid w:val="00603A1A"/>
    <w:rsid w:val="00603B32"/>
    <w:rsid w:val="006041DF"/>
    <w:rsid w:val="006046D5"/>
    <w:rsid w:val="00604D58"/>
    <w:rsid w:val="00605228"/>
    <w:rsid w:val="00605F10"/>
    <w:rsid w:val="0060713F"/>
    <w:rsid w:val="00607584"/>
    <w:rsid w:val="006077C6"/>
    <w:rsid w:val="00607A93"/>
    <w:rsid w:val="006103C2"/>
    <w:rsid w:val="00610C08"/>
    <w:rsid w:val="006114C6"/>
    <w:rsid w:val="00611F74"/>
    <w:rsid w:val="006120B9"/>
    <w:rsid w:val="00612565"/>
    <w:rsid w:val="00612BDB"/>
    <w:rsid w:val="0061366C"/>
    <w:rsid w:val="00614322"/>
    <w:rsid w:val="006144C6"/>
    <w:rsid w:val="006148DB"/>
    <w:rsid w:val="00614D8D"/>
    <w:rsid w:val="00615772"/>
    <w:rsid w:val="00615C46"/>
    <w:rsid w:val="00615E7F"/>
    <w:rsid w:val="00615FF4"/>
    <w:rsid w:val="0061657D"/>
    <w:rsid w:val="00617148"/>
    <w:rsid w:val="0061765F"/>
    <w:rsid w:val="00620888"/>
    <w:rsid w:val="006209F7"/>
    <w:rsid w:val="00620FE4"/>
    <w:rsid w:val="00621189"/>
    <w:rsid w:val="00621256"/>
    <w:rsid w:val="0062151B"/>
    <w:rsid w:val="006215D6"/>
    <w:rsid w:val="00621657"/>
    <w:rsid w:val="006218A5"/>
    <w:rsid w:val="00621FCC"/>
    <w:rsid w:val="0062222B"/>
    <w:rsid w:val="00622883"/>
    <w:rsid w:val="00622E4B"/>
    <w:rsid w:val="00623237"/>
    <w:rsid w:val="006232D0"/>
    <w:rsid w:val="0062377D"/>
    <w:rsid w:val="00624789"/>
    <w:rsid w:val="0062546E"/>
    <w:rsid w:val="00625B88"/>
    <w:rsid w:val="00625ED7"/>
    <w:rsid w:val="00627286"/>
    <w:rsid w:val="00627B77"/>
    <w:rsid w:val="00627DBC"/>
    <w:rsid w:val="00627E26"/>
    <w:rsid w:val="006303B9"/>
    <w:rsid w:val="00630CEA"/>
    <w:rsid w:val="006319B7"/>
    <w:rsid w:val="006333DA"/>
    <w:rsid w:val="0063368E"/>
    <w:rsid w:val="0063371E"/>
    <w:rsid w:val="00633A5E"/>
    <w:rsid w:val="00634210"/>
    <w:rsid w:val="00635134"/>
    <w:rsid w:val="00635319"/>
    <w:rsid w:val="006356E2"/>
    <w:rsid w:val="00635F6F"/>
    <w:rsid w:val="0063642E"/>
    <w:rsid w:val="006368F1"/>
    <w:rsid w:val="00636C42"/>
    <w:rsid w:val="006378A8"/>
    <w:rsid w:val="00637B69"/>
    <w:rsid w:val="00641287"/>
    <w:rsid w:val="00641675"/>
    <w:rsid w:val="00642A65"/>
    <w:rsid w:val="00642C13"/>
    <w:rsid w:val="00643921"/>
    <w:rsid w:val="00643AB6"/>
    <w:rsid w:val="00643C89"/>
    <w:rsid w:val="00644488"/>
    <w:rsid w:val="00644FFC"/>
    <w:rsid w:val="006456DB"/>
    <w:rsid w:val="00645DCE"/>
    <w:rsid w:val="006465AC"/>
    <w:rsid w:val="006465BF"/>
    <w:rsid w:val="006470B4"/>
    <w:rsid w:val="006474FD"/>
    <w:rsid w:val="00650362"/>
    <w:rsid w:val="006506FD"/>
    <w:rsid w:val="00650D44"/>
    <w:rsid w:val="00650F75"/>
    <w:rsid w:val="006515F3"/>
    <w:rsid w:val="00651F71"/>
    <w:rsid w:val="0065224C"/>
    <w:rsid w:val="006524E9"/>
    <w:rsid w:val="00652517"/>
    <w:rsid w:val="006539C5"/>
    <w:rsid w:val="00653B22"/>
    <w:rsid w:val="00654312"/>
    <w:rsid w:val="006543D4"/>
    <w:rsid w:val="00654488"/>
    <w:rsid w:val="00654AF8"/>
    <w:rsid w:val="006552F1"/>
    <w:rsid w:val="006553CC"/>
    <w:rsid w:val="00655841"/>
    <w:rsid w:val="006565FE"/>
    <w:rsid w:val="0065699F"/>
    <w:rsid w:val="0065779E"/>
    <w:rsid w:val="006578EA"/>
    <w:rsid w:val="00657BF4"/>
    <w:rsid w:val="00657FA9"/>
    <w:rsid w:val="006603FB"/>
    <w:rsid w:val="006608DF"/>
    <w:rsid w:val="0066095B"/>
    <w:rsid w:val="0066166D"/>
    <w:rsid w:val="00661F87"/>
    <w:rsid w:val="00662391"/>
    <w:rsid w:val="006623AC"/>
    <w:rsid w:val="00662433"/>
    <w:rsid w:val="00663081"/>
    <w:rsid w:val="0066388C"/>
    <w:rsid w:val="00663A68"/>
    <w:rsid w:val="00664340"/>
    <w:rsid w:val="0066451C"/>
    <w:rsid w:val="00664CA7"/>
    <w:rsid w:val="00665BA3"/>
    <w:rsid w:val="00666464"/>
    <w:rsid w:val="006677E3"/>
    <w:rsid w:val="006678AF"/>
    <w:rsid w:val="00667E07"/>
    <w:rsid w:val="006701EF"/>
    <w:rsid w:val="006715FE"/>
    <w:rsid w:val="006716C5"/>
    <w:rsid w:val="006718C3"/>
    <w:rsid w:val="00673BA5"/>
    <w:rsid w:val="00673E38"/>
    <w:rsid w:val="00674055"/>
    <w:rsid w:val="00674070"/>
    <w:rsid w:val="00674831"/>
    <w:rsid w:val="00674958"/>
    <w:rsid w:val="006750AA"/>
    <w:rsid w:val="0067531B"/>
    <w:rsid w:val="006753F1"/>
    <w:rsid w:val="00676303"/>
    <w:rsid w:val="0067642A"/>
    <w:rsid w:val="0067750B"/>
    <w:rsid w:val="00677BCC"/>
    <w:rsid w:val="00680058"/>
    <w:rsid w:val="0068017C"/>
    <w:rsid w:val="006801B4"/>
    <w:rsid w:val="00680342"/>
    <w:rsid w:val="006811E7"/>
    <w:rsid w:val="00681394"/>
    <w:rsid w:val="00681AD7"/>
    <w:rsid w:val="00681E14"/>
    <w:rsid w:val="00681F9F"/>
    <w:rsid w:val="006831CE"/>
    <w:rsid w:val="0068345C"/>
    <w:rsid w:val="00683A3C"/>
    <w:rsid w:val="006840EA"/>
    <w:rsid w:val="006843AD"/>
    <w:rsid w:val="006843F9"/>
    <w:rsid w:val="006844E2"/>
    <w:rsid w:val="0068454D"/>
    <w:rsid w:val="006849E8"/>
    <w:rsid w:val="00685267"/>
    <w:rsid w:val="006854C9"/>
    <w:rsid w:val="00685578"/>
    <w:rsid w:val="00685693"/>
    <w:rsid w:val="006856F4"/>
    <w:rsid w:val="006859A2"/>
    <w:rsid w:val="00685BE3"/>
    <w:rsid w:val="00685D62"/>
    <w:rsid w:val="006872AE"/>
    <w:rsid w:val="00687333"/>
    <w:rsid w:val="006877EB"/>
    <w:rsid w:val="00687B5E"/>
    <w:rsid w:val="00690082"/>
    <w:rsid w:val="00690252"/>
    <w:rsid w:val="00690356"/>
    <w:rsid w:val="00690802"/>
    <w:rsid w:val="00690BE7"/>
    <w:rsid w:val="00690D80"/>
    <w:rsid w:val="00690F02"/>
    <w:rsid w:val="006910E2"/>
    <w:rsid w:val="00691105"/>
    <w:rsid w:val="00691274"/>
    <w:rsid w:val="00691360"/>
    <w:rsid w:val="006918DC"/>
    <w:rsid w:val="0069229A"/>
    <w:rsid w:val="006922DC"/>
    <w:rsid w:val="00694665"/>
    <w:rsid w:val="006946BB"/>
    <w:rsid w:val="00694C46"/>
    <w:rsid w:val="006969FA"/>
    <w:rsid w:val="00697C25"/>
    <w:rsid w:val="00697D05"/>
    <w:rsid w:val="00697F88"/>
    <w:rsid w:val="006A224C"/>
    <w:rsid w:val="006A3088"/>
    <w:rsid w:val="006A3174"/>
    <w:rsid w:val="006A35D5"/>
    <w:rsid w:val="006A39BC"/>
    <w:rsid w:val="006A3C74"/>
    <w:rsid w:val="006A4034"/>
    <w:rsid w:val="006A4A05"/>
    <w:rsid w:val="006A4D4B"/>
    <w:rsid w:val="006A52FB"/>
    <w:rsid w:val="006A5E82"/>
    <w:rsid w:val="006A67C6"/>
    <w:rsid w:val="006A69E6"/>
    <w:rsid w:val="006A6A1A"/>
    <w:rsid w:val="006A6C18"/>
    <w:rsid w:val="006A748A"/>
    <w:rsid w:val="006B0441"/>
    <w:rsid w:val="006B0AFB"/>
    <w:rsid w:val="006B0B9F"/>
    <w:rsid w:val="006B0EA4"/>
    <w:rsid w:val="006B176F"/>
    <w:rsid w:val="006B193B"/>
    <w:rsid w:val="006B2B5D"/>
    <w:rsid w:val="006B2D4F"/>
    <w:rsid w:val="006B345A"/>
    <w:rsid w:val="006B3CA7"/>
    <w:rsid w:val="006B3D34"/>
    <w:rsid w:val="006B520D"/>
    <w:rsid w:val="006B7356"/>
    <w:rsid w:val="006C0B96"/>
    <w:rsid w:val="006C0DCA"/>
    <w:rsid w:val="006C1024"/>
    <w:rsid w:val="006C1182"/>
    <w:rsid w:val="006C20F2"/>
    <w:rsid w:val="006C2F99"/>
    <w:rsid w:val="006C378F"/>
    <w:rsid w:val="006C419E"/>
    <w:rsid w:val="006C46DA"/>
    <w:rsid w:val="006C4969"/>
    <w:rsid w:val="006C4A31"/>
    <w:rsid w:val="006C4EB2"/>
    <w:rsid w:val="006C5593"/>
    <w:rsid w:val="006C5704"/>
    <w:rsid w:val="006C5AC2"/>
    <w:rsid w:val="006C5FBC"/>
    <w:rsid w:val="006C6481"/>
    <w:rsid w:val="006C6AFB"/>
    <w:rsid w:val="006C6F14"/>
    <w:rsid w:val="006C7A80"/>
    <w:rsid w:val="006D07EA"/>
    <w:rsid w:val="006D087B"/>
    <w:rsid w:val="006D08C6"/>
    <w:rsid w:val="006D0C32"/>
    <w:rsid w:val="006D0C35"/>
    <w:rsid w:val="006D1028"/>
    <w:rsid w:val="006D1083"/>
    <w:rsid w:val="006D1EE0"/>
    <w:rsid w:val="006D2228"/>
    <w:rsid w:val="006D2735"/>
    <w:rsid w:val="006D2931"/>
    <w:rsid w:val="006D2D97"/>
    <w:rsid w:val="006D2F7F"/>
    <w:rsid w:val="006D3B9A"/>
    <w:rsid w:val="006D45B2"/>
    <w:rsid w:val="006D572D"/>
    <w:rsid w:val="006D5B71"/>
    <w:rsid w:val="006D6790"/>
    <w:rsid w:val="006D72EE"/>
    <w:rsid w:val="006D79E8"/>
    <w:rsid w:val="006D7CB4"/>
    <w:rsid w:val="006E00FA"/>
    <w:rsid w:val="006E0C1F"/>
    <w:rsid w:val="006E0C2F"/>
    <w:rsid w:val="006E0CC2"/>
    <w:rsid w:val="006E0FCC"/>
    <w:rsid w:val="006E14C4"/>
    <w:rsid w:val="006E1D7E"/>
    <w:rsid w:val="006E1E96"/>
    <w:rsid w:val="006E201F"/>
    <w:rsid w:val="006E2C73"/>
    <w:rsid w:val="006E2DC1"/>
    <w:rsid w:val="006E347F"/>
    <w:rsid w:val="006E5888"/>
    <w:rsid w:val="006E5E21"/>
    <w:rsid w:val="006E62A5"/>
    <w:rsid w:val="006E646C"/>
    <w:rsid w:val="006E7559"/>
    <w:rsid w:val="006E7A56"/>
    <w:rsid w:val="006F016D"/>
    <w:rsid w:val="006F1055"/>
    <w:rsid w:val="006F1190"/>
    <w:rsid w:val="006F2648"/>
    <w:rsid w:val="006F264D"/>
    <w:rsid w:val="006F296F"/>
    <w:rsid w:val="006F2F10"/>
    <w:rsid w:val="006F39A2"/>
    <w:rsid w:val="006F3B2E"/>
    <w:rsid w:val="006F4132"/>
    <w:rsid w:val="006F4318"/>
    <w:rsid w:val="006F482B"/>
    <w:rsid w:val="006F4BE0"/>
    <w:rsid w:val="006F4DF6"/>
    <w:rsid w:val="006F5831"/>
    <w:rsid w:val="006F5F22"/>
    <w:rsid w:val="006F6311"/>
    <w:rsid w:val="006F7147"/>
    <w:rsid w:val="006F737E"/>
    <w:rsid w:val="006F74F0"/>
    <w:rsid w:val="006F7C8D"/>
    <w:rsid w:val="006F7CB2"/>
    <w:rsid w:val="007013F3"/>
    <w:rsid w:val="00701D28"/>
    <w:rsid w:val="00702556"/>
    <w:rsid w:val="0070277E"/>
    <w:rsid w:val="00703644"/>
    <w:rsid w:val="00703678"/>
    <w:rsid w:val="00703835"/>
    <w:rsid w:val="00703927"/>
    <w:rsid w:val="007039FF"/>
    <w:rsid w:val="00704156"/>
    <w:rsid w:val="007051DF"/>
    <w:rsid w:val="007057D2"/>
    <w:rsid w:val="00705A14"/>
    <w:rsid w:val="007069FC"/>
    <w:rsid w:val="0070798D"/>
    <w:rsid w:val="0071013F"/>
    <w:rsid w:val="007101A5"/>
    <w:rsid w:val="007102DD"/>
    <w:rsid w:val="0071030E"/>
    <w:rsid w:val="0071046F"/>
    <w:rsid w:val="00710640"/>
    <w:rsid w:val="00710C00"/>
    <w:rsid w:val="007110C3"/>
    <w:rsid w:val="00711221"/>
    <w:rsid w:val="007122B8"/>
    <w:rsid w:val="00712675"/>
    <w:rsid w:val="00712DEC"/>
    <w:rsid w:val="00713808"/>
    <w:rsid w:val="00713D7E"/>
    <w:rsid w:val="00714002"/>
    <w:rsid w:val="0071453B"/>
    <w:rsid w:val="00714817"/>
    <w:rsid w:val="00714EAA"/>
    <w:rsid w:val="007151B6"/>
    <w:rsid w:val="0071520D"/>
    <w:rsid w:val="00715CF8"/>
    <w:rsid w:val="00715EDB"/>
    <w:rsid w:val="00716016"/>
    <w:rsid w:val="00716057"/>
    <w:rsid w:val="007160D5"/>
    <w:rsid w:val="007163FB"/>
    <w:rsid w:val="007167CA"/>
    <w:rsid w:val="0071697F"/>
    <w:rsid w:val="007170F6"/>
    <w:rsid w:val="0071796D"/>
    <w:rsid w:val="00717C2E"/>
    <w:rsid w:val="00717C99"/>
    <w:rsid w:val="00717EC4"/>
    <w:rsid w:val="0072022F"/>
    <w:rsid w:val="007204FA"/>
    <w:rsid w:val="007206D0"/>
    <w:rsid w:val="007206D6"/>
    <w:rsid w:val="007213B3"/>
    <w:rsid w:val="00721B41"/>
    <w:rsid w:val="007223BA"/>
    <w:rsid w:val="007224CE"/>
    <w:rsid w:val="00722713"/>
    <w:rsid w:val="0072304B"/>
    <w:rsid w:val="00723388"/>
    <w:rsid w:val="0072398F"/>
    <w:rsid w:val="00724523"/>
    <w:rsid w:val="0072457F"/>
    <w:rsid w:val="00725406"/>
    <w:rsid w:val="00725DDC"/>
    <w:rsid w:val="00725F98"/>
    <w:rsid w:val="0072621B"/>
    <w:rsid w:val="0072660D"/>
    <w:rsid w:val="007274B6"/>
    <w:rsid w:val="007274D5"/>
    <w:rsid w:val="00727DD7"/>
    <w:rsid w:val="007302B4"/>
    <w:rsid w:val="007302BA"/>
    <w:rsid w:val="0073036D"/>
    <w:rsid w:val="00730555"/>
    <w:rsid w:val="007312CC"/>
    <w:rsid w:val="00731F4A"/>
    <w:rsid w:val="00732480"/>
    <w:rsid w:val="0073277A"/>
    <w:rsid w:val="007332B3"/>
    <w:rsid w:val="00733F2E"/>
    <w:rsid w:val="007357D2"/>
    <w:rsid w:val="00736535"/>
    <w:rsid w:val="00736A64"/>
    <w:rsid w:val="00737356"/>
    <w:rsid w:val="007374B0"/>
    <w:rsid w:val="00737C11"/>
    <w:rsid w:val="00737F7C"/>
    <w:rsid w:val="00740241"/>
    <w:rsid w:val="007410B6"/>
    <w:rsid w:val="007410EB"/>
    <w:rsid w:val="007422EF"/>
    <w:rsid w:val="007432EE"/>
    <w:rsid w:val="0074354F"/>
    <w:rsid w:val="00744024"/>
    <w:rsid w:val="00744246"/>
    <w:rsid w:val="00744C6F"/>
    <w:rsid w:val="00744FC1"/>
    <w:rsid w:val="00745202"/>
    <w:rsid w:val="007457F6"/>
    <w:rsid w:val="00745ABB"/>
    <w:rsid w:val="00745D02"/>
    <w:rsid w:val="0074616B"/>
    <w:rsid w:val="00746E38"/>
    <w:rsid w:val="00747AC7"/>
    <w:rsid w:val="00747CD5"/>
    <w:rsid w:val="00747F0C"/>
    <w:rsid w:val="00747F6E"/>
    <w:rsid w:val="0075142C"/>
    <w:rsid w:val="0075147E"/>
    <w:rsid w:val="0075211C"/>
    <w:rsid w:val="007522CE"/>
    <w:rsid w:val="00753759"/>
    <w:rsid w:val="00753B51"/>
    <w:rsid w:val="00754528"/>
    <w:rsid w:val="00754AB9"/>
    <w:rsid w:val="00755C94"/>
    <w:rsid w:val="00755D73"/>
    <w:rsid w:val="00755FD5"/>
    <w:rsid w:val="007563A6"/>
    <w:rsid w:val="00756629"/>
    <w:rsid w:val="007575D2"/>
    <w:rsid w:val="007576BF"/>
    <w:rsid w:val="00757B44"/>
    <w:rsid w:val="00757B4F"/>
    <w:rsid w:val="00757B6A"/>
    <w:rsid w:val="00757D00"/>
    <w:rsid w:val="007605DA"/>
    <w:rsid w:val="00760737"/>
    <w:rsid w:val="007610E0"/>
    <w:rsid w:val="00761C31"/>
    <w:rsid w:val="007621AA"/>
    <w:rsid w:val="0076239A"/>
    <w:rsid w:val="007623F7"/>
    <w:rsid w:val="007624EB"/>
    <w:rsid w:val="0076260A"/>
    <w:rsid w:val="0076289F"/>
    <w:rsid w:val="0076292F"/>
    <w:rsid w:val="00762C07"/>
    <w:rsid w:val="007630F2"/>
    <w:rsid w:val="0076371A"/>
    <w:rsid w:val="00763DAE"/>
    <w:rsid w:val="00764A67"/>
    <w:rsid w:val="00764B04"/>
    <w:rsid w:val="0076537F"/>
    <w:rsid w:val="007653C2"/>
    <w:rsid w:val="00766080"/>
    <w:rsid w:val="00767E13"/>
    <w:rsid w:val="00767EB1"/>
    <w:rsid w:val="007701A4"/>
    <w:rsid w:val="00770426"/>
    <w:rsid w:val="007707EC"/>
    <w:rsid w:val="00770F6B"/>
    <w:rsid w:val="00771883"/>
    <w:rsid w:val="00771EA0"/>
    <w:rsid w:val="0077253D"/>
    <w:rsid w:val="007729E5"/>
    <w:rsid w:val="007744E8"/>
    <w:rsid w:val="00775E8B"/>
    <w:rsid w:val="00776DC2"/>
    <w:rsid w:val="00777186"/>
    <w:rsid w:val="00777E42"/>
    <w:rsid w:val="00780122"/>
    <w:rsid w:val="007809D7"/>
    <w:rsid w:val="00780F5E"/>
    <w:rsid w:val="00781257"/>
    <w:rsid w:val="007813C7"/>
    <w:rsid w:val="007815D2"/>
    <w:rsid w:val="0078214B"/>
    <w:rsid w:val="00782660"/>
    <w:rsid w:val="007828A4"/>
    <w:rsid w:val="00782FAE"/>
    <w:rsid w:val="007836F0"/>
    <w:rsid w:val="00784031"/>
    <w:rsid w:val="00784569"/>
    <w:rsid w:val="0078498A"/>
    <w:rsid w:val="0078566C"/>
    <w:rsid w:val="00785C11"/>
    <w:rsid w:val="007865E1"/>
    <w:rsid w:val="00787142"/>
    <w:rsid w:val="0078740A"/>
    <w:rsid w:val="00787536"/>
    <w:rsid w:val="007900C2"/>
    <w:rsid w:val="0079096C"/>
    <w:rsid w:val="00791E00"/>
    <w:rsid w:val="00792207"/>
    <w:rsid w:val="00792876"/>
    <w:rsid w:val="00792B64"/>
    <w:rsid w:val="00792E29"/>
    <w:rsid w:val="0079379A"/>
    <w:rsid w:val="007939EE"/>
    <w:rsid w:val="007940B3"/>
    <w:rsid w:val="00794448"/>
    <w:rsid w:val="007944CC"/>
    <w:rsid w:val="00794953"/>
    <w:rsid w:val="00794A81"/>
    <w:rsid w:val="0079503D"/>
    <w:rsid w:val="00795063"/>
    <w:rsid w:val="00795F78"/>
    <w:rsid w:val="00796279"/>
    <w:rsid w:val="00796657"/>
    <w:rsid w:val="007975B1"/>
    <w:rsid w:val="00797CD6"/>
    <w:rsid w:val="007A0169"/>
    <w:rsid w:val="007A0E1C"/>
    <w:rsid w:val="007A1095"/>
    <w:rsid w:val="007A1622"/>
    <w:rsid w:val="007A1781"/>
    <w:rsid w:val="007A1F2F"/>
    <w:rsid w:val="007A24B0"/>
    <w:rsid w:val="007A2A5C"/>
    <w:rsid w:val="007A2BA5"/>
    <w:rsid w:val="007A433B"/>
    <w:rsid w:val="007A4A25"/>
    <w:rsid w:val="007A5150"/>
    <w:rsid w:val="007A5373"/>
    <w:rsid w:val="007A5D4C"/>
    <w:rsid w:val="007A6227"/>
    <w:rsid w:val="007A6B19"/>
    <w:rsid w:val="007A747E"/>
    <w:rsid w:val="007A789F"/>
    <w:rsid w:val="007A7C5F"/>
    <w:rsid w:val="007A7D25"/>
    <w:rsid w:val="007A7D3B"/>
    <w:rsid w:val="007A7D7D"/>
    <w:rsid w:val="007B0668"/>
    <w:rsid w:val="007B0C85"/>
    <w:rsid w:val="007B0E1D"/>
    <w:rsid w:val="007B0F2A"/>
    <w:rsid w:val="007B1353"/>
    <w:rsid w:val="007B1D75"/>
    <w:rsid w:val="007B34D6"/>
    <w:rsid w:val="007B4A7C"/>
    <w:rsid w:val="007B4B68"/>
    <w:rsid w:val="007B599A"/>
    <w:rsid w:val="007B59C9"/>
    <w:rsid w:val="007B5A0A"/>
    <w:rsid w:val="007B60A9"/>
    <w:rsid w:val="007B71EC"/>
    <w:rsid w:val="007B75BC"/>
    <w:rsid w:val="007B7607"/>
    <w:rsid w:val="007C05BF"/>
    <w:rsid w:val="007C0903"/>
    <w:rsid w:val="007C0BD6"/>
    <w:rsid w:val="007C0D8F"/>
    <w:rsid w:val="007C10D0"/>
    <w:rsid w:val="007C18D4"/>
    <w:rsid w:val="007C222E"/>
    <w:rsid w:val="007C3806"/>
    <w:rsid w:val="007C38CA"/>
    <w:rsid w:val="007C4217"/>
    <w:rsid w:val="007C429B"/>
    <w:rsid w:val="007C4DF1"/>
    <w:rsid w:val="007C5635"/>
    <w:rsid w:val="007C5810"/>
    <w:rsid w:val="007C5ADC"/>
    <w:rsid w:val="007C5BB7"/>
    <w:rsid w:val="007C6B72"/>
    <w:rsid w:val="007C6BA8"/>
    <w:rsid w:val="007C6D75"/>
    <w:rsid w:val="007C6E5A"/>
    <w:rsid w:val="007C7A4F"/>
    <w:rsid w:val="007C7BAD"/>
    <w:rsid w:val="007D0219"/>
    <w:rsid w:val="007D07D5"/>
    <w:rsid w:val="007D118E"/>
    <w:rsid w:val="007D1358"/>
    <w:rsid w:val="007D1C64"/>
    <w:rsid w:val="007D2AEC"/>
    <w:rsid w:val="007D3252"/>
    <w:rsid w:val="007D32B2"/>
    <w:rsid w:val="007D32DD"/>
    <w:rsid w:val="007D36F9"/>
    <w:rsid w:val="007D3A04"/>
    <w:rsid w:val="007D48EE"/>
    <w:rsid w:val="007D548C"/>
    <w:rsid w:val="007D63FB"/>
    <w:rsid w:val="007D6DCE"/>
    <w:rsid w:val="007D7052"/>
    <w:rsid w:val="007D72C4"/>
    <w:rsid w:val="007D7B30"/>
    <w:rsid w:val="007E0237"/>
    <w:rsid w:val="007E149E"/>
    <w:rsid w:val="007E1AB9"/>
    <w:rsid w:val="007E28E4"/>
    <w:rsid w:val="007E2CFE"/>
    <w:rsid w:val="007E35AB"/>
    <w:rsid w:val="007E44CF"/>
    <w:rsid w:val="007E59C9"/>
    <w:rsid w:val="007E5D92"/>
    <w:rsid w:val="007E6474"/>
    <w:rsid w:val="007E73E9"/>
    <w:rsid w:val="007E7CB0"/>
    <w:rsid w:val="007E7CDC"/>
    <w:rsid w:val="007E7DE6"/>
    <w:rsid w:val="007F0072"/>
    <w:rsid w:val="007F03D6"/>
    <w:rsid w:val="007F0436"/>
    <w:rsid w:val="007F059E"/>
    <w:rsid w:val="007F147E"/>
    <w:rsid w:val="007F1D77"/>
    <w:rsid w:val="007F241B"/>
    <w:rsid w:val="007F2AF5"/>
    <w:rsid w:val="007F2DCD"/>
    <w:rsid w:val="007F2EB6"/>
    <w:rsid w:val="007F32C1"/>
    <w:rsid w:val="007F506A"/>
    <w:rsid w:val="007F523B"/>
    <w:rsid w:val="007F52F0"/>
    <w:rsid w:val="007F54C3"/>
    <w:rsid w:val="007F61F1"/>
    <w:rsid w:val="007F6CB7"/>
    <w:rsid w:val="007F7749"/>
    <w:rsid w:val="007F7DA3"/>
    <w:rsid w:val="00800742"/>
    <w:rsid w:val="008013AB"/>
    <w:rsid w:val="0080263D"/>
    <w:rsid w:val="00802949"/>
    <w:rsid w:val="00802BBD"/>
    <w:rsid w:val="00802D32"/>
    <w:rsid w:val="0080301E"/>
    <w:rsid w:val="0080365F"/>
    <w:rsid w:val="00804488"/>
    <w:rsid w:val="00805ACE"/>
    <w:rsid w:val="00806846"/>
    <w:rsid w:val="00807288"/>
    <w:rsid w:val="00807431"/>
    <w:rsid w:val="008113B7"/>
    <w:rsid w:val="00811508"/>
    <w:rsid w:val="00811A17"/>
    <w:rsid w:val="00812BE5"/>
    <w:rsid w:val="00812FDE"/>
    <w:rsid w:val="0081499D"/>
    <w:rsid w:val="00814D45"/>
    <w:rsid w:val="008155CF"/>
    <w:rsid w:val="00815B0C"/>
    <w:rsid w:val="008165F7"/>
    <w:rsid w:val="00816807"/>
    <w:rsid w:val="00817429"/>
    <w:rsid w:val="00817475"/>
    <w:rsid w:val="00817CFF"/>
    <w:rsid w:val="008201B1"/>
    <w:rsid w:val="008212CE"/>
    <w:rsid w:val="00821514"/>
    <w:rsid w:val="00821947"/>
    <w:rsid w:val="00821C94"/>
    <w:rsid w:val="00821E35"/>
    <w:rsid w:val="0082250D"/>
    <w:rsid w:val="00822640"/>
    <w:rsid w:val="008227E1"/>
    <w:rsid w:val="00822C65"/>
    <w:rsid w:val="00822E6D"/>
    <w:rsid w:val="00823355"/>
    <w:rsid w:val="00823566"/>
    <w:rsid w:val="00824039"/>
    <w:rsid w:val="00824591"/>
    <w:rsid w:val="00824A47"/>
    <w:rsid w:val="00824AED"/>
    <w:rsid w:val="00825F33"/>
    <w:rsid w:val="0082673A"/>
    <w:rsid w:val="00826B2F"/>
    <w:rsid w:val="00827820"/>
    <w:rsid w:val="00827A81"/>
    <w:rsid w:val="00827B5F"/>
    <w:rsid w:val="008300F6"/>
    <w:rsid w:val="00830FE9"/>
    <w:rsid w:val="0083143A"/>
    <w:rsid w:val="00831B8B"/>
    <w:rsid w:val="008329BF"/>
    <w:rsid w:val="0083405D"/>
    <w:rsid w:val="00834886"/>
    <w:rsid w:val="008352D4"/>
    <w:rsid w:val="00835869"/>
    <w:rsid w:val="00835893"/>
    <w:rsid w:val="00835954"/>
    <w:rsid w:val="00835A6F"/>
    <w:rsid w:val="008363A4"/>
    <w:rsid w:val="00836DB9"/>
    <w:rsid w:val="00836FB3"/>
    <w:rsid w:val="00837C13"/>
    <w:rsid w:val="00837C67"/>
    <w:rsid w:val="00837E0F"/>
    <w:rsid w:val="008415B0"/>
    <w:rsid w:val="00842028"/>
    <w:rsid w:val="00842291"/>
    <w:rsid w:val="00842D9E"/>
    <w:rsid w:val="00842DCA"/>
    <w:rsid w:val="00842FA2"/>
    <w:rsid w:val="00843636"/>
    <w:rsid w:val="0084425D"/>
    <w:rsid w:val="00844E1F"/>
    <w:rsid w:val="008451F9"/>
    <w:rsid w:val="00845279"/>
    <w:rsid w:val="008460B6"/>
    <w:rsid w:val="00847334"/>
    <w:rsid w:val="00847E20"/>
    <w:rsid w:val="0085048B"/>
    <w:rsid w:val="00850C9D"/>
    <w:rsid w:val="00850D01"/>
    <w:rsid w:val="00851DCC"/>
    <w:rsid w:val="00851E27"/>
    <w:rsid w:val="008520F5"/>
    <w:rsid w:val="00852B59"/>
    <w:rsid w:val="0085317A"/>
    <w:rsid w:val="0085470E"/>
    <w:rsid w:val="00854EBB"/>
    <w:rsid w:val="00854EF6"/>
    <w:rsid w:val="0085566B"/>
    <w:rsid w:val="00855D88"/>
    <w:rsid w:val="00856272"/>
    <w:rsid w:val="008563FF"/>
    <w:rsid w:val="008569EB"/>
    <w:rsid w:val="008574B7"/>
    <w:rsid w:val="00857CA3"/>
    <w:rsid w:val="0086018B"/>
    <w:rsid w:val="0086062F"/>
    <w:rsid w:val="008611DD"/>
    <w:rsid w:val="008620DE"/>
    <w:rsid w:val="0086251F"/>
    <w:rsid w:val="0086263B"/>
    <w:rsid w:val="008634A1"/>
    <w:rsid w:val="008653BE"/>
    <w:rsid w:val="00865F7F"/>
    <w:rsid w:val="00865F88"/>
    <w:rsid w:val="00866204"/>
    <w:rsid w:val="008664E4"/>
    <w:rsid w:val="00866673"/>
    <w:rsid w:val="00866703"/>
    <w:rsid w:val="00866867"/>
    <w:rsid w:val="008669FE"/>
    <w:rsid w:val="008672D6"/>
    <w:rsid w:val="00870679"/>
    <w:rsid w:val="00870B26"/>
    <w:rsid w:val="00870BA0"/>
    <w:rsid w:val="00871131"/>
    <w:rsid w:val="00871B36"/>
    <w:rsid w:val="00872257"/>
    <w:rsid w:val="00872975"/>
    <w:rsid w:val="00872AA5"/>
    <w:rsid w:val="00872C5D"/>
    <w:rsid w:val="00872CCD"/>
    <w:rsid w:val="008733EC"/>
    <w:rsid w:val="00873839"/>
    <w:rsid w:val="00873A8B"/>
    <w:rsid w:val="00873FDA"/>
    <w:rsid w:val="0087470B"/>
    <w:rsid w:val="008753E6"/>
    <w:rsid w:val="0087542F"/>
    <w:rsid w:val="008761AA"/>
    <w:rsid w:val="00876277"/>
    <w:rsid w:val="0087664F"/>
    <w:rsid w:val="0087672B"/>
    <w:rsid w:val="00876EC4"/>
    <w:rsid w:val="0087738C"/>
    <w:rsid w:val="008802AF"/>
    <w:rsid w:val="008806EC"/>
    <w:rsid w:val="0088093D"/>
    <w:rsid w:val="00880C78"/>
    <w:rsid w:val="008818E5"/>
    <w:rsid w:val="00881926"/>
    <w:rsid w:val="008819F7"/>
    <w:rsid w:val="0088209D"/>
    <w:rsid w:val="00882112"/>
    <w:rsid w:val="008823A2"/>
    <w:rsid w:val="0088278A"/>
    <w:rsid w:val="00882A8E"/>
    <w:rsid w:val="00882BBF"/>
    <w:rsid w:val="00882CAE"/>
    <w:rsid w:val="00882FB6"/>
    <w:rsid w:val="0088318F"/>
    <w:rsid w:val="0088331D"/>
    <w:rsid w:val="0088365C"/>
    <w:rsid w:val="00883693"/>
    <w:rsid w:val="00883B54"/>
    <w:rsid w:val="00883BDA"/>
    <w:rsid w:val="0088470B"/>
    <w:rsid w:val="00884B7C"/>
    <w:rsid w:val="00885000"/>
    <w:rsid w:val="008852B0"/>
    <w:rsid w:val="00885A90"/>
    <w:rsid w:val="00885AE7"/>
    <w:rsid w:val="00885D15"/>
    <w:rsid w:val="00886B60"/>
    <w:rsid w:val="00887235"/>
    <w:rsid w:val="00887612"/>
    <w:rsid w:val="00887889"/>
    <w:rsid w:val="00887982"/>
    <w:rsid w:val="008906AB"/>
    <w:rsid w:val="00891026"/>
    <w:rsid w:val="00891099"/>
    <w:rsid w:val="00891355"/>
    <w:rsid w:val="008913F9"/>
    <w:rsid w:val="00891CE3"/>
    <w:rsid w:val="008920FF"/>
    <w:rsid w:val="00892264"/>
    <w:rsid w:val="008926E8"/>
    <w:rsid w:val="0089303F"/>
    <w:rsid w:val="00893230"/>
    <w:rsid w:val="00894EB2"/>
    <w:rsid w:val="00894F19"/>
    <w:rsid w:val="00895466"/>
    <w:rsid w:val="008957B7"/>
    <w:rsid w:val="00895A08"/>
    <w:rsid w:val="00895B93"/>
    <w:rsid w:val="008968FA"/>
    <w:rsid w:val="00896A10"/>
    <w:rsid w:val="008971B5"/>
    <w:rsid w:val="008A03F1"/>
    <w:rsid w:val="008A0473"/>
    <w:rsid w:val="008A13E8"/>
    <w:rsid w:val="008A26B8"/>
    <w:rsid w:val="008A336D"/>
    <w:rsid w:val="008A4407"/>
    <w:rsid w:val="008A51B4"/>
    <w:rsid w:val="008A589F"/>
    <w:rsid w:val="008A5940"/>
    <w:rsid w:val="008A5D26"/>
    <w:rsid w:val="008A5DEE"/>
    <w:rsid w:val="008A6B13"/>
    <w:rsid w:val="008A6ECB"/>
    <w:rsid w:val="008A7440"/>
    <w:rsid w:val="008A7566"/>
    <w:rsid w:val="008A7824"/>
    <w:rsid w:val="008A78BE"/>
    <w:rsid w:val="008B0839"/>
    <w:rsid w:val="008B0BF9"/>
    <w:rsid w:val="008B23EF"/>
    <w:rsid w:val="008B2419"/>
    <w:rsid w:val="008B2866"/>
    <w:rsid w:val="008B2C9B"/>
    <w:rsid w:val="008B35D1"/>
    <w:rsid w:val="008B3859"/>
    <w:rsid w:val="008B40BB"/>
    <w:rsid w:val="008B4268"/>
    <w:rsid w:val="008B4342"/>
    <w:rsid w:val="008B436D"/>
    <w:rsid w:val="008B499A"/>
    <w:rsid w:val="008B4B42"/>
    <w:rsid w:val="008B4E49"/>
    <w:rsid w:val="008B4FB1"/>
    <w:rsid w:val="008B6159"/>
    <w:rsid w:val="008B7712"/>
    <w:rsid w:val="008B7885"/>
    <w:rsid w:val="008B7B26"/>
    <w:rsid w:val="008C0BDE"/>
    <w:rsid w:val="008C0C58"/>
    <w:rsid w:val="008C182F"/>
    <w:rsid w:val="008C1ABC"/>
    <w:rsid w:val="008C272B"/>
    <w:rsid w:val="008C28D7"/>
    <w:rsid w:val="008C2AFA"/>
    <w:rsid w:val="008C2DA3"/>
    <w:rsid w:val="008C3524"/>
    <w:rsid w:val="008C4061"/>
    <w:rsid w:val="008C4229"/>
    <w:rsid w:val="008C4581"/>
    <w:rsid w:val="008C5BE0"/>
    <w:rsid w:val="008C6139"/>
    <w:rsid w:val="008C696B"/>
    <w:rsid w:val="008C6A48"/>
    <w:rsid w:val="008C7233"/>
    <w:rsid w:val="008C739E"/>
    <w:rsid w:val="008C7832"/>
    <w:rsid w:val="008D01E2"/>
    <w:rsid w:val="008D07EE"/>
    <w:rsid w:val="008D0919"/>
    <w:rsid w:val="008D1237"/>
    <w:rsid w:val="008D14C2"/>
    <w:rsid w:val="008D1AD5"/>
    <w:rsid w:val="008D1D55"/>
    <w:rsid w:val="008D1E25"/>
    <w:rsid w:val="008D2434"/>
    <w:rsid w:val="008D2CE0"/>
    <w:rsid w:val="008D37A5"/>
    <w:rsid w:val="008D48C3"/>
    <w:rsid w:val="008D6052"/>
    <w:rsid w:val="008D63CE"/>
    <w:rsid w:val="008D6D8D"/>
    <w:rsid w:val="008D6FB0"/>
    <w:rsid w:val="008E0187"/>
    <w:rsid w:val="008E0413"/>
    <w:rsid w:val="008E09D2"/>
    <w:rsid w:val="008E0FB9"/>
    <w:rsid w:val="008E171D"/>
    <w:rsid w:val="008E1787"/>
    <w:rsid w:val="008E1AD0"/>
    <w:rsid w:val="008E204A"/>
    <w:rsid w:val="008E2785"/>
    <w:rsid w:val="008E2B6B"/>
    <w:rsid w:val="008E2CE5"/>
    <w:rsid w:val="008E2D26"/>
    <w:rsid w:val="008E34D4"/>
    <w:rsid w:val="008E4455"/>
    <w:rsid w:val="008E4608"/>
    <w:rsid w:val="008E4D25"/>
    <w:rsid w:val="008E4D3D"/>
    <w:rsid w:val="008E5352"/>
    <w:rsid w:val="008E5DEA"/>
    <w:rsid w:val="008E6416"/>
    <w:rsid w:val="008E78A3"/>
    <w:rsid w:val="008F0654"/>
    <w:rsid w:val="008F06CB"/>
    <w:rsid w:val="008F1380"/>
    <w:rsid w:val="008F1966"/>
    <w:rsid w:val="008F292A"/>
    <w:rsid w:val="008F2B6E"/>
    <w:rsid w:val="008F2E83"/>
    <w:rsid w:val="008F306F"/>
    <w:rsid w:val="008F3A9B"/>
    <w:rsid w:val="008F3B8F"/>
    <w:rsid w:val="008F3C37"/>
    <w:rsid w:val="008F3E3D"/>
    <w:rsid w:val="008F416C"/>
    <w:rsid w:val="008F46F2"/>
    <w:rsid w:val="008F5505"/>
    <w:rsid w:val="008F612A"/>
    <w:rsid w:val="008F69BC"/>
    <w:rsid w:val="008F69EC"/>
    <w:rsid w:val="008F7209"/>
    <w:rsid w:val="008F7F29"/>
    <w:rsid w:val="00900659"/>
    <w:rsid w:val="009011AF"/>
    <w:rsid w:val="0090293D"/>
    <w:rsid w:val="00902A4A"/>
    <w:rsid w:val="00903199"/>
    <w:rsid w:val="009034DE"/>
    <w:rsid w:val="0090471E"/>
    <w:rsid w:val="00904974"/>
    <w:rsid w:val="00904ABF"/>
    <w:rsid w:val="00904BE3"/>
    <w:rsid w:val="00904D06"/>
    <w:rsid w:val="00905D0E"/>
    <w:rsid w:val="0090605D"/>
    <w:rsid w:val="00906419"/>
    <w:rsid w:val="0090713A"/>
    <w:rsid w:val="00907444"/>
    <w:rsid w:val="00910A29"/>
    <w:rsid w:val="0091157E"/>
    <w:rsid w:val="00912889"/>
    <w:rsid w:val="00913680"/>
    <w:rsid w:val="009137AE"/>
    <w:rsid w:val="0091387A"/>
    <w:rsid w:val="00913A42"/>
    <w:rsid w:val="00913FCB"/>
    <w:rsid w:val="00914150"/>
    <w:rsid w:val="00914167"/>
    <w:rsid w:val="009143DB"/>
    <w:rsid w:val="00914EF1"/>
    <w:rsid w:val="00915065"/>
    <w:rsid w:val="00915101"/>
    <w:rsid w:val="009152D4"/>
    <w:rsid w:val="00915A05"/>
    <w:rsid w:val="00916935"/>
    <w:rsid w:val="00916E56"/>
    <w:rsid w:val="009170C3"/>
    <w:rsid w:val="009172BE"/>
    <w:rsid w:val="00917566"/>
    <w:rsid w:val="009178B1"/>
    <w:rsid w:val="00917A25"/>
    <w:rsid w:val="00917A87"/>
    <w:rsid w:val="00917CE5"/>
    <w:rsid w:val="009207E2"/>
    <w:rsid w:val="009215F9"/>
    <w:rsid w:val="009217C0"/>
    <w:rsid w:val="00921A2B"/>
    <w:rsid w:val="00922B32"/>
    <w:rsid w:val="009232A1"/>
    <w:rsid w:val="00924242"/>
    <w:rsid w:val="00924789"/>
    <w:rsid w:val="00924DB5"/>
    <w:rsid w:val="009250CA"/>
    <w:rsid w:val="00925241"/>
    <w:rsid w:val="009254D3"/>
    <w:rsid w:val="00925CEC"/>
    <w:rsid w:val="00926262"/>
    <w:rsid w:val="009268F6"/>
    <w:rsid w:val="00926A3F"/>
    <w:rsid w:val="00926B59"/>
    <w:rsid w:val="00926C06"/>
    <w:rsid w:val="0092725F"/>
    <w:rsid w:val="009277D0"/>
    <w:rsid w:val="0092794E"/>
    <w:rsid w:val="00927B43"/>
    <w:rsid w:val="00927D29"/>
    <w:rsid w:val="0093012F"/>
    <w:rsid w:val="009309EA"/>
    <w:rsid w:val="00930D30"/>
    <w:rsid w:val="00930FB2"/>
    <w:rsid w:val="009319CE"/>
    <w:rsid w:val="00931F8B"/>
    <w:rsid w:val="009321D2"/>
    <w:rsid w:val="0093299C"/>
    <w:rsid w:val="00933242"/>
    <w:rsid w:val="009332A2"/>
    <w:rsid w:val="00933D4C"/>
    <w:rsid w:val="00933FDA"/>
    <w:rsid w:val="00934030"/>
    <w:rsid w:val="0093471F"/>
    <w:rsid w:val="00934B2C"/>
    <w:rsid w:val="00934B74"/>
    <w:rsid w:val="00935AD6"/>
    <w:rsid w:val="009361B7"/>
    <w:rsid w:val="009367EF"/>
    <w:rsid w:val="00936ABF"/>
    <w:rsid w:val="00936D5B"/>
    <w:rsid w:val="00937598"/>
    <w:rsid w:val="009375AF"/>
    <w:rsid w:val="00937816"/>
    <w:rsid w:val="0093790B"/>
    <w:rsid w:val="00937DFB"/>
    <w:rsid w:val="0094030D"/>
    <w:rsid w:val="009415DB"/>
    <w:rsid w:val="00941EF2"/>
    <w:rsid w:val="0094247B"/>
    <w:rsid w:val="009424E9"/>
    <w:rsid w:val="0094270E"/>
    <w:rsid w:val="00942D9D"/>
    <w:rsid w:val="009431D2"/>
    <w:rsid w:val="009439BE"/>
    <w:rsid w:val="009446BF"/>
    <w:rsid w:val="00944FDA"/>
    <w:rsid w:val="009456DB"/>
    <w:rsid w:val="009457F8"/>
    <w:rsid w:val="00945F59"/>
    <w:rsid w:val="0094631E"/>
    <w:rsid w:val="00946B42"/>
    <w:rsid w:val="00946C27"/>
    <w:rsid w:val="00946DD0"/>
    <w:rsid w:val="0094759E"/>
    <w:rsid w:val="009475B0"/>
    <w:rsid w:val="009475D9"/>
    <w:rsid w:val="00947AF9"/>
    <w:rsid w:val="00947EA5"/>
    <w:rsid w:val="009507BB"/>
    <w:rsid w:val="009509E6"/>
    <w:rsid w:val="00950CBC"/>
    <w:rsid w:val="00952018"/>
    <w:rsid w:val="009520EA"/>
    <w:rsid w:val="009524EA"/>
    <w:rsid w:val="00952800"/>
    <w:rsid w:val="0095300D"/>
    <w:rsid w:val="009533FD"/>
    <w:rsid w:val="00953883"/>
    <w:rsid w:val="009544AA"/>
    <w:rsid w:val="009548BA"/>
    <w:rsid w:val="00954C4E"/>
    <w:rsid w:val="00954C50"/>
    <w:rsid w:val="0095592D"/>
    <w:rsid w:val="00955A6D"/>
    <w:rsid w:val="00956038"/>
    <w:rsid w:val="00956812"/>
    <w:rsid w:val="00956A94"/>
    <w:rsid w:val="0095719A"/>
    <w:rsid w:val="00960753"/>
    <w:rsid w:val="009609E4"/>
    <w:rsid w:val="00960A62"/>
    <w:rsid w:val="0096177A"/>
    <w:rsid w:val="009623E9"/>
    <w:rsid w:val="009624C8"/>
    <w:rsid w:val="009626BB"/>
    <w:rsid w:val="00962DC1"/>
    <w:rsid w:val="0096376A"/>
    <w:rsid w:val="00963C10"/>
    <w:rsid w:val="00963CF5"/>
    <w:rsid w:val="00963E5C"/>
    <w:rsid w:val="00963EEB"/>
    <w:rsid w:val="00964107"/>
    <w:rsid w:val="0096453E"/>
    <w:rsid w:val="009648BC"/>
    <w:rsid w:val="00964C2F"/>
    <w:rsid w:val="009651CD"/>
    <w:rsid w:val="00965249"/>
    <w:rsid w:val="00965E27"/>
    <w:rsid w:val="00965F88"/>
    <w:rsid w:val="009664E9"/>
    <w:rsid w:val="009708F8"/>
    <w:rsid w:val="00970C30"/>
    <w:rsid w:val="00970C59"/>
    <w:rsid w:val="0097136A"/>
    <w:rsid w:val="009713F1"/>
    <w:rsid w:val="00971B90"/>
    <w:rsid w:val="00972BE3"/>
    <w:rsid w:val="0097403D"/>
    <w:rsid w:val="00974352"/>
    <w:rsid w:val="0097435D"/>
    <w:rsid w:val="009748F8"/>
    <w:rsid w:val="00974B02"/>
    <w:rsid w:val="0097593D"/>
    <w:rsid w:val="00975D6F"/>
    <w:rsid w:val="009765C8"/>
    <w:rsid w:val="00976744"/>
    <w:rsid w:val="00977560"/>
    <w:rsid w:val="00977731"/>
    <w:rsid w:val="009815DF"/>
    <w:rsid w:val="00981F3D"/>
    <w:rsid w:val="00982295"/>
    <w:rsid w:val="009837EE"/>
    <w:rsid w:val="009839FF"/>
    <w:rsid w:val="00983C85"/>
    <w:rsid w:val="00983CE4"/>
    <w:rsid w:val="00984793"/>
    <w:rsid w:val="00984811"/>
    <w:rsid w:val="00984E03"/>
    <w:rsid w:val="009852A4"/>
    <w:rsid w:val="0098650B"/>
    <w:rsid w:val="00986C92"/>
    <w:rsid w:val="00987E85"/>
    <w:rsid w:val="00991837"/>
    <w:rsid w:val="0099208C"/>
    <w:rsid w:val="0099226A"/>
    <w:rsid w:val="009924EB"/>
    <w:rsid w:val="00992BE0"/>
    <w:rsid w:val="009933C4"/>
    <w:rsid w:val="00994BC5"/>
    <w:rsid w:val="00995164"/>
    <w:rsid w:val="0099636B"/>
    <w:rsid w:val="00997177"/>
    <w:rsid w:val="009A0A53"/>
    <w:rsid w:val="009A0D12"/>
    <w:rsid w:val="009A140C"/>
    <w:rsid w:val="009A1987"/>
    <w:rsid w:val="009A1D0E"/>
    <w:rsid w:val="009A1FAA"/>
    <w:rsid w:val="009A25F5"/>
    <w:rsid w:val="009A2BEE"/>
    <w:rsid w:val="009A3294"/>
    <w:rsid w:val="009A3E93"/>
    <w:rsid w:val="009A4A81"/>
    <w:rsid w:val="009A5289"/>
    <w:rsid w:val="009A5475"/>
    <w:rsid w:val="009A5C99"/>
    <w:rsid w:val="009A70D6"/>
    <w:rsid w:val="009A7524"/>
    <w:rsid w:val="009A7A53"/>
    <w:rsid w:val="009A7EBA"/>
    <w:rsid w:val="009B0402"/>
    <w:rsid w:val="009B0B75"/>
    <w:rsid w:val="009B16DF"/>
    <w:rsid w:val="009B1B27"/>
    <w:rsid w:val="009B1E88"/>
    <w:rsid w:val="009B252B"/>
    <w:rsid w:val="009B29D1"/>
    <w:rsid w:val="009B3AE9"/>
    <w:rsid w:val="009B3B32"/>
    <w:rsid w:val="009B41DB"/>
    <w:rsid w:val="009B4CB2"/>
    <w:rsid w:val="009B551C"/>
    <w:rsid w:val="009B5BE1"/>
    <w:rsid w:val="009B6701"/>
    <w:rsid w:val="009B67A4"/>
    <w:rsid w:val="009B6EF7"/>
    <w:rsid w:val="009B7000"/>
    <w:rsid w:val="009B7045"/>
    <w:rsid w:val="009B739C"/>
    <w:rsid w:val="009C0775"/>
    <w:rsid w:val="009C150B"/>
    <w:rsid w:val="009C15CF"/>
    <w:rsid w:val="009C1FFF"/>
    <w:rsid w:val="009C2225"/>
    <w:rsid w:val="009C229D"/>
    <w:rsid w:val="009C2466"/>
    <w:rsid w:val="009C29AC"/>
    <w:rsid w:val="009C328C"/>
    <w:rsid w:val="009C3BEE"/>
    <w:rsid w:val="009C43A9"/>
    <w:rsid w:val="009C4444"/>
    <w:rsid w:val="009C5915"/>
    <w:rsid w:val="009C6491"/>
    <w:rsid w:val="009C66BA"/>
    <w:rsid w:val="009C68D8"/>
    <w:rsid w:val="009C722C"/>
    <w:rsid w:val="009C79AD"/>
    <w:rsid w:val="009C7BBC"/>
    <w:rsid w:val="009C7CA6"/>
    <w:rsid w:val="009D05BC"/>
    <w:rsid w:val="009D11DC"/>
    <w:rsid w:val="009D1AC4"/>
    <w:rsid w:val="009D2F11"/>
    <w:rsid w:val="009D3316"/>
    <w:rsid w:val="009D35E6"/>
    <w:rsid w:val="009D3919"/>
    <w:rsid w:val="009D4108"/>
    <w:rsid w:val="009D45CC"/>
    <w:rsid w:val="009D5083"/>
    <w:rsid w:val="009D55AA"/>
    <w:rsid w:val="009D74BF"/>
    <w:rsid w:val="009E1736"/>
    <w:rsid w:val="009E24B1"/>
    <w:rsid w:val="009E24D9"/>
    <w:rsid w:val="009E282F"/>
    <w:rsid w:val="009E28A5"/>
    <w:rsid w:val="009E2CF9"/>
    <w:rsid w:val="009E36DD"/>
    <w:rsid w:val="009E3E77"/>
    <w:rsid w:val="009E3FAB"/>
    <w:rsid w:val="009E4C02"/>
    <w:rsid w:val="009E58D4"/>
    <w:rsid w:val="009E5A2B"/>
    <w:rsid w:val="009E5B3F"/>
    <w:rsid w:val="009E5E36"/>
    <w:rsid w:val="009E6D12"/>
    <w:rsid w:val="009E7A45"/>
    <w:rsid w:val="009E7D90"/>
    <w:rsid w:val="009F00E5"/>
    <w:rsid w:val="009F01DB"/>
    <w:rsid w:val="009F1AB0"/>
    <w:rsid w:val="009F283D"/>
    <w:rsid w:val="009F2D21"/>
    <w:rsid w:val="009F3805"/>
    <w:rsid w:val="009F394E"/>
    <w:rsid w:val="009F40E0"/>
    <w:rsid w:val="009F42B1"/>
    <w:rsid w:val="009F47B6"/>
    <w:rsid w:val="009F4DF9"/>
    <w:rsid w:val="009F501D"/>
    <w:rsid w:val="009F5BD1"/>
    <w:rsid w:val="009F5E71"/>
    <w:rsid w:val="009F6F41"/>
    <w:rsid w:val="009F6F75"/>
    <w:rsid w:val="009F70EA"/>
    <w:rsid w:val="009F7650"/>
    <w:rsid w:val="00A008CF"/>
    <w:rsid w:val="00A014E9"/>
    <w:rsid w:val="00A02673"/>
    <w:rsid w:val="00A02C24"/>
    <w:rsid w:val="00A0395D"/>
    <w:rsid w:val="00A039D5"/>
    <w:rsid w:val="00A03B9E"/>
    <w:rsid w:val="00A0448C"/>
    <w:rsid w:val="00A046AD"/>
    <w:rsid w:val="00A04975"/>
    <w:rsid w:val="00A052B6"/>
    <w:rsid w:val="00A05720"/>
    <w:rsid w:val="00A058CF"/>
    <w:rsid w:val="00A05FF8"/>
    <w:rsid w:val="00A06527"/>
    <w:rsid w:val="00A06708"/>
    <w:rsid w:val="00A079C1"/>
    <w:rsid w:val="00A116D6"/>
    <w:rsid w:val="00A11A81"/>
    <w:rsid w:val="00A1239C"/>
    <w:rsid w:val="00A12520"/>
    <w:rsid w:val="00A12BC6"/>
    <w:rsid w:val="00A12C9B"/>
    <w:rsid w:val="00A12DC7"/>
    <w:rsid w:val="00A12EC5"/>
    <w:rsid w:val="00A130FD"/>
    <w:rsid w:val="00A132A9"/>
    <w:rsid w:val="00A132BC"/>
    <w:rsid w:val="00A13B2B"/>
    <w:rsid w:val="00A13D6D"/>
    <w:rsid w:val="00A1422C"/>
    <w:rsid w:val="00A14769"/>
    <w:rsid w:val="00A14AC5"/>
    <w:rsid w:val="00A16151"/>
    <w:rsid w:val="00A16DDB"/>
    <w:rsid w:val="00A16EC6"/>
    <w:rsid w:val="00A16FC9"/>
    <w:rsid w:val="00A17850"/>
    <w:rsid w:val="00A17C06"/>
    <w:rsid w:val="00A204C1"/>
    <w:rsid w:val="00A2126E"/>
    <w:rsid w:val="00A2158A"/>
    <w:rsid w:val="00A21706"/>
    <w:rsid w:val="00A218C8"/>
    <w:rsid w:val="00A23789"/>
    <w:rsid w:val="00A23C08"/>
    <w:rsid w:val="00A23CD6"/>
    <w:rsid w:val="00A23F81"/>
    <w:rsid w:val="00A2484F"/>
    <w:rsid w:val="00A24FCC"/>
    <w:rsid w:val="00A25636"/>
    <w:rsid w:val="00A258EA"/>
    <w:rsid w:val="00A263AE"/>
    <w:rsid w:val="00A26A52"/>
    <w:rsid w:val="00A26A78"/>
    <w:rsid w:val="00A26A90"/>
    <w:rsid w:val="00A26B27"/>
    <w:rsid w:val="00A26DF6"/>
    <w:rsid w:val="00A271F6"/>
    <w:rsid w:val="00A27701"/>
    <w:rsid w:val="00A30242"/>
    <w:rsid w:val="00A30404"/>
    <w:rsid w:val="00A3077C"/>
    <w:rsid w:val="00A30E4F"/>
    <w:rsid w:val="00A32253"/>
    <w:rsid w:val="00A327E6"/>
    <w:rsid w:val="00A32938"/>
    <w:rsid w:val="00A3310E"/>
    <w:rsid w:val="00A333A0"/>
    <w:rsid w:val="00A3373E"/>
    <w:rsid w:val="00A33C7A"/>
    <w:rsid w:val="00A33D33"/>
    <w:rsid w:val="00A33F33"/>
    <w:rsid w:val="00A34FC4"/>
    <w:rsid w:val="00A36742"/>
    <w:rsid w:val="00A3681D"/>
    <w:rsid w:val="00A37E70"/>
    <w:rsid w:val="00A40A38"/>
    <w:rsid w:val="00A41D24"/>
    <w:rsid w:val="00A4277E"/>
    <w:rsid w:val="00A42C50"/>
    <w:rsid w:val="00A437E1"/>
    <w:rsid w:val="00A43C18"/>
    <w:rsid w:val="00A44673"/>
    <w:rsid w:val="00A447E8"/>
    <w:rsid w:val="00A44C8F"/>
    <w:rsid w:val="00A45B62"/>
    <w:rsid w:val="00A45B8B"/>
    <w:rsid w:val="00A45F28"/>
    <w:rsid w:val="00A46322"/>
    <w:rsid w:val="00A4685E"/>
    <w:rsid w:val="00A5057C"/>
    <w:rsid w:val="00A50A34"/>
    <w:rsid w:val="00A50C45"/>
    <w:rsid w:val="00A50CD4"/>
    <w:rsid w:val="00A51191"/>
    <w:rsid w:val="00A51E60"/>
    <w:rsid w:val="00A52771"/>
    <w:rsid w:val="00A53239"/>
    <w:rsid w:val="00A53724"/>
    <w:rsid w:val="00A53D5E"/>
    <w:rsid w:val="00A53D67"/>
    <w:rsid w:val="00A5477D"/>
    <w:rsid w:val="00A5659B"/>
    <w:rsid w:val="00A56C4D"/>
    <w:rsid w:val="00A56D62"/>
    <w:rsid w:val="00A56D74"/>
    <w:rsid w:val="00A56F07"/>
    <w:rsid w:val="00A57015"/>
    <w:rsid w:val="00A5762C"/>
    <w:rsid w:val="00A57B64"/>
    <w:rsid w:val="00A600FC"/>
    <w:rsid w:val="00A60BCA"/>
    <w:rsid w:val="00A617A6"/>
    <w:rsid w:val="00A61CCD"/>
    <w:rsid w:val="00A61FA5"/>
    <w:rsid w:val="00A61FA6"/>
    <w:rsid w:val="00A6204A"/>
    <w:rsid w:val="00A638DA"/>
    <w:rsid w:val="00A63BF0"/>
    <w:rsid w:val="00A64033"/>
    <w:rsid w:val="00A644F5"/>
    <w:rsid w:val="00A64EF9"/>
    <w:rsid w:val="00A65B41"/>
    <w:rsid w:val="00A65E00"/>
    <w:rsid w:val="00A660B5"/>
    <w:rsid w:val="00A66665"/>
    <w:rsid w:val="00A669DE"/>
    <w:rsid w:val="00A66A78"/>
    <w:rsid w:val="00A66B5D"/>
    <w:rsid w:val="00A66B7C"/>
    <w:rsid w:val="00A670AE"/>
    <w:rsid w:val="00A677D7"/>
    <w:rsid w:val="00A703E1"/>
    <w:rsid w:val="00A70D09"/>
    <w:rsid w:val="00A71099"/>
    <w:rsid w:val="00A7130D"/>
    <w:rsid w:val="00A7167D"/>
    <w:rsid w:val="00A72B06"/>
    <w:rsid w:val="00A72C19"/>
    <w:rsid w:val="00A73206"/>
    <w:rsid w:val="00A73809"/>
    <w:rsid w:val="00A73FBA"/>
    <w:rsid w:val="00A7406D"/>
    <w:rsid w:val="00A74090"/>
    <w:rsid w:val="00A741A3"/>
    <w:rsid w:val="00A7436E"/>
    <w:rsid w:val="00A74E96"/>
    <w:rsid w:val="00A7562F"/>
    <w:rsid w:val="00A75A8E"/>
    <w:rsid w:val="00A765AA"/>
    <w:rsid w:val="00A768C1"/>
    <w:rsid w:val="00A76DAB"/>
    <w:rsid w:val="00A76E7B"/>
    <w:rsid w:val="00A803CF"/>
    <w:rsid w:val="00A80564"/>
    <w:rsid w:val="00A80A1A"/>
    <w:rsid w:val="00A81D39"/>
    <w:rsid w:val="00A822D4"/>
    <w:rsid w:val="00A824DD"/>
    <w:rsid w:val="00A828F6"/>
    <w:rsid w:val="00A83676"/>
    <w:rsid w:val="00A83B7B"/>
    <w:rsid w:val="00A84274"/>
    <w:rsid w:val="00A8445D"/>
    <w:rsid w:val="00A850BB"/>
    <w:rsid w:val="00A850F3"/>
    <w:rsid w:val="00A854EF"/>
    <w:rsid w:val="00A864E3"/>
    <w:rsid w:val="00A86DDC"/>
    <w:rsid w:val="00A86F48"/>
    <w:rsid w:val="00A87CA7"/>
    <w:rsid w:val="00A908CC"/>
    <w:rsid w:val="00A90D94"/>
    <w:rsid w:val="00A913B9"/>
    <w:rsid w:val="00A9184F"/>
    <w:rsid w:val="00A9194A"/>
    <w:rsid w:val="00A919A6"/>
    <w:rsid w:val="00A91F75"/>
    <w:rsid w:val="00A9212D"/>
    <w:rsid w:val="00A94574"/>
    <w:rsid w:val="00A958C3"/>
    <w:rsid w:val="00A95936"/>
    <w:rsid w:val="00A95D9A"/>
    <w:rsid w:val="00A95EE1"/>
    <w:rsid w:val="00A96265"/>
    <w:rsid w:val="00A96602"/>
    <w:rsid w:val="00A96B02"/>
    <w:rsid w:val="00A96F90"/>
    <w:rsid w:val="00A97084"/>
    <w:rsid w:val="00AA12BE"/>
    <w:rsid w:val="00AA155E"/>
    <w:rsid w:val="00AA1BE5"/>
    <w:rsid w:val="00AA1C2C"/>
    <w:rsid w:val="00AA2261"/>
    <w:rsid w:val="00AA28D6"/>
    <w:rsid w:val="00AA2B93"/>
    <w:rsid w:val="00AA3306"/>
    <w:rsid w:val="00AA35F6"/>
    <w:rsid w:val="00AA3A11"/>
    <w:rsid w:val="00AA4483"/>
    <w:rsid w:val="00AA5024"/>
    <w:rsid w:val="00AA5AB2"/>
    <w:rsid w:val="00AA5C6C"/>
    <w:rsid w:val="00AA603D"/>
    <w:rsid w:val="00AA622A"/>
    <w:rsid w:val="00AA667C"/>
    <w:rsid w:val="00AA6A14"/>
    <w:rsid w:val="00AA6E91"/>
    <w:rsid w:val="00AA7439"/>
    <w:rsid w:val="00AA761E"/>
    <w:rsid w:val="00AB0409"/>
    <w:rsid w:val="00AB047E"/>
    <w:rsid w:val="00AB048C"/>
    <w:rsid w:val="00AB0B0A"/>
    <w:rsid w:val="00AB0BB7"/>
    <w:rsid w:val="00AB0C38"/>
    <w:rsid w:val="00AB2241"/>
    <w:rsid w:val="00AB22C6"/>
    <w:rsid w:val="00AB2AD0"/>
    <w:rsid w:val="00AB35E0"/>
    <w:rsid w:val="00AB3650"/>
    <w:rsid w:val="00AB3E91"/>
    <w:rsid w:val="00AB5247"/>
    <w:rsid w:val="00AB674E"/>
    <w:rsid w:val="00AB67FC"/>
    <w:rsid w:val="00AB6CF7"/>
    <w:rsid w:val="00AB7922"/>
    <w:rsid w:val="00AB7AD0"/>
    <w:rsid w:val="00AC00F2"/>
    <w:rsid w:val="00AC0B96"/>
    <w:rsid w:val="00AC0C7C"/>
    <w:rsid w:val="00AC139B"/>
    <w:rsid w:val="00AC25EF"/>
    <w:rsid w:val="00AC28FA"/>
    <w:rsid w:val="00AC2B67"/>
    <w:rsid w:val="00AC2EA1"/>
    <w:rsid w:val="00AC31B5"/>
    <w:rsid w:val="00AC31EA"/>
    <w:rsid w:val="00AC341D"/>
    <w:rsid w:val="00AC35F8"/>
    <w:rsid w:val="00AC3C49"/>
    <w:rsid w:val="00AC3CF3"/>
    <w:rsid w:val="00AC4045"/>
    <w:rsid w:val="00AC4EA1"/>
    <w:rsid w:val="00AC509D"/>
    <w:rsid w:val="00AC5381"/>
    <w:rsid w:val="00AC5920"/>
    <w:rsid w:val="00AC67F9"/>
    <w:rsid w:val="00AC682B"/>
    <w:rsid w:val="00AD07B3"/>
    <w:rsid w:val="00AD0E65"/>
    <w:rsid w:val="00AD2169"/>
    <w:rsid w:val="00AD221A"/>
    <w:rsid w:val="00AD228D"/>
    <w:rsid w:val="00AD2B17"/>
    <w:rsid w:val="00AD2BF2"/>
    <w:rsid w:val="00AD315F"/>
    <w:rsid w:val="00AD322D"/>
    <w:rsid w:val="00AD4AB7"/>
    <w:rsid w:val="00AD4D1E"/>
    <w:rsid w:val="00AD4D37"/>
    <w:rsid w:val="00AD4E90"/>
    <w:rsid w:val="00AD4ED3"/>
    <w:rsid w:val="00AD51CD"/>
    <w:rsid w:val="00AD5278"/>
    <w:rsid w:val="00AD52FD"/>
    <w:rsid w:val="00AD5422"/>
    <w:rsid w:val="00AD567C"/>
    <w:rsid w:val="00AD5A44"/>
    <w:rsid w:val="00AD5E0E"/>
    <w:rsid w:val="00AD6B14"/>
    <w:rsid w:val="00AD6DA0"/>
    <w:rsid w:val="00AD7533"/>
    <w:rsid w:val="00AD77A9"/>
    <w:rsid w:val="00AD7E82"/>
    <w:rsid w:val="00AE025B"/>
    <w:rsid w:val="00AE1123"/>
    <w:rsid w:val="00AE1666"/>
    <w:rsid w:val="00AE1BEA"/>
    <w:rsid w:val="00AE1F92"/>
    <w:rsid w:val="00AE3267"/>
    <w:rsid w:val="00AE4179"/>
    <w:rsid w:val="00AE4425"/>
    <w:rsid w:val="00AE4735"/>
    <w:rsid w:val="00AE4FBE"/>
    <w:rsid w:val="00AE52A7"/>
    <w:rsid w:val="00AE650F"/>
    <w:rsid w:val="00AE6555"/>
    <w:rsid w:val="00AE66C5"/>
    <w:rsid w:val="00AE69DC"/>
    <w:rsid w:val="00AE6A1A"/>
    <w:rsid w:val="00AE6AD5"/>
    <w:rsid w:val="00AE768A"/>
    <w:rsid w:val="00AE7D16"/>
    <w:rsid w:val="00AF094B"/>
    <w:rsid w:val="00AF12C2"/>
    <w:rsid w:val="00AF1C13"/>
    <w:rsid w:val="00AF229F"/>
    <w:rsid w:val="00AF3283"/>
    <w:rsid w:val="00AF3B59"/>
    <w:rsid w:val="00AF444A"/>
    <w:rsid w:val="00AF4546"/>
    <w:rsid w:val="00AF4741"/>
    <w:rsid w:val="00AF4CAA"/>
    <w:rsid w:val="00AF539B"/>
    <w:rsid w:val="00AF571A"/>
    <w:rsid w:val="00AF60A0"/>
    <w:rsid w:val="00AF60DD"/>
    <w:rsid w:val="00AF6367"/>
    <w:rsid w:val="00AF6559"/>
    <w:rsid w:val="00AF67FC"/>
    <w:rsid w:val="00AF6BE4"/>
    <w:rsid w:val="00AF7DF5"/>
    <w:rsid w:val="00B0008C"/>
    <w:rsid w:val="00B00231"/>
    <w:rsid w:val="00B006E5"/>
    <w:rsid w:val="00B01553"/>
    <w:rsid w:val="00B01744"/>
    <w:rsid w:val="00B024C2"/>
    <w:rsid w:val="00B027FF"/>
    <w:rsid w:val="00B02F65"/>
    <w:rsid w:val="00B0395B"/>
    <w:rsid w:val="00B03C22"/>
    <w:rsid w:val="00B03DE1"/>
    <w:rsid w:val="00B047E3"/>
    <w:rsid w:val="00B04C01"/>
    <w:rsid w:val="00B04DD9"/>
    <w:rsid w:val="00B06163"/>
    <w:rsid w:val="00B06B80"/>
    <w:rsid w:val="00B06DD5"/>
    <w:rsid w:val="00B0705F"/>
    <w:rsid w:val="00B07700"/>
    <w:rsid w:val="00B07EEA"/>
    <w:rsid w:val="00B100FB"/>
    <w:rsid w:val="00B107B9"/>
    <w:rsid w:val="00B1129A"/>
    <w:rsid w:val="00B1296D"/>
    <w:rsid w:val="00B1307C"/>
    <w:rsid w:val="00B130F0"/>
    <w:rsid w:val="00B13921"/>
    <w:rsid w:val="00B13BB3"/>
    <w:rsid w:val="00B1528C"/>
    <w:rsid w:val="00B16772"/>
    <w:rsid w:val="00B16ACD"/>
    <w:rsid w:val="00B16F4E"/>
    <w:rsid w:val="00B16FA5"/>
    <w:rsid w:val="00B17793"/>
    <w:rsid w:val="00B17AD2"/>
    <w:rsid w:val="00B17CB5"/>
    <w:rsid w:val="00B20A69"/>
    <w:rsid w:val="00B20AFE"/>
    <w:rsid w:val="00B20FDF"/>
    <w:rsid w:val="00B21487"/>
    <w:rsid w:val="00B21E36"/>
    <w:rsid w:val="00B21EDB"/>
    <w:rsid w:val="00B22439"/>
    <w:rsid w:val="00B22A43"/>
    <w:rsid w:val="00B22AA9"/>
    <w:rsid w:val="00B22F53"/>
    <w:rsid w:val="00B2300E"/>
    <w:rsid w:val="00B232D1"/>
    <w:rsid w:val="00B23411"/>
    <w:rsid w:val="00B234F0"/>
    <w:rsid w:val="00B249D7"/>
    <w:rsid w:val="00B24DB5"/>
    <w:rsid w:val="00B251AF"/>
    <w:rsid w:val="00B264A6"/>
    <w:rsid w:val="00B264D3"/>
    <w:rsid w:val="00B266C4"/>
    <w:rsid w:val="00B26947"/>
    <w:rsid w:val="00B269E8"/>
    <w:rsid w:val="00B26C49"/>
    <w:rsid w:val="00B3034D"/>
    <w:rsid w:val="00B30530"/>
    <w:rsid w:val="00B30E1F"/>
    <w:rsid w:val="00B31F9E"/>
    <w:rsid w:val="00B32089"/>
    <w:rsid w:val="00B32193"/>
    <w:rsid w:val="00B323EC"/>
    <w:rsid w:val="00B3268F"/>
    <w:rsid w:val="00B32C2C"/>
    <w:rsid w:val="00B32D08"/>
    <w:rsid w:val="00B32EA3"/>
    <w:rsid w:val="00B335F7"/>
    <w:rsid w:val="00B33A1A"/>
    <w:rsid w:val="00B33E6C"/>
    <w:rsid w:val="00B343E3"/>
    <w:rsid w:val="00B34527"/>
    <w:rsid w:val="00B34E44"/>
    <w:rsid w:val="00B35F7E"/>
    <w:rsid w:val="00B36335"/>
    <w:rsid w:val="00B36C6F"/>
    <w:rsid w:val="00B371CC"/>
    <w:rsid w:val="00B3741E"/>
    <w:rsid w:val="00B3767F"/>
    <w:rsid w:val="00B37AEF"/>
    <w:rsid w:val="00B40087"/>
    <w:rsid w:val="00B40CC0"/>
    <w:rsid w:val="00B40EC3"/>
    <w:rsid w:val="00B41065"/>
    <w:rsid w:val="00B41117"/>
    <w:rsid w:val="00B416CF"/>
    <w:rsid w:val="00B41CD9"/>
    <w:rsid w:val="00B41F02"/>
    <w:rsid w:val="00B427E6"/>
    <w:rsid w:val="00B428A6"/>
    <w:rsid w:val="00B43BD5"/>
    <w:rsid w:val="00B43BFA"/>
    <w:rsid w:val="00B43E1F"/>
    <w:rsid w:val="00B43F20"/>
    <w:rsid w:val="00B446B8"/>
    <w:rsid w:val="00B44968"/>
    <w:rsid w:val="00B44F9F"/>
    <w:rsid w:val="00B452F5"/>
    <w:rsid w:val="00B456F8"/>
    <w:rsid w:val="00B459E1"/>
    <w:rsid w:val="00B45F90"/>
    <w:rsid w:val="00B45FBC"/>
    <w:rsid w:val="00B47716"/>
    <w:rsid w:val="00B50654"/>
    <w:rsid w:val="00B506A2"/>
    <w:rsid w:val="00B507E4"/>
    <w:rsid w:val="00B50CF7"/>
    <w:rsid w:val="00B512B1"/>
    <w:rsid w:val="00B512D9"/>
    <w:rsid w:val="00B514F0"/>
    <w:rsid w:val="00B51A20"/>
    <w:rsid w:val="00B51A7D"/>
    <w:rsid w:val="00B51C4B"/>
    <w:rsid w:val="00B51D84"/>
    <w:rsid w:val="00B523AF"/>
    <w:rsid w:val="00B52AAD"/>
    <w:rsid w:val="00B53400"/>
    <w:rsid w:val="00B5357F"/>
    <w:rsid w:val="00B535C2"/>
    <w:rsid w:val="00B53697"/>
    <w:rsid w:val="00B53724"/>
    <w:rsid w:val="00B538A4"/>
    <w:rsid w:val="00B53E0F"/>
    <w:rsid w:val="00B53F40"/>
    <w:rsid w:val="00B541EB"/>
    <w:rsid w:val="00B54A65"/>
    <w:rsid w:val="00B55544"/>
    <w:rsid w:val="00B55C08"/>
    <w:rsid w:val="00B56B25"/>
    <w:rsid w:val="00B5721B"/>
    <w:rsid w:val="00B57B9C"/>
    <w:rsid w:val="00B57C31"/>
    <w:rsid w:val="00B60673"/>
    <w:rsid w:val="00B61210"/>
    <w:rsid w:val="00B62850"/>
    <w:rsid w:val="00B62ADA"/>
    <w:rsid w:val="00B64260"/>
    <w:rsid w:val="00B642FC"/>
    <w:rsid w:val="00B64B43"/>
    <w:rsid w:val="00B64D26"/>
    <w:rsid w:val="00B64FBB"/>
    <w:rsid w:val="00B651F7"/>
    <w:rsid w:val="00B655CF"/>
    <w:rsid w:val="00B65E5B"/>
    <w:rsid w:val="00B700B8"/>
    <w:rsid w:val="00B70B0C"/>
    <w:rsid w:val="00B70B5F"/>
    <w:rsid w:val="00B70E22"/>
    <w:rsid w:val="00B71039"/>
    <w:rsid w:val="00B71434"/>
    <w:rsid w:val="00B71EC7"/>
    <w:rsid w:val="00B72ED8"/>
    <w:rsid w:val="00B7316F"/>
    <w:rsid w:val="00B73789"/>
    <w:rsid w:val="00B73BC4"/>
    <w:rsid w:val="00B74425"/>
    <w:rsid w:val="00B744D6"/>
    <w:rsid w:val="00B74EC5"/>
    <w:rsid w:val="00B774C6"/>
    <w:rsid w:val="00B774CB"/>
    <w:rsid w:val="00B77EDB"/>
    <w:rsid w:val="00B80402"/>
    <w:rsid w:val="00B80577"/>
    <w:rsid w:val="00B80B9A"/>
    <w:rsid w:val="00B80E1F"/>
    <w:rsid w:val="00B8139F"/>
    <w:rsid w:val="00B81A62"/>
    <w:rsid w:val="00B824DB"/>
    <w:rsid w:val="00B82763"/>
    <w:rsid w:val="00B82F72"/>
    <w:rsid w:val="00B830B7"/>
    <w:rsid w:val="00B83309"/>
    <w:rsid w:val="00B848EA"/>
    <w:rsid w:val="00B84B2B"/>
    <w:rsid w:val="00B85960"/>
    <w:rsid w:val="00B862A9"/>
    <w:rsid w:val="00B86C93"/>
    <w:rsid w:val="00B86DA6"/>
    <w:rsid w:val="00B870D4"/>
    <w:rsid w:val="00B871AB"/>
    <w:rsid w:val="00B90356"/>
    <w:rsid w:val="00B90500"/>
    <w:rsid w:val="00B910C5"/>
    <w:rsid w:val="00B916FF"/>
    <w:rsid w:val="00B9176C"/>
    <w:rsid w:val="00B91CEF"/>
    <w:rsid w:val="00B929FB"/>
    <w:rsid w:val="00B92BE0"/>
    <w:rsid w:val="00B9336F"/>
    <w:rsid w:val="00B935A4"/>
    <w:rsid w:val="00B93883"/>
    <w:rsid w:val="00B93A9F"/>
    <w:rsid w:val="00B93EBD"/>
    <w:rsid w:val="00B94124"/>
    <w:rsid w:val="00B9497F"/>
    <w:rsid w:val="00B95364"/>
    <w:rsid w:val="00B95CCE"/>
    <w:rsid w:val="00B973D9"/>
    <w:rsid w:val="00B9786C"/>
    <w:rsid w:val="00B97A09"/>
    <w:rsid w:val="00B97D8A"/>
    <w:rsid w:val="00BA0371"/>
    <w:rsid w:val="00BA04EF"/>
    <w:rsid w:val="00BA05C7"/>
    <w:rsid w:val="00BA0648"/>
    <w:rsid w:val="00BA111D"/>
    <w:rsid w:val="00BA1378"/>
    <w:rsid w:val="00BA211D"/>
    <w:rsid w:val="00BA2433"/>
    <w:rsid w:val="00BA247D"/>
    <w:rsid w:val="00BA2867"/>
    <w:rsid w:val="00BA2BC7"/>
    <w:rsid w:val="00BA374B"/>
    <w:rsid w:val="00BA426A"/>
    <w:rsid w:val="00BA49FF"/>
    <w:rsid w:val="00BA5580"/>
    <w:rsid w:val="00BA561A"/>
    <w:rsid w:val="00BA5DDA"/>
    <w:rsid w:val="00BA672A"/>
    <w:rsid w:val="00BA72FC"/>
    <w:rsid w:val="00BA7525"/>
    <w:rsid w:val="00BA754D"/>
    <w:rsid w:val="00BA7C46"/>
    <w:rsid w:val="00BB0DC6"/>
    <w:rsid w:val="00BB12D5"/>
    <w:rsid w:val="00BB15E4"/>
    <w:rsid w:val="00BB1A44"/>
    <w:rsid w:val="00BB1B0D"/>
    <w:rsid w:val="00BB1E19"/>
    <w:rsid w:val="00BB21D1"/>
    <w:rsid w:val="00BB2598"/>
    <w:rsid w:val="00BB2809"/>
    <w:rsid w:val="00BB32F2"/>
    <w:rsid w:val="00BB403A"/>
    <w:rsid w:val="00BB4338"/>
    <w:rsid w:val="00BB4CF0"/>
    <w:rsid w:val="00BB5B40"/>
    <w:rsid w:val="00BB5B9C"/>
    <w:rsid w:val="00BB5FC5"/>
    <w:rsid w:val="00BB671D"/>
    <w:rsid w:val="00BB675F"/>
    <w:rsid w:val="00BB6C0E"/>
    <w:rsid w:val="00BB7979"/>
    <w:rsid w:val="00BB7B38"/>
    <w:rsid w:val="00BC014E"/>
    <w:rsid w:val="00BC11E5"/>
    <w:rsid w:val="00BC13DB"/>
    <w:rsid w:val="00BC1514"/>
    <w:rsid w:val="00BC1C98"/>
    <w:rsid w:val="00BC25D1"/>
    <w:rsid w:val="00BC299C"/>
    <w:rsid w:val="00BC3A94"/>
    <w:rsid w:val="00BC4330"/>
    <w:rsid w:val="00BC485D"/>
    <w:rsid w:val="00BC4BC6"/>
    <w:rsid w:val="00BC4E08"/>
    <w:rsid w:val="00BC52FD"/>
    <w:rsid w:val="00BC5F02"/>
    <w:rsid w:val="00BC680A"/>
    <w:rsid w:val="00BC6E62"/>
    <w:rsid w:val="00BC704D"/>
    <w:rsid w:val="00BC7443"/>
    <w:rsid w:val="00BC78A0"/>
    <w:rsid w:val="00BC7AF5"/>
    <w:rsid w:val="00BC7CF2"/>
    <w:rsid w:val="00BC7D49"/>
    <w:rsid w:val="00BC7DAF"/>
    <w:rsid w:val="00BD0286"/>
    <w:rsid w:val="00BD0648"/>
    <w:rsid w:val="00BD072D"/>
    <w:rsid w:val="00BD097B"/>
    <w:rsid w:val="00BD0C74"/>
    <w:rsid w:val="00BD1040"/>
    <w:rsid w:val="00BD145D"/>
    <w:rsid w:val="00BD2CFC"/>
    <w:rsid w:val="00BD34AA"/>
    <w:rsid w:val="00BD38CC"/>
    <w:rsid w:val="00BD4B89"/>
    <w:rsid w:val="00BD50D1"/>
    <w:rsid w:val="00BD5946"/>
    <w:rsid w:val="00BD623B"/>
    <w:rsid w:val="00BD637E"/>
    <w:rsid w:val="00BD68BF"/>
    <w:rsid w:val="00BD6FBD"/>
    <w:rsid w:val="00BE0019"/>
    <w:rsid w:val="00BE0C44"/>
    <w:rsid w:val="00BE1B8B"/>
    <w:rsid w:val="00BE1C79"/>
    <w:rsid w:val="00BE2A18"/>
    <w:rsid w:val="00BE2A5D"/>
    <w:rsid w:val="00BE2B16"/>
    <w:rsid w:val="00BE2C01"/>
    <w:rsid w:val="00BE2CEA"/>
    <w:rsid w:val="00BE3AA9"/>
    <w:rsid w:val="00BE3BD3"/>
    <w:rsid w:val="00BE3F2C"/>
    <w:rsid w:val="00BE41EC"/>
    <w:rsid w:val="00BE4230"/>
    <w:rsid w:val="00BE4299"/>
    <w:rsid w:val="00BE520C"/>
    <w:rsid w:val="00BE52C0"/>
    <w:rsid w:val="00BE56FB"/>
    <w:rsid w:val="00BE5B73"/>
    <w:rsid w:val="00BE64FF"/>
    <w:rsid w:val="00BE6A25"/>
    <w:rsid w:val="00BE6D36"/>
    <w:rsid w:val="00BE768E"/>
    <w:rsid w:val="00BE7B9A"/>
    <w:rsid w:val="00BE7EB4"/>
    <w:rsid w:val="00BF042E"/>
    <w:rsid w:val="00BF08FA"/>
    <w:rsid w:val="00BF0C4D"/>
    <w:rsid w:val="00BF11F4"/>
    <w:rsid w:val="00BF1D79"/>
    <w:rsid w:val="00BF2498"/>
    <w:rsid w:val="00BF2C2C"/>
    <w:rsid w:val="00BF2CFD"/>
    <w:rsid w:val="00BF30F5"/>
    <w:rsid w:val="00BF3681"/>
    <w:rsid w:val="00BF3B9D"/>
    <w:rsid w:val="00BF3DDE"/>
    <w:rsid w:val="00BF43ED"/>
    <w:rsid w:val="00BF4C25"/>
    <w:rsid w:val="00BF5133"/>
    <w:rsid w:val="00BF528B"/>
    <w:rsid w:val="00BF55C5"/>
    <w:rsid w:val="00BF59E8"/>
    <w:rsid w:val="00BF6061"/>
    <w:rsid w:val="00BF6589"/>
    <w:rsid w:val="00BF6C65"/>
    <w:rsid w:val="00BF6CD4"/>
    <w:rsid w:val="00BF6F7F"/>
    <w:rsid w:val="00BF6FC0"/>
    <w:rsid w:val="00BF755A"/>
    <w:rsid w:val="00BF7D03"/>
    <w:rsid w:val="00C00647"/>
    <w:rsid w:val="00C0074E"/>
    <w:rsid w:val="00C007DA"/>
    <w:rsid w:val="00C01648"/>
    <w:rsid w:val="00C02764"/>
    <w:rsid w:val="00C03702"/>
    <w:rsid w:val="00C0423F"/>
    <w:rsid w:val="00C04507"/>
    <w:rsid w:val="00C04C63"/>
    <w:rsid w:val="00C04CEF"/>
    <w:rsid w:val="00C05B08"/>
    <w:rsid w:val="00C0662F"/>
    <w:rsid w:val="00C0757B"/>
    <w:rsid w:val="00C07C50"/>
    <w:rsid w:val="00C07C56"/>
    <w:rsid w:val="00C07E41"/>
    <w:rsid w:val="00C1135E"/>
    <w:rsid w:val="00C11943"/>
    <w:rsid w:val="00C119E8"/>
    <w:rsid w:val="00C12666"/>
    <w:rsid w:val="00C12C5C"/>
    <w:rsid w:val="00C12E96"/>
    <w:rsid w:val="00C13A74"/>
    <w:rsid w:val="00C14057"/>
    <w:rsid w:val="00C14058"/>
    <w:rsid w:val="00C1466D"/>
    <w:rsid w:val="00C14763"/>
    <w:rsid w:val="00C14DBF"/>
    <w:rsid w:val="00C14FA1"/>
    <w:rsid w:val="00C152E8"/>
    <w:rsid w:val="00C15F5E"/>
    <w:rsid w:val="00C16141"/>
    <w:rsid w:val="00C163EE"/>
    <w:rsid w:val="00C169EC"/>
    <w:rsid w:val="00C208EE"/>
    <w:rsid w:val="00C20CC2"/>
    <w:rsid w:val="00C20EE5"/>
    <w:rsid w:val="00C212AE"/>
    <w:rsid w:val="00C21D07"/>
    <w:rsid w:val="00C21F22"/>
    <w:rsid w:val="00C22B2A"/>
    <w:rsid w:val="00C23104"/>
    <w:rsid w:val="00C2363F"/>
    <w:rsid w:val="00C236C8"/>
    <w:rsid w:val="00C24882"/>
    <w:rsid w:val="00C25EE8"/>
    <w:rsid w:val="00C25FD2"/>
    <w:rsid w:val="00C260B1"/>
    <w:rsid w:val="00C26E56"/>
    <w:rsid w:val="00C26F26"/>
    <w:rsid w:val="00C30364"/>
    <w:rsid w:val="00C3065A"/>
    <w:rsid w:val="00C31180"/>
    <w:rsid w:val="00C31406"/>
    <w:rsid w:val="00C31584"/>
    <w:rsid w:val="00C3419F"/>
    <w:rsid w:val="00C343FB"/>
    <w:rsid w:val="00C34FC8"/>
    <w:rsid w:val="00C36079"/>
    <w:rsid w:val="00C36BC9"/>
    <w:rsid w:val="00C36CFA"/>
    <w:rsid w:val="00C36DC9"/>
    <w:rsid w:val="00C3710A"/>
    <w:rsid w:val="00C37194"/>
    <w:rsid w:val="00C40384"/>
    <w:rsid w:val="00C40637"/>
    <w:rsid w:val="00C40B5C"/>
    <w:rsid w:val="00C40F6C"/>
    <w:rsid w:val="00C413D0"/>
    <w:rsid w:val="00C43797"/>
    <w:rsid w:val="00C44426"/>
    <w:rsid w:val="00C445F3"/>
    <w:rsid w:val="00C4463E"/>
    <w:rsid w:val="00C44987"/>
    <w:rsid w:val="00C449ED"/>
    <w:rsid w:val="00C451F4"/>
    <w:rsid w:val="00C45744"/>
    <w:rsid w:val="00C459AF"/>
    <w:rsid w:val="00C45EB1"/>
    <w:rsid w:val="00C45F5B"/>
    <w:rsid w:val="00C460B6"/>
    <w:rsid w:val="00C46C13"/>
    <w:rsid w:val="00C46EEB"/>
    <w:rsid w:val="00C46FAF"/>
    <w:rsid w:val="00C473E1"/>
    <w:rsid w:val="00C4777B"/>
    <w:rsid w:val="00C50136"/>
    <w:rsid w:val="00C511B2"/>
    <w:rsid w:val="00C512AA"/>
    <w:rsid w:val="00C5187B"/>
    <w:rsid w:val="00C51B52"/>
    <w:rsid w:val="00C52140"/>
    <w:rsid w:val="00C5219C"/>
    <w:rsid w:val="00C5224B"/>
    <w:rsid w:val="00C53A26"/>
    <w:rsid w:val="00C5408A"/>
    <w:rsid w:val="00C546B0"/>
    <w:rsid w:val="00C54A3A"/>
    <w:rsid w:val="00C54E0E"/>
    <w:rsid w:val="00C55566"/>
    <w:rsid w:val="00C55685"/>
    <w:rsid w:val="00C556A2"/>
    <w:rsid w:val="00C560E7"/>
    <w:rsid w:val="00C56259"/>
    <w:rsid w:val="00C56448"/>
    <w:rsid w:val="00C57264"/>
    <w:rsid w:val="00C57786"/>
    <w:rsid w:val="00C602F8"/>
    <w:rsid w:val="00C60450"/>
    <w:rsid w:val="00C605BA"/>
    <w:rsid w:val="00C60E2B"/>
    <w:rsid w:val="00C6161A"/>
    <w:rsid w:val="00C61B0B"/>
    <w:rsid w:val="00C61BBF"/>
    <w:rsid w:val="00C64350"/>
    <w:rsid w:val="00C644E4"/>
    <w:rsid w:val="00C647C7"/>
    <w:rsid w:val="00C64B6C"/>
    <w:rsid w:val="00C65631"/>
    <w:rsid w:val="00C65913"/>
    <w:rsid w:val="00C65BC8"/>
    <w:rsid w:val="00C6660D"/>
    <w:rsid w:val="00C667BE"/>
    <w:rsid w:val="00C66EFE"/>
    <w:rsid w:val="00C6766B"/>
    <w:rsid w:val="00C67753"/>
    <w:rsid w:val="00C67E93"/>
    <w:rsid w:val="00C701FF"/>
    <w:rsid w:val="00C70F7C"/>
    <w:rsid w:val="00C7101E"/>
    <w:rsid w:val="00C71E2D"/>
    <w:rsid w:val="00C72223"/>
    <w:rsid w:val="00C72569"/>
    <w:rsid w:val="00C727C8"/>
    <w:rsid w:val="00C72CD1"/>
    <w:rsid w:val="00C72D69"/>
    <w:rsid w:val="00C7300A"/>
    <w:rsid w:val="00C73472"/>
    <w:rsid w:val="00C7358F"/>
    <w:rsid w:val="00C7388F"/>
    <w:rsid w:val="00C738A5"/>
    <w:rsid w:val="00C73976"/>
    <w:rsid w:val="00C744EB"/>
    <w:rsid w:val="00C76417"/>
    <w:rsid w:val="00C76A80"/>
    <w:rsid w:val="00C76BFF"/>
    <w:rsid w:val="00C77072"/>
    <w:rsid w:val="00C7726F"/>
    <w:rsid w:val="00C77A35"/>
    <w:rsid w:val="00C77CCE"/>
    <w:rsid w:val="00C77CFA"/>
    <w:rsid w:val="00C77FBB"/>
    <w:rsid w:val="00C80AC3"/>
    <w:rsid w:val="00C81265"/>
    <w:rsid w:val="00C81C31"/>
    <w:rsid w:val="00C823DA"/>
    <w:rsid w:val="00C824AB"/>
    <w:rsid w:val="00C8259F"/>
    <w:rsid w:val="00C82746"/>
    <w:rsid w:val="00C82A21"/>
    <w:rsid w:val="00C82ADA"/>
    <w:rsid w:val="00C8312F"/>
    <w:rsid w:val="00C83185"/>
    <w:rsid w:val="00C83344"/>
    <w:rsid w:val="00C838EC"/>
    <w:rsid w:val="00C84C47"/>
    <w:rsid w:val="00C84F1F"/>
    <w:rsid w:val="00C8555A"/>
    <w:rsid w:val="00C858A4"/>
    <w:rsid w:val="00C86535"/>
    <w:rsid w:val="00C868EB"/>
    <w:rsid w:val="00C86AFA"/>
    <w:rsid w:val="00C86C08"/>
    <w:rsid w:val="00C86E3B"/>
    <w:rsid w:val="00C87223"/>
    <w:rsid w:val="00C87576"/>
    <w:rsid w:val="00C8796E"/>
    <w:rsid w:val="00C87ADE"/>
    <w:rsid w:val="00C87E59"/>
    <w:rsid w:val="00C91820"/>
    <w:rsid w:val="00C92BC3"/>
    <w:rsid w:val="00C93294"/>
    <w:rsid w:val="00C938F2"/>
    <w:rsid w:val="00C93906"/>
    <w:rsid w:val="00C949E0"/>
    <w:rsid w:val="00C951B4"/>
    <w:rsid w:val="00C955D9"/>
    <w:rsid w:val="00C95884"/>
    <w:rsid w:val="00C95FBD"/>
    <w:rsid w:val="00C96B82"/>
    <w:rsid w:val="00C977E5"/>
    <w:rsid w:val="00C97C77"/>
    <w:rsid w:val="00CA0ED1"/>
    <w:rsid w:val="00CA1B68"/>
    <w:rsid w:val="00CA270C"/>
    <w:rsid w:val="00CA381E"/>
    <w:rsid w:val="00CA4148"/>
    <w:rsid w:val="00CA59F2"/>
    <w:rsid w:val="00CA696E"/>
    <w:rsid w:val="00CA6C99"/>
    <w:rsid w:val="00CA771E"/>
    <w:rsid w:val="00CA778C"/>
    <w:rsid w:val="00CA780E"/>
    <w:rsid w:val="00CA7F2B"/>
    <w:rsid w:val="00CA7FCC"/>
    <w:rsid w:val="00CB0E0E"/>
    <w:rsid w:val="00CB18D0"/>
    <w:rsid w:val="00CB1C8A"/>
    <w:rsid w:val="00CB24F5"/>
    <w:rsid w:val="00CB2663"/>
    <w:rsid w:val="00CB3BBE"/>
    <w:rsid w:val="00CB4995"/>
    <w:rsid w:val="00CB4CEE"/>
    <w:rsid w:val="00CB50D1"/>
    <w:rsid w:val="00CB5678"/>
    <w:rsid w:val="00CB59E9"/>
    <w:rsid w:val="00CB6FED"/>
    <w:rsid w:val="00CB73DF"/>
    <w:rsid w:val="00CB7684"/>
    <w:rsid w:val="00CB76D3"/>
    <w:rsid w:val="00CC099D"/>
    <w:rsid w:val="00CC0A2A"/>
    <w:rsid w:val="00CC0D6A"/>
    <w:rsid w:val="00CC1774"/>
    <w:rsid w:val="00CC1D15"/>
    <w:rsid w:val="00CC2216"/>
    <w:rsid w:val="00CC2604"/>
    <w:rsid w:val="00CC276E"/>
    <w:rsid w:val="00CC339D"/>
    <w:rsid w:val="00CC3729"/>
    <w:rsid w:val="00CC3762"/>
    <w:rsid w:val="00CC3831"/>
    <w:rsid w:val="00CC3E3D"/>
    <w:rsid w:val="00CC3E46"/>
    <w:rsid w:val="00CC3EC6"/>
    <w:rsid w:val="00CC4B0A"/>
    <w:rsid w:val="00CC519B"/>
    <w:rsid w:val="00CC5669"/>
    <w:rsid w:val="00CC7F0F"/>
    <w:rsid w:val="00CC7F58"/>
    <w:rsid w:val="00CD0899"/>
    <w:rsid w:val="00CD0CA8"/>
    <w:rsid w:val="00CD114E"/>
    <w:rsid w:val="00CD12C1"/>
    <w:rsid w:val="00CD18E0"/>
    <w:rsid w:val="00CD2049"/>
    <w:rsid w:val="00CD214E"/>
    <w:rsid w:val="00CD360B"/>
    <w:rsid w:val="00CD36AF"/>
    <w:rsid w:val="00CD4577"/>
    <w:rsid w:val="00CD46FA"/>
    <w:rsid w:val="00CD5973"/>
    <w:rsid w:val="00CD7B39"/>
    <w:rsid w:val="00CE024A"/>
    <w:rsid w:val="00CE0CBB"/>
    <w:rsid w:val="00CE180C"/>
    <w:rsid w:val="00CE185B"/>
    <w:rsid w:val="00CE1C65"/>
    <w:rsid w:val="00CE20DD"/>
    <w:rsid w:val="00CE2404"/>
    <w:rsid w:val="00CE2B4A"/>
    <w:rsid w:val="00CE2D48"/>
    <w:rsid w:val="00CE2DDD"/>
    <w:rsid w:val="00CE2F08"/>
    <w:rsid w:val="00CE2FF9"/>
    <w:rsid w:val="00CE31A6"/>
    <w:rsid w:val="00CE34EC"/>
    <w:rsid w:val="00CE3999"/>
    <w:rsid w:val="00CE437E"/>
    <w:rsid w:val="00CE46BF"/>
    <w:rsid w:val="00CE494E"/>
    <w:rsid w:val="00CE4AF4"/>
    <w:rsid w:val="00CE66C5"/>
    <w:rsid w:val="00CE6F18"/>
    <w:rsid w:val="00CE7A05"/>
    <w:rsid w:val="00CE7D5D"/>
    <w:rsid w:val="00CF0509"/>
    <w:rsid w:val="00CF07A6"/>
    <w:rsid w:val="00CF09AA"/>
    <w:rsid w:val="00CF104A"/>
    <w:rsid w:val="00CF1F27"/>
    <w:rsid w:val="00CF38E5"/>
    <w:rsid w:val="00CF4813"/>
    <w:rsid w:val="00CF4B5E"/>
    <w:rsid w:val="00CF5233"/>
    <w:rsid w:val="00CF685A"/>
    <w:rsid w:val="00CF7B13"/>
    <w:rsid w:val="00D0086C"/>
    <w:rsid w:val="00D01CA7"/>
    <w:rsid w:val="00D02036"/>
    <w:rsid w:val="00D02094"/>
    <w:rsid w:val="00D029B8"/>
    <w:rsid w:val="00D02C37"/>
    <w:rsid w:val="00D02F60"/>
    <w:rsid w:val="00D032F7"/>
    <w:rsid w:val="00D035C0"/>
    <w:rsid w:val="00D0363D"/>
    <w:rsid w:val="00D042AB"/>
    <w:rsid w:val="00D0464E"/>
    <w:rsid w:val="00D04A96"/>
    <w:rsid w:val="00D05A53"/>
    <w:rsid w:val="00D05AD7"/>
    <w:rsid w:val="00D070C5"/>
    <w:rsid w:val="00D076EF"/>
    <w:rsid w:val="00D07A7B"/>
    <w:rsid w:val="00D1054D"/>
    <w:rsid w:val="00D10D27"/>
    <w:rsid w:val="00D10E06"/>
    <w:rsid w:val="00D1160C"/>
    <w:rsid w:val="00D11BB9"/>
    <w:rsid w:val="00D124A8"/>
    <w:rsid w:val="00D12841"/>
    <w:rsid w:val="00D12967"/>
    <w:rsid w:val="00D12A4F"/>
    <w:rsid w:val="00D12B75"/>
    <w:rsid w:val="00D12D8A"/>
    <w:rsid w:val="00D135AA"/>
    <w:rsid w:val="00D13FE7"/>
    <w:rsid w:val="00D1409D"/>
    <w:rsid w:val="00D14549"/>
    <w:rsid w:val="00D14FDD"/>
    <w:rsid w:val="00D1518D"/>
    <w:rsid w:val="00D15197"/>
    <w:rsid w:val="00D15DF6"/>
    <w:rsid w:val="00D1637F"/>
    <w:rsid w:val="00D16799"/>
    <w:rsid w:val="00D16820"/>
    <w:rsid w:val="00D169C8"/>
    <w:rsid w:val="00D16DF6"/>
    <w:rsid w:val="00D174B7"/>
    <w:rsid w:val="00D17656"/>
    <w:rsid w:val="00D1765E"/>
    <w:rsid w:val="00D1793F"/>
    <w:rsid w:val="00D17A5C"/>
    <w:rsid w:val="00D20A7D"/>
    <w:rsid w:val="00D214AF"/>
    <w:rsid w:val="00D2164A"/>
    <w:rsid w:val="00D22746"/>
    <w:rsid w:val="00D22AF5"/>
    <w:rsid w:val="00D22EE7"/>
    <w:rsid w:val="00D23486"/>
    <w:rsid w:val="00D235EA"/>
    <w:rsid w:val="00D24034"/>
    <w:rsid w:val="00D24234"/>
    <w:rsid w:val="00D2435E"/>
    <w:rsid w:val="00D243FE"/>
    <w:rsid w:val="00D247A9"/>
    <w:rsid w:val="00D25E78"/>
    <w:rsid w:val="00D2684F"/>
    <w:rsid w:val="00D26CFC"/>
    <w:rsid w:val="00D273F7"/>
    <w:rsid w:val="00D27B84"/>
    <w:rsid w:val="00D27F07"/>
    <w:rsid w:val="00D30389"/>
    <w:rsid w:val="00D305C7"/>
    <w:rsid w:val="00D3078A"/>
    <w:rsid w:val="00D31734"/>
    <w:rsid w:val="00D31C7D"/>
    <w:rsid w:val="00D32116"/>
    <w:rsid w:val="00D32721"/>
    <w:rsid w:val="00D328DC"/>
    <w:rsid w:val="00D32999"/>
    <w:rsid w:val="00D3332C"/>
    <w:rsid w:val="00D33387"/>
    <w:rsid w:val="00D33416"/>
    <w:rsid w:val="00D334B1"/>
    <w:rsid w:val="00D33576"/>
    <w:rsid w:val="00D34851"/>
    <w:rsid w:val="00D353D7"/>
    <w:rsid w:val="00D355DD"/>
    <w:rsid w:val="00D3614B"/>
    <w:rsid w:val="00D379C6"/>
    <w:rsid w:val="00D37F37"/>
    <w:rsid w:val="00D4010A"/>
    <w:rsid w:val="00D401F0"/>
    <w:rsid w:val="00D40298"/>
    <w:rsid w:val="00D402FB"/>
    <w:rsid w:val="00D403C7"/>
    <w:rsid w:val="00D40EF2"/>
    <w:rsid w:val="00D4107F"/>
    <w:rsid w:val="00D41446"/>
    <w:rsid w:val="00D42602"/>
    <w:rsid w:val="00D42A49"/>
    <w:rsid w:val="00D42BA0"/>
    <w:rsid w:val="00D42E4C"/>
    <w:rsid w:val="00D43978"/>
    <w:rsid w:val="00D43B01"/>
    <w:rsid w:val="00D43B8B"/>
    <w:rsid w:val="00D44554"/>
    <w:rsid w:val="00D44875"/>
    <w:rsid w:val="00D4501E"/>
    <w:rsid w:val="00D45163"/>
    <w:rsid w:val="00D45266"/>
    <w:rsid w:val="00D452AC"/>
    <w:rsid w:val="00D47801"/>
    <w:rsid w:val="00D47902"/>
    <w:rsid w:val="00D47D7A"/>
    <w:rsid w:val="00D500F8"/>
    <w:rsid w:val="00D50ABD"/>
    <w:rsid w:val="00D5137A"/>
    <w:rsid w:val="00D5194E"/>
    <w:rsid w:val="00D51A2E"/>
    <w:rsid w:val="00D52044"/>
    <w:rsid w:val="00D5272E"/>
    <w:rsid w:val="00D52A05"/>
    <w:rsid w:val="00D52DE3"/>
    <w:rsid w:val="00D52F69"/>
    <w:rsid w:val="00D5405C"/>
    <w:rsid w:val="00D540AF"/>
    <w:rsid w:val="00D54FD1"/>
    <w:rsid w:val="00D55290"/>
    <w:rsid w:val="00D5598D"/>
    <w:rsid w:val="00D55AB6"/>
    <w:rsid w:val="00D55D66"/>
    <w:rsid w:val="00D564C8"/>
    <w:rsid w:val="00D564F1"/>
    <w:rsid w:val="00D56AD5"/>
    <w:rsid w:val="00D57320"/>
    <w:rsid w:val="00D57788"/>
    <w:rsid w:val="00D57791"/>
    <w:rsid w:val="00D57DF2"/>
    <w:rsid w:val="00D601AA"/>
    <w:rsid w:val="00D6046A"/>
    <w:rsid w:val="00D60E79"/>
    <w:rsid w:val="00D6170A"/>
    <w:rsid w:val="00D62870"/>
    <w:rsid w:val="00D62EBC"/>
    <w:rsid w:val="00D63669"/>
    <w:rsid w:val="00D6394E"/>
    <w:rsid w:val="00D63F44"/>
    <w:rsid w:val="00D640F8"/>
    <w:rsid w:val="00D641C8"/>
    <w:rsid w:val="00D6494B"/>
    <w:rsid w:val="00D64A90"/>
    <w:rsid w:val="00D64CD9"/>
    <w:rsid w:val="00D64D47"/>
    <w:rsid w:val="00D64D69"/>
    <w:rsid w:val="00D655D9"/>
    <w:rsid w:val="00D65872"/>
    <w:rsid w:val="00D66914"/>
    <w:rsid w:val="00D66E3F"/>
    <w:rsid w:val="00D67665"/>
    <w:rsid w:val="00D676F3"/>
    <w:rsid w:val="00D70220"/>
    <w:rsid w:val="00D70EF5"/>
    <w:rsid w:val="00D70FBA"/>
    <w:rsid w:val="00D71024"/>
    <w:rsid w:val="00D71A25"/>
    <w:rsid w:val="00D71FB6"/>
    <w:rsid w:val="00D71FCF"/>
    <w:rsid w:val="00D72543"/>
    <w:rsid w:val="00D72A54"/>
    <w:rsid w:val="00D72CC1"/>
    <w:rsid w:val="00D72DF5"/>
    <w:rsid w:val="00D739BD"/>
    <w:rsid w:val="00D73A87"/>
    <w:rsid w:val="00D73B2C"/>
    <w:rsid w:val="00D7465C"/>
    <w:rsid w:val="00D74FDE"/>
    <w:rsid w:val="00D75827"/>
    <w:rsid w:val="00D75CD6"/>
    <w:rsid w:val="00D75E15"/>
    <w:rsid w:val="00D76EC9"/>
    <w:rsid w:val="00D77351"/>
    <w:rsid w:val="00D80215"/>
    <w:rsid w:val="00D80E7D"/>
    <w:rsid w:val="00D81397"/>
    <w:rsid w:val="00D81871"/>
    <w:rsid w:val="00D822D6"/>
    <w:rsid w:val="00D823E6"/>
    <w:rsid w:val="00D82B63"/>
    <w:rsid w:val="00D82CC9"/>
    <w:rsid w:val="00D83428"/>
    <w:rsid w:val="00D848B9"/>
    <w:rsid w:val="00D84C1F"/>
    <w:rsid w:val="00D84FDC"/>
    <w:rsid w:val="00D85CA8"/>
    <w:rsid w:val="00D85D2D"/>
    <w:rsid w:val="00D87452"/>
    <w:rsid w:val="00D879E3"/>
    <w:rsid w:val="00D87AE0"/>
    <w:rsid w:val="00D90B9D"/>
    <w:rsid w:val="00D90E69"/>
    <w:rsid w:val="00D90F20"/>
    <w:rsid w:val="00D912FB"/>
    <w:rsid w:val="00D91349"/>
    <w:rsid w:val="00D91368"/>
    <w:rsid w:val="00D91566"/>
    <w:rsid w:val="00D91CE1"/>
    <w:rsid w:val="00D92026"/>
    <w:rsid w:val="00D92C58"/>
    <w:rsid w:val="00D92FA9"/>
    <w:rsid w:val="00D92FC7"/>
    <w:rsid w:val="00D93106"/>
    <w:rsid w:val="00D933E9"/>
    <w:rsid w:val="00D93824"/>
    <w:rsid w:val="00D94178"/>
    <w:rsid w:val="00D9505D"/>
    <w:rsid w:val="00D95082"/>
    <w:rsid w:val="00D953D0"/>
    <w:rsid w:val="00D959F5"/>
    <w:rsid w:val="00D95FCA"/>
    <w:rsid w:val="00D9631C"/>
    <w:rsid w:val="00D96884"/>
    <w:rsid w:val="00D96A2B"/>
    <w:rsid w:val="00D96B00"/>
    <w:rsid w:val="00D96E64"/>
    <w:rsid w:val="00D97C32"/>
    <w:rsid w:val="00DA0E46"/>
    <w:rsid w:val="00DA1E6A"/>
    <w:rsid w:val="00DA2202"/>
    <w:rsid w:val="00DA3742"/>
    <w:rsid w:val="00DA374D"/>
    <w:rsid w:val="00DA3FDD"/>
    <w:rsid w:val="00DA4F8E"/>
    <w:rsid w:val="00DA546C"/>
    <w:rsid w:val="00DA5B21"/>
    <w:rsid w:val="00DA5BF1"/>
    <w:rsid w:val="00DA6254"/>
    <w:rsid w:val="00DA6851"/>
    <w:rsid w:val="00DA6ADD"/>
    <w:rsid w:val="00DA6CD8"/>
    <w:rsid w:val="00DA7017"/>
    <w:rsid w:val="00DA7028"/>
    <w:rsid w:val="00DA756E"/>
    <w:rsid w:val="00DA784E"/>
    <w:rsid w:val="00DA7D8E"/>
    <w:rsid w:val="00DA7F3F"/>
    <w:rsid w:val="00DB0455"/>
    <w:rsid w:val="00DB08A0"/>
    <w:rsid w:val="00DB0B2C"/>
    <w:rsid w:val="00DB1AD2"/>
    <w:rsid w:val="00DB1DB0"/>
    <w:rsid w:val="00DB2B2E"/>
    <w:rsid w:val="00DB2B58"/>
    <w:rsid w:val="00DB3236"/>
    <w:rsid w:val="00DB356D"/>
    <w:rsid w:val="00DB3AD2"/>
    <w:rsid w:val="00DB47FD"/>
    <w:rsid w:val="00DB4DC6"/>
    <w:rsid w:val="00DB5206"/>
    <w:rsid w:val="00DB5B06"/>
    <w:rsid w:val="00DB6276"/>
    <w:rsid w:val="00DB63F5"/>
    <w:rsid w:val="00DB65AD"/>
    <w:rsid w:val="00DB6724"/>
    <w:rsid w:val="00DB67DB"/>
    <w:rsid w:val="00DB67DD"/>
    <w:rsid w:val="00DB6DD3"/>
    <w:rsid w:val="00DC0887"/>
    <w:rsid w:val="00DC0A74"/>
    <w:rsid w:val="00DC0E9D"/>
    <w:rsid w:val="00DC120D"/>
    <w:rsid w:val="00DC12DD"/>
    <w:rsid w:val="00DC1C6B"/>
    <w:rsid w:val="00DC2076"/>
    <w:rsid w:val="00DC2942"/>
    <w:rsid w:val="00DC2BCD"/>
    <w:rsid w:val="00DC2C2E"/>
    <w:rsid w:val="00DC2D14"/>
    <w:rsid w:val="00DC2FA2"/>
    <w:rsid w:val="00DC2FC4"/>
    <w:rsid w:val="00DC4068"/>
    <w:rsid w:val="00DC4A05"/>
    <w:rsid w:val="00DC4AF0"/>
    <w:rsid w:val="00DC4F91"/>
    <w:rsid w:val="00DC53AB"/>
    <w:rsid w:val="00DC57AB"/>
    <w:rsid w:val="00DC60E7"/>
    <w:rsid w:val="00DC6247"/>
    <w:rsid w:val="00DC6EAC"/>
    <w:rsid w:val="00DC726A"/>
    <w:rsid w:val="00DC763F"/>
    <w:rsid w:val="00DC7886"/>
    <w:rsid w:val="00DC78A2"/>
    <w:rsid w:val="00DC78EB"/>
    <w:rsid w:val="00DD06C0"/>
    <w:rsid w:val="00DD0C28"/>
    <w:rsid w:val="00DD0CF2"/>
    <w:rsid w:val="00DD3AF0"/>
    <w:rsid w:val="00DD444F"/>
    <w:rsid w:val="00DD46A7"/>
    <w:rsid w:val="00DD4E10"/>
    <w:rsid w:val="00DD5E52"/>
    <w:rsid w:val="00DD75A8"/>
    <w:rsid w:val="00DD7B11"/>
    <w:rsid w:val="00DD7FAC"/>
    <w:rsid w:val="00DE0045"/>
    <w:rsid w:val="00DE0595"/>
    <w:rsid w:val="00DE0B03"/>
    <w:rsid w:val="00DE1554"/>
    <w:rsid w:val="00DE1A56"/>
    <w:rsid w:val="00DE235E"/>
    <w:rsid w:val="00DE2901"/>
    <w:rsid w:val="00DE3119"/>
    <w:rsid w:val="00DE4795"/>
    <w:rsid w:val="00DE4CC5"/>
    <w:rsid w:val="00DE5661"/>
    <w:rsid w:val="00DE5759"/>
    <w:rsid w:val="00DE590F"/>
    <w:rsid w:val="00DE7DC1"/>
    <w:rsid w:val="00DF0063"/>
    <w:rsid w:val="00DF10AA"/>
    <w:rsid w:val="00DF1457"/>
    <w:rsid w:val="00DF2933"/>
    <w:rsid w:val="00DF2BBE"/>
    <w:rsid w:val="00DF2CB5"/>
    <w:rsid w:val="00DF2CC6"/>
    <w:rsid w:val="00DF3015"/>
    <w:rsid w:val="00DF37D8"/>
    <w:rsid w:val="00DF39FD"/>
    <w:rsid w:val="00DF3F7E"/>
    <w:rsid w:val="00DF4F28"/>
    <w:rsid w:val="00DF57AE"/>
    <w:rsid w:val="00DF6C40"/>
    <w:rsid w:val="00DF7079"/>
    <w:rsid w:val="00DF7648"/>
    <w:rsid w:val="00E0029D"/>
    <w:rsid w:val="00E0080B"/>
    <w:rsid w:val="00E00E29"/>
    <w:rsid w:val="00E017DA"/>
    <w:rsid w:val="00E02BAB"/>
    <w:rsid w:val="00E04868"/>
    <w:rsid w:val="00E048FE"/>
    <w:rsid w:val="00E04A63"/>
    <w:rsid w:val="00E04CEB"/>
    <w:rsid w:val="00E05177"/>
    <w:rsid w:val="00E0577D"/>
    <w:rsid w:val="00E05873"/>
    <w:rsid w:val="00E05F1B"/>
    <w:rsid w:val="00E05FD8"/>
    <w:rsid w:val="00E060BC"/>
    <w:rsid w:val="00E067F1"/>
    <w:rsid w:val="00E10139"/>
    <w:rsid w:val="00E103F0"/>
    <w:rsid w:val="00E104D7"/>
    <w:rsid w:val="00E1118D"/>
    <w:rsid w:val="00E11420"/>
    <w:rsid w:val="00E115CB"/>
    <w:rsid w:val="00E119A8"/>
    <w:rsid w:val="00E11D30"/>
    <w:rsid w:val="00E12734"/>
    <w:rsid w:val="00E1276C"/>
    <w:rsid w:val="00E12C3E"/>
    <w:rsid w:val="00E12D34"/>
    <w:rsid w:val="00E132AC"/>
    <w:rsid w:val="00E132FB"/>
    <w:rsid w:val="00E13A73"/>
    <w:rsid w:val="00E14907"/>
    <w:rsid w:val="00E15693"/>
    <w:rsid w:val="00E15FE3"/>
    <w:rsid w:val="00E170B7"/>
    <w:rsid w:val="00E17741"/>
    <w:rsid w:val="00E177DD"/>
    <w:rsid w:val="00E20308"/>
    <w:rsid w:val="00E20900"/>
    <w:rsid w:val="00E20C7F"/>
    <w:rsid w:val="00E20E3F"/>
    <w:rsid w:val="00E21229"/>
    <w:rsid w:val="00E219B1"/>
    <w:rsid w:val="00E229D5"/>
    <w:rsid w:val="00E2396E"/>
    <w:rsid w:val="00E23CE3"/>
    <w:rsid w:val="00E242F5"/>
    <w:rsid w:val="00E24728"/>
    <w:rsid w:val="00E248EF"/>
    <w:rsid w:val="00E24AA4"/>
    <w:rsid w:val="00E25719"/>
    <w:rsid w:val="00E259C7"/>
    <w:rsid w:val="00E25B35"/>
    <w:rsid w:val="00E26156"/>
    <w:rsid w:val="00E261A2"/>
    <w:rsid w:val="00E266BF"/>
    <w:rsid w:val="00E26F67"/>
    <w:rsid w:val="00E276AC"/>
    <w:rsid w:val="00E30A4D"/>
    <w:rsid w:val="00E3127E"/>
    <w:rsid w:val="00E3173D"/>
    <w:rsid w:val="00E32122"/>
    <w:rsid w:val="00E346A7"/>
    <w:rsid w:val="00E34A35"/>
    <w:rsid w:val="00E360D6"/>
    <w:rsid w:val="00E3621F"/>
    <w:rsid w:val="00E36283"/>
    <w:rsid w:val="00E36B46"/>
    <w:rsid w:val="00E37C2F"/>
    <w:rsid w:val="00E402A6"/>
    <w:rsid w:val="00E40964"/>
    <w:rsid w:val="00E40BDE"/>
    <w:rsid w:val="00E41C28"/>
    <w:rsid w:val="00E422B4"/>
    <w:rsid w:val="00E431C1"/>
    <w:rsid w:val="00E4371B"/>
    <w:rsid w:val="00E43F8C"/>
    <w:rsid w:val="00E44589"/>
    <w:rsid w:val="00E4472E"/>
    <w:rsid w:val="00E44A58"/>
    <w:rsid w:val="00E456CE"/>
    <w:rsid w:val="00E46308"/>
    <w:rsid w:val="00E46735"/>
    <w:rsid w:val="00E467BF"/>
    <w:rsid w:val="00E476FB"/>
    <w:rsid w:val="00E479E4"/>
    <w:rsid w:val="00E47F79"/>
    <w:rsid w:val="00E50453"/>
    <w:rsid w:val="00E50901"/>
    <w:rsid w:val="00E50C59"/>
    <w:rsid w:val="00E5172E"/>
    <w:rsid w:val="00E5199D"/>
    <w:rsid w:val="00E51A65"/>
    <w:rsid w:val="00E51A7D"/>
    <w:rsid w:val="00E51E17"/>
    <w:rsid w:val="00E521B1"/>
    <w:rsid w:val="00E527CA"/>
    <w:rsid w:val="00E52882"/>
    <w:rsid w:val="00E5298B"/>
    <w:rsid w:val="00E529A3"/>
    <w:rsid w:val="00E52DAB"/>
    <w:rsid w:val="00E52EB6"/>
    <w:rsid w:val="00E53633"/>
    <w:rsid w:val="00E539B0"/>
    <w:rsid w:val="00E53D8A"/>
    <w:rsid w:val="00E54023"/>
    <w:rsid w:val="00E544F2"/>
    <w:rsid w:val="00E54BD4"/>
    <w:rsid w:val="00E552CE"/>
    <w:rsid w:val="00E55994"/>
    <w:rsid w:val="00E55A50"/>
    <w:rsid w:val="00E55AA9"/>
    <w:rsid w:val="00E56062"/>
    <w:rsid w:val="00E57168"/>
    <w:rsid w:val="00E5785B"/>
    <w:rsid w:val="00E57CB9"/>
    <w:rsid w:val="00E57E23"/>
    <w:rsid w:val="00E60420"/>
    <w:rsid w:val="00E60606"/>
    <w:rsid w:val="00E60767"/>
    <w:rsid w:val="00E60C66"/>
    <w:rsid w:val="00E6164D"/>
    <w:rsid w:val="00E617EE"/>
    <w:rsid w:val="00E618C9"/>
    <w:rsid w:val="00E626AA"/>
    <w:rsid w:val="00E62774"/>
    <w:rsid w:val="00E6307C"/>
    <w:rsid w:val="00E6353F"/>
    <w:rsid w:val="00E636FA"/>
    <w:rsid w:val="00E63B65"/>
    <w:rsid w:val="00E641F7"/>
    <w:rsid w:val="00E64256"/>
    <w:rsid w:val="00E667D2"/>
    <w:rsid w:val="00E668B3"/>
    <w:rsid w:val="00E66AF9"/>
    <w:rsid w:val="00E66C50"/>
    <w:rsid w:val="00E670D7"/>
    <w:rsid w:val="00E679D3"/>
    <w:rsid w:val="00E7049A"/>
    <w:rsid w:val="00E71208"/>
    <w:rsid w:val="00E71444"/>
    <w:rsid w:val="00E71C91"/>
    <w:rsid w:val="00E723BC"/>
    <w:rsid w:val="00E72FA3"/>
    <w:rsid w:val="00E732B6"/>
    <w:rsid w:val="00E73885"/>
    <w:rsid w:val="00E73F90"/>
    <w:rsid w:val="00E73FAF"/>
    <w:rsid w:val="00E7406C"/>
    <w:rsid w:val="00E74260"/>
    <w:rsid w:val="00E74FC8"/>
    <w:rsid w:val="00E753D4"/>
    <w:rsid w:val="00E7575C"/>
    <w:rsid w:val="00E75989"/>
    <w:rsid w:val="00E75DDA"/>
    <w:rsid w:val="00E75F44"/>
    <w:rsid w:val="00E76426"/>
    <w:rsid w:val="00E7644E"/>
    <w:rsid w:val="00E765CD"/>
    <w:rsid w:val="00E773E8"/>
    <w:rsid w:val="00E77FDD"/>
    <w:rsid w:val="00E807FA"/>
    <w:rsid w:val="00E808A2"/>
    <w:rsid w:val="00E82B64"/>
    <w:rsid w:val="00E83ADD"/>
    <w:rsid w:val="00E83B90"/>
    <w:rsid w:val="00E848CC"/>
    <w:rsid w:val="00E84BE5"/>
    <w:rsid w:val="00E84F38"/>
    <w:rsid w:val="00E85623"/>
    <w:rsid w:val="00E85D23"/>
    <w:rsid w:val="00E8601C"/>
    <w:rsid w:val="00E8647B"/>
    <w:rsid w:val="00E8672B"/>
    <w:rsid w:val="00E86C35"/>
    <w:rsid w:val="00E87441"/>
    <w:rsid w:val="00E874E1"/>
    <w:rsid w:val="00E87597"/>
    <w:rsid w:val="00E87717"/>
    <w:rsid w:val="00E87EA4"/>
    <w:rsid w:val="00E9039F"/>
    <w:rsid w:val="00E90F41"/>
    <w:rsid w:val="00E91FAE"/>
    <w:rsid w:val="00E925E2"/>
    <w:rsid w:val="00E9285F"/>
    <w:rsid w:val="00E92B75"/>
    <w:rsid w:val="00E935BC"/>
    <w:rsid w:val="00E93814"/>
    <w:rsid w:val="00E94078"/>
    <w:rsid w:val="00E943B3"/>
    <w:rsid w:val="00E94729"/>
    <w:rsid w:val="00E9588F"/>
    <w:rsid w:val="00E9594B"/>
    <w:rsid w:val="00E95C57"/>
    <w:rsid w:val="00E9628D"/>
    <w:rsid w:val="00E96E3F"/>
    <w:rsid w:val="00EA01D3"/>
    <w:rsid w:val="00EA1975"/>
    <w:rsid w:val="00EA1F76"/>
    <w:rsid w:val="00EA22F2"/>
    <w:rsid w:val="00EA270C"/>
    <w:rsid w:val="00EA2C43"/>
    <w:rsid w:val="00EA2E73"/>
    <w:rsid w:val="00EA3814"/>
    <w:rsid w:val="00EA41B2"/>
    <w:rsid w:val="00EA41CD"/>
    <w:rsid w:val="00EA4974"/>
    <w:rsid w:val="00EA530C"/>
    <w:rsid w:val="00EA532E"/>
    <w:rsid w:val="00EA64A4"/>
    <w:rsid w:val="00EA69C7"/>
    <w:rsid w:val="00EA6BFC"/>
    <w:rsid w:val="00EA7074"/>
    <w:rsid w:val="00EA74AA"/>
    <w:rsid w:val="00EA775E"/>
    <w:rsid w:val="00EA7A74"/>
    <w:rsid w:val="00EA7D1F"/>
    <w:rsid w:val="00EB03DB"/>
    <w:rsid w:val="00EB06D9"/>
    <w:rsid w:val="00EB0ACF"/>
    <w:rsid w:val="00EB13A0"/>
    <w:rsid w:val="00EB192B"/>
    <w:rsid w:val="00EB19ED"/>
    <w:rsid w:val="00EB1CAB"/>
    <w:rsid w:val="00EB1E92"/>
    <w:rsid w:val="00EB286B"/>
    <w:rsid w:val="00EB28E8"/>
    <w:rsid w:val="00EB2B15"/>
    <w:rsid w:val="00EB32F3"/>
    <w:rsid w:val="00EB34EA"/>
    <w:rsid w:val="00EB35CC"/>
    <w:rsid w:val="00EB3A0C"/>
    <w:rsid w:val="00EB3A1F"/>
    <w:rsid w:val="00EB49B5"/>
    <w:rsid w:val="00EB5175"/>
    <w:rsid w:val="00EB580D"/>
    <w:rsid w:val="00EB5CB9"/>
    <w:rsid w:val="00EB6DCD"/>
    <w:rsid w:val="00EC0BCB"/>
    <w:rsid w:val="00EC0F5A"/>
    <w:rsid w:val="00EC1108"/>
    <w:rsid w:val="00EC1341"/>
    <w:rsid w:val="00EC15C9"/>
    <w:rsid w:val="00EC19A1"/>
    <w:rsid w:val="00EC3D06"/>
    <w:rsid w:val="00EC4265"/>
    <w:rsid w:val="00EC4626"/>
    <w:rsid w:val="00EC463B"/>
    <w:rsid w:val="00EC467A"/>
    <w:rsid w:val="00EC4916"/>
    <w:rsid w:val="00EC4CEB"/>
    <w:rsid w:val="00EC4E7C"/>
    <w:rsid w:val="00EC55CA"/>
    <w:rsid w:val="00EC634C"/>
    <w:rsid w:val="00EC659E"/>
    <w:rsid w:val="00EC66DE"/>
    <w:rsid w:val="00EC718A"/>
    <w:rsid w:val="00EC7C4B"/>
    <w:rsid w:val="00EC7EE5"/>
    <w:rsid w:val="00ED1E93"/>
    <w:rsid w:val="00ED2072"/>
    <w:rsid w:val="00ED242D"/>
    <w:rsid w:val="00ED2AE0"/>
    <w:rsid w:val="00ED2D60"/>
    <w:rsid w:val="00ED30A0"/>
    <w:rsid w:val="00ED376F"/>
    <w:rsid w:val="00ED4874"/>
    <w:rsid w:val="00ED4F87"/>
    <w:rsid w:val="00ED5553"/>
    <w:rsid w:val="00ED5E36"/>
    <w:rsid w:val="00ED653A"/>
    <w:rsid w:val="00ED6784"/>
    <w:rsid w:val="00ED6961"/>
    <w:rsid w:val="00ED77E7"/>
    <w:rsid w:val="00ED7DB8"/>
    <w:rsid w:val="00ED7E7A"/>
    <w:rsid w:val="00EE1FAA"/>
    <w:rsid w:val="00EE20EF"/>
    <w:rsid w:val="00EE2371"/>
    <w:rsid w:val="00EE254C"/>
    <w:rsid w:val="00EE2B42"/>
    <w:rsid w:val="00EE32A3"/>
    <w:rsid w:val="00EE33A8"/>
    <w:rsid w:val="00EE49E9"/>
    <w:rsid w:val="00EE70C2"/>
    <w:rsid w:val="00EE710D"/>
    <w:rsid w:val="00EE7839"/>
    <w:rsid w:val="00EF097C"/>
    <w:rsid w:val="00EF0B96"/>
    <w:rsid w:val="00EF0CAA"/>
    <w:rsid w:val="00EF0CD8"/>
    <w:rsid w:val="00EF0D59"/>
    <w:rsid w:val="00EF1078"/>
    <w:rsid w:val="00EF1AED"/>
    <w:rsid w:val="00EF2215"/>
    <w:rsid w:val="00EF2357"/>
    <w:rsid w:val="00EF3486"/>
    <w:rsid w:val="00EF3668"/>
    <w:rsid w:val="00EF3976"/>
    <w:rsid w:val="00EF3BD4"/>
    <w:rsid w:val="00EF3C2A"/>
    <w:rsid w:val="00EF40DB"/>
    <w:rsid w:val="00EF434C"/>
    <w:rsid w:val="00EF4396"/>
    <w:rsid w:val="00EF47AF"/>
    <w:rsid w:val="00EF4953"/>
    <w:rsid w:val="00EF53B6"/>
    <w:rsid w:val="00EF5626"/>
    <w:rsid w:val="00EF6614"/>
    <w:rsid w:val="00EF6ECE"/>
    <w:rsid w:val="00EF7056"/>
    <w:rsid w:val="00F0079F"/>
    <w:rsid w:val="00F009FB"/>
    <w:rsid w:val="00F00B4D"/>
    <w:rsid w:val="00F00B73"/>
    <w:rsid w:val="00F00D6F"/>
    <w:rsid w:val="00F00E7A"/>
    <w:rsid w:val="00F00F13"/>
    <w:rsid w:val="00F012B8"/>
    <w:rsid w:val="00F01941"/>
    <w:rsid w:val="00F01D36"/>
    <w:rsid w:val="00F01DD1"/>
    <w:rsid w:val="00F01F10"/>
    <w:rsid w:val="00F02159"/>
    <w:rsid w:val="00F0225B"/>
    <w:rsid w:val="00F02988"/>
    <w:rsid w:val="00F02BE9"/>
    <w:rsid w:val="00F02BFB"/>
    <w:rsid w:val="00F03787"/>
    <w:rsid w:val="00F0421A"/>
    <w:rsid w:val="00F0540D"/>
    <w:rsid w:val="00F056ED"/>
    <w:rsid w:val="00F07579"/>
    <w:rsid w:val="00F07757"/>
    <w:rsid w:val="00F07D13"/>
    <w:rsid w:val="00F103DD"/>
    <w:rsid w:val="00F1056B"/>
    <w:rsid w:val="00F11411"/>
    <w:rsid w:val="00F115CA"/>
    <w:rsid w:val="00F12EC5"/>
    <w:rsid w:val="00F133D1"/>
    <w:rsid w:val="00F1349C"/>
    <w:rsid w:val="00F136F6"/>
    <w:rsid w:val="00F14817"/>
    <w:rsid w:val="00F14EBA"/>
    <w:rsid w:val="00F1510F"/>
    <w:rsid w:val="00F1533A"/>
    <w:rsid w:val="00F15554"/>
    <w:rsid w:val="00F15BD0"/>
    <w:rsid w:val="00F15D00"/>
    <w:rsid w:val="00F15E5A"/>
    <w:rsid w:val="00F16D87"/>
    <w:rsid w:val="00F16E55"/>
    <w:rsid w:val="00F16EF9"/>
    <w:rsid w:val="00F1792B"/>
    <w:rsid w:val="00F179FB"/>
    <w:rsid w:val="00F17F0A"/>
    <w:rsid w:val="00F2013B"/>
    <w:rsid w:val="00F2031E"/>
    <w:rsid w:val="00F20862"/>
    <w:rsid w:val="00F20A0E"/>
    <w:rsid w:val="00F20C30"/>
    <w:rsid w:val="00F20CFD"/>
    <w:rsid w:val="00F217AA"/>
    <w:rsid w:val="00F21967"/>
    <w:rsid w:val="00F21FDF"/>
    <w:rsid w:val="00F23186"/>
    <w:rsid w:val="00F23AB3"/>
    <w:rsid w:val="00F2640E"/>
    <w:rsid w:val="00F2668F"/>
    <w:rsid w:val="00F269AF"/>
    <w:rsid w:val="00F2742F"/>
    <w:rsid w:val="00F2753B"/>
    <w:rsid w:val="00F279FD"/>
    <w:rsid w:val="00F27A8F"/>
    <w:rsid w:val="00F27AB3"/>
    <w:rsid w:val="00F27CB0"/>
    <w:rsid w:val="00F30765"/>
    <w:rsid w:val="00F309B0"/>
    <w:rsid w:val="00F30A31"/>
    <w:rsid w:val="00F30F3B"/>
    <w:rsid w:val="00F3125D"/>
    <w:rsid w:val="00F314D7"/>
    <w:rsid w:val="00F32158"/>
    <w:rsid w:val="00F324AC"/>
    <w:rsid w:val="00F325A1"/>
    <w:rsid w:val="00F32927"/>
    <w:rsid w:val="00F329E2"/>
    <w:rsid w:val="00F32A03"/>
    <w:rsid w:val="00F32C85"/>
    <w:rsid w:val="00F33A04"/>
    <w:rsid w:val="00F33CBD"/>
    <w:rsid w:val="00F340B2"/>
    <w:rsid w:val="00F3418A"/>
    <w:rsid w:val="00F3437C"/>
    <w:rsid w:val="00F35E34"/>
    <w:rsid w:val="00F35F52"/>
    <w:rsid w:val="00F36ADC"/>
    <w:rsid w:val="00F36C16"/>
    <w:rsid w:val="00F375B0"/>
    <w:rsid w:val="00F40458"/>
    <w:rsid w:val="00F40755"/>
    <w:rsid w:val="00F40C7F"/>
    <w:rsid w:val="00F4214E"/>
    <w:rsid w:val="00F42F57"/>
    <w:rsid w:val="00F43390"/>
    <w:rsid w:val="00F43FA5"/>
    <w:rsid w:val="00F443B2"/>
    <w:rsid w:val="00F4452D"/>
    <w:rsid w:val="00F44623"/>
    <w:rsid w:val="00F4484A"/>
    <w:rsid w:val="00F449FF"/>
    <w:rsid w:val="00F45767"/>
    <w:rsid w:val="00F458D8"/>
    <w:rsid w:val="00F46272"/>
    <w:rsid w:val="00F46B1C"/>
    <w:rsid w:val="00F474CB"/>
    <w:rsid w:val="00F47B59"/>
    <w:rsid w:val="00F50237"/>
    <w:rsid w:val="00F50F93"/>
    <w:rsid w:val="00F5197B"/>
    <w:rsid w:val="00F522A3"/>
    <w:rsid w:val="00F52B3E"/>
    <w:rsid w:val="00F52C8C"/>
    <w:rsid w:val="00F53596"/>
    <w:rsid w:val="00F53A4E"/>
    <w:rsid w:val="00F53B1B"/>
    <w:rsid w:val="00F53C46"/>
    <w:rsid w:val="00F53E53"/>
    <w:rsid w:val="00F54666"/>
    <w:rsid w:val="00F54B16"/>
    <w:rsid w:val="00F55831"/>
    <w:rsid w:val="00F55BA8"/>
    <w:rsid w:val="00F55D04"/>
    <w:rsid w:val="00F55DB1"/>
    <w:rsid w:val="00F56ACA"/>
    <w:rsid w:val="00F570E8"/>
    <w:rsid w:val="00F57816"/>
    <w:rsid w:val="00F57BA7"/>
    <w:rsid w:val="00F60044"/>
    <w:rsid w:val="00F600FE"/>
    <w:rsid w:val="00F60383"/>
    <w:rsid w:val="00F6038B"/>
    <w:rsid w:val="00F60732"/>
    <w:rsid w:val="00F608D3"/>
    <w:rsid w:val="00F6096D"/>
    <w:rsid w:val="00F61085"/>
    <w:rsid w:val="00F61249"/>
    <w:rsid w:val="00F61A6A"/>
    <w:rsid w:val="00F6231B"/>
    <w:rsid w:val="00F62A57"/>
    <w:rsid w:val="00F62E4D"/>
    <w:rsid w:val="00F62E83"/>
    <w:rsid w:val="00F632D5"/>
    <w:rsid w:val="00F633B0"/>
    <w:rsid w:val="00F63BD5"/>
    <w:rsid w:val="00F645A0"/>
    <w:rsid w:val="00F64A39"/>
    <w:rsid w:val="00F64C5F"/>
    <w:rsid w:val="00F64C79"/>
    <w:rsid w:val="00F65393"/>
    <w:rsid w:val="00F66214"/>
    <w:rsid w:val="00F66B34"/>
    <w:rsid w:val="00F675B9"/>
    <w:rsid w:val="00F70E6A"/>
    <w:rsid w:val="00F70F2D"/>
    <w:rsid w:val="00F711C9"/>
    <w:rsid w:val="00F71EAA"/>
    <w:rsid w:val="00F742DA"/>
    <w:rsid w:val="00F74C59"/>
    <w:rsid w:val="00F750C1"/>
    <w:rsid w:val="00F75C3A"/>
    <w:rsid w:val="00F75CF8"/>
    <w:rsid w:val="00F7638D"/>
    <w:rsid w:val="00F7658D"/>
    <w:rsid w:val="00F770F2"/>
    <w:rsid w:val="00F77939"/>
    <w:rsid w:val="00F77BFC"/>
    <w:rsid w:val="00F77D9A"/>
    <w:rsid w:val="00F800A6"/>
    <w:rsid w:val="00F80800"/>
    <w:rsid w:val="00F81042"/>
    <w:rsid w:val="00F81FAE"/>
    <w:rsid w:val="00F822E0"/>
    <w:rsid w:val="00F8258D"/>
    <w:rsid w:val="00F826B0"/>
    <w:rsid w:val="00F82757"/>
    <w:rsid w:val="00F82D0E"/>
    <w:rsid w:val="00F82E30"/>
    <w:rsid w:val="00F82EB3"/>
    <w:rsid w:val="00F8318D"/>
    <w:rsid w:val="00F831CB"/>
    <w:rsid w:val="00F838DE"/>
    <w:rsid w:val="00F83DDF"/>
    <w:rsid w:val="00F8410D"/>
    <w:rsid w:val="00F843DC"/>
    <w:rsid w:val="00F848A3"/>
    <w:rsid w:val="00F84ACF"/>
    <w:rsid w:val="00F84D5F"/>
    <w:rsid w:val="00F84D8D"/>
    <w:rsid w:val="00F85742"/>
    <w:rsid w:val="00F85BF8"/>
    <w:rsid w:val="00F86A23"/>
    <w:rsid w:val="00F871CE"/>
    <w:rsid w:val="00F87802"/>
    <w:rsid w:val="00F87E7B"/>
    <w:rsid w:val="00F87FDD"/>
    <w:rsid w:val="00F92200"/>
    <w:rsid w:val="00F92C0A"/>
    <w:rsid w:val="00F92F75"/>
    <w:rsid w:val="00F937A3"/>
    <w:rsid w:val="00F9415B"/>
    <w:rsid w:val="00F94517"/>
    <w:rsid w:val="00F947E0"/>
    <w:rsid w:val="00F94867"/>
    <w:rsid w:val="00F969F2"/>
    <w:rsid w:val="00F97897"/>
    <w:rsid w:val="00FA0583"/>
    <w:rsid w:val="00FA13C2"/>
    <w:rsid w:val="00FA1563"/>
    <w:rsid w:val="00FA1F9E"/>
    <w:rsid w:val="00FA231A"/>
    <w:rsid w:val="00FA2574"/>
    <w:rsid w:val="00FA38CE"/>
    <w:rsid w:val="00FA5483"/>
    <w:rsid w:val="00FA5831"/>
    <w:rsid w:val="00FA5F2C"/>
    <w:rsid w:val="00FA64D1"/>
    <w:rsid w:val="00FA698D"/>
    <w:rsid w:val="00FA7F91"/>
    <w:rsid w:val="00FB0231"/>
    <w:rsid w:val="00FB0B88"/>
    <w:rsid w:val="00FB121C"/>
    <w:rsid w:val="00FB179D"/>
    <w:rsid w:val="00FB181A"/>
    <w:rsid w:val="00FB1C54"/>
    <w:rsid w:val="00FB1CDD"/>
    <w:rsid w:val="00FB23B4"/>
    <w:rsid w:val="00FB2A1E"/>
    <w:rsid w:val="00FB2C2F"/>
    <w:rsid w:val="00FB2E74"/>
    <w:rsid w:val="00FB305C"/>
    <w:rsid w:val="00FB41F0"/>
    <w:rsid w:val="00FB461F"/>
    <w:rsid w:val="00FB5011"/>
    <w:rsid w:val="00FB5CC9"/>
    <w:rsid w:val="00FB6330"/>
    <w:rsid w:val="00FB63E8"/>
    <w:rsid w:val="00FB6A60"/>
    <w:rsid w:val="00FB6D54"/>
    <w:rsid w:val="00FC1794"/>
    <w:rsid w:val="00FC18DD"/>
    <w:rsid w:val="00FC1EF7"/>
    <w:rsid w:val="00FC2640"/>
    <w:rsid w:val="00FC2E3D"/>
    <w:rsid w:val="00FC36D3"/>
    <w:rsid w:val="00FC3BDE"/>
    <w:rsid w:val="00FC3D88"/>
    <w:rsid w:val="00FC41EE"/>
    <w:rsid w:val="00FC507B"/>
    <w:rsid w:val="00FC5721"/>
    <w:rsid w:val="00FC577E"/>
    <w:rsid w:val="00FC59FA"/>
    <w:rsid w:val="00FC5D28"/>
    <w:rsid w:val="00FC6337"/>
    <w:rsid w:val="00FC6610"/>
    <w:rsid w:val="00FC6E14"/>
    <w:rsid w:val="00FC6F61"/>
    <w:rsid w:val="00FC7903"/>
    <w:rsid w:val="00FD003F"/>
    <w:rsid w:val="00FD01FC"/>
    <w:rsid w:val="00FD084C"/>
    <w:rsid w:val="00FD087B"/>
    <w:rsid w:val="00FD0C97"/>
    <w:rsid w:val="00FD0F93"/>
    <w:rsid w:val="00FD19BD"/>
    <w:rsid w:val="00FD1DBE"/>
    <w:rsid w:val="00FD1E22"/>
    <w:rsid w:val="00FD27B6"/>
    <w:rsid w:val="00FD2A13"/>
    <w:rsid w:val="00FD3689"/>
    <w:rsid w:val="00FD3797"/>
    <w:rsid w:val="00FD3843"/>
    <w:rsid w:val="00FD3B57"/>
    <w:rsid w:val="00FD3E42"/>
    <w:rsid w:val="00FD3E69"/>
    <w:rsid w:val="00FD405E"/>
    <w:rsid w:val="00FD4171"/>
    <w:rsid w:val="00FD4272"/>
    <w:rsid w:val="00FD42A3"/>
    <w:rsid w:val="00FD42B0"/>
    <w:rsid w:val="00FD4590"/>
    <w:rsid w:val="00FD50F9"/>
    <w:rsid w:val="00FD6CA5"/>
    <w:rsid w:val="00FD7468"/>
    <w:rsid w:val="00FD78EB"/>
    <w:rsid w:val="00FD7CE0"/>
    <w:rsid w:val="00FE0B3B"/>
    <w:rsid w:val="00FE1BE2"/>
    <w:rsid w:val="00FE1FA7"/>
    <w:rsid w:val="00FE21C9"/>
    <w:rsid w:val="00FE28BA"/>
    <w:rsid w:val="00FE33F3"/>
    <w:rsid w:val="00FE3817"/>
    <w:rsid w:val="00FE4B99"/>
    <w:rsid w:val="00FE55C2"/>
    <w:rsid w:val="00FE58DF"/>
    <w:rsid w:val="00FE5AC6"/>
    <w:rsid w:val="00FE5EEE"/>
    <w:rsid w:val="00FE67D8"/>
    <w:rsid w:val="00FE6FB8"/>
    <w:rsid w:val="00FE730A"/>
    <w:rsid w:val="00FE7FBC"/>
    <w:rsid w:val="00FF0B8C"/>
    <w:rsid w:val="00FF19D5"/>
    <w:rsid w:val="00FF1A06"/>
    <w:rsid w:val="00FF1DD7"/>
    <w:rsid w:val="00FF286C"/>
    <w:rsid w:val="00FF2A74"/>
    <w:rsid w:val="00FF2D37"/>
    <w:rsid w:val="00FF314E"/>
    <w:rsid w:val="00FF3509"/>
    <w:rsid w:val="00FF3943"/>
    <w:rsid w:val="00FF424B"/>
    <w:rsid w:val="00FF4453"/>
    <w:rsid w:val="00FF4780"/>
    <w:rsid w:val="00FF47CA"/>
    <w:rsid w:val="00FF4CE6"/>
    <w:rsid w:val="00FF57C4"/>
    <w:rsid w:val="00FF646F"/>
    <w:rsid w:val="00FF660C"/>
    <w:rsid w:val="00FF7AA1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5C29"/>
  <w15:docId w15:val="{F325183A-7E0B-435B-8F46-5CE83FD3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DD"/>
    <w:pPr>
      <w:spacing w:line="276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FA5"/>
    <w:pPr>
      <w:keepNext/>
      <w:keepLines/>
      <w:suppressAutoHyphens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01648"/>
    <w:pPr>
      <w:keepNext/>
      <w:keepLines/>
      <w:spacing w:before="200" w:after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01648"/>
    <w:pPr>
      <w:keepNext/>
      <w:keepLines/>
      <w:spacing w:before="200" w:after="200"/>
      <w:outlineLvl w:val="2"/>
    </w:pPr>
    <w:rPr>
      <w:rFonts w:ascii="Cambria" w:hAnsi="Cambria" w:cs="Times New Roman"/>
      <w:b/>
      <w:bCs/>
      <w:color w:val="4F81BD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01648"/>
    <w:pPr>
      <w:keepNext/>
      <w:keepLines/>
      <w:spacing w:before="200" w:after="200"/>
      <w:outlineLvl w:val="3"/>
    </w:pPr>
    <w:rPr>
      <w:rFonts w:ascii="Cambria" w:hAnsi="Cambria" w:cs="Times New Roman"/>
      <w:b/>
      <w:bCs/>
      <w:i/>
      <w:iCs/>
      <w:color w:val="4F81B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rsid w:val="00C01648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C01648"/>
    <w:rPr>
      <w:rFonts w:ascii="Cambria" w:hAnsi="Cambria"/>
      <w:b/>
      <w:bCs/>
      <w:color w:val="4F81BD"/>
      <w:sz w:val="24"/>
      <w:szCs w:val="22"/>
    </w:rPr>
  </w:style>
  <w:style w:type="character" w:customStyle="1" w:styleId="Nagwek4Znak">
    <w:name w:val="Nagłówek 4 Znak"/>
    <w:link w:val="Nagwek4"/>
    <w:uiPriority w:val="9"/>
    <w:rsid w:val="00C01648"/>
    <w:rPr>
      <w:rFonts w:ascii="Cambria" w:hAnsi="Cambria"/>
      <w:b/>
      <w:bCs/>
      <w:i/>
      <w:iCs/>
      <w:color w:val="4F81BD"/>
      <w:sz w:val="24"/>
      <w:szCs w:val="22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76" w:lineRule="auto"/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76" w:lineRule="auto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4E7F72"/>
    <w:pPr>
      <w:keepNext/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E6AD5"/>
    <w:pPr>
      <w:keepNext w:val="0"/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1329AC"/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700B8"/>
    <w:pPr>
      <w:jc w:val="left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648"/>
    <w:pPr>
      <w:numPr>
        <w:ilvl w:val="1"/>
      </w:numPr>
      <w:spacing w:after="200"/>
      <w:ind w:left="86"/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PodtytuZnak">
    <w:name w:val="Podtytuł Znak"/>
    <w:link w:val="Podtytu"/>
    <w:uiPriority w:val="11"/>
    <w:rsid w:val="00C0164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1648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01648"/>
    <w:rPr>
      <w:rFonts w:ascii="Cambria" w:hAnsi="Cambria"/>
      <w:color w:val="17365D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C01648"/>
    <w:rPr>
      <w:i/>
      <w:i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48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48"/>
    <w:pPr>
      <w:spacing w:line="240" w:lineRule="auto"/>
    </w:pPr>
    <w:rPr>
      <w:rFonts w:cs="Times New Roman"/>
      <w:sz w:val="20"/>
    </w:rPr>
  </w:style>
  <w:style w:type="paragraph" w:styleId="Poprawka">
    <w:name w:val="Revision"/>
    <w:hidden/>
    <w:uiPriority w:val="99"/>
    <w:semiHidden/>
    <w:rsid w:val="00015AA6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D97C32"/>
    <w:pPr>
      <w:spacing w:before="180" w:after="220" w:line="240" w:lineRule="auto"/>
      <w:ind w:left="720"/>
      <w:contextualSpacing/>
      <w:jc w:val="both"/>
    </w:pPr>
    <w:rPr>
      <w:rFonts w:ascii="Segoe UI" w:hAnsi="Segoe UI" w:cs="Segoe UI"/>
      <w:sz w:val="20"/>
      <w:lang w:eastAsia="en-GB"/>
    </w:rPr>
  </w:style>
  <w:style w:type="character" w:styleId="Pogrubienie">
    <w:name w:val="Strong"/>
    <w:basedOn w:val="Domylnaczcionkaakapitu"/>
    <w:uiPriority w:val="22"/>
    <w:qFormat/>
    <w:rsid w:val="00EF3B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4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9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B20A6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raczkiewicz\AppData\Roaming\Microsoft\Templates\Szablon%20tekstu%20jednolit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E463-3685-4AE0-8DE8-BC02376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4_0</Template>
  <TotalTime>0</TotalTime>
  <Pages>2</Pages>
  <Words>50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Tekst jednolity aktu prawnego</vt:lpstr>
      <vt:lpstr>p r o j e k t</vt:lpstr>
    </vt:vector>
  </TitlesOfParts>
  <Company>&lt;nazwa organu&gt;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jednolity aktu prawnego</dc:title>
  <dc:subject/>
  <dc:creator>Sylwia Marcinkowska</dc:creator>
  <cp:keywords/>
  <dc:description/>
  <cp:lastModifiedBy>Ewelina Michałek</cp:lastModifiedBy>
  <cp:revision>2</cp:revision>
  <cp:lastPrinted>2025-01-30T08:43:00Z</cp:lastPrinted>
  <dcterms:created xsi:type="dcterms:W3CDTF">2025-06-16T04:34:00Z</dcterms:created>
  <dcterms:modified xsi:type="dcterms:W3CDTF">2025-06-16T04:34:00Z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