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3006" w14:textId="1528F983" w:rsidR="00A96F90" w:rsidRPr="00083F16" w:rsidRDefault="0081430B" w:rsidP="00E232E6">
      <w:pPr>
        <w:pStyle w:val="OZNZACZNIKAwskazanienrzacznika"/>
        <w:rPr>
          <w:rStyle w:val="Ppogrubienie"/>
        </w:rPr>
      </w:pPr>
      <w:r w:rsidRPr="0081430B">
        <w:t xml:space="preserve">Załącznik nr </w:t>
      </w:r>
      <w:r>
        <w:t>11</w:t>
      </w:r>
    </w:p>
    <w:p w14:paraId="1C42C4AB" w14:textId="4D987F1E" w:rsidR="00A53D5E" w:rsidRDefault="00A65244" w:rsidP="00A53D5E">
      <w:pPr>
        <w:pStyle w:val="TYTTABELItytutabeli"/>
      </w:pPr>
      <w:r>
        <w:t xml:space="preserve">Sposób </w:t>
      </w:r>
      <w:r w:rsidR="00C578AB">
        <w:t>wyznaczania</w:t>
      </w:r>
      <w:r>
        <w:t xml:space="preserve"> </w:t>
      </w:r>
      <w:r w:rsidR="00A96F90" w:rsidRPr="00A96F90">
        <w:t>PASÓW TERENU WOKÓŁ ŚCIANY ZEWNĘTRZNEJ BUDYNKU</w:t>
      </w:r>
      <w:r>
        <w:t xml:space="preserve"> </w:t>
      </w:r>
      <w:r w:rsidR="00F400DA">
        <w:t xml:space="preserve">oraz </w:t>
      </w:r>
      <w:r w:rsidR="00F400DA" w:rsidRPr="00F400DA">
        <w:t>sytuowania w nich ścian zewnętrznych innego budynk</w:t>
      </w:r>
      <w:r w:rsidR="00D55502">
        <w:t>U</w:t>
      </w:r>
    </w:p>
    <w:p w14:paraId="5C7D5107" w14:textId="48D5C122" w:rsidR="00A96F90" w:rsidRDefault="00A96F90" w:rsidP="00A96F90"/>
    <w:p w14:paraId="35CB301E" w14:textId="7A88F257" w:rsidR="001332F4" w:rsidRDefault="001332F4" w:rsidP="00A96F90"/>
    <w:p w14:paraId="0274F3A0" w14:textId="553F8182" w:rsidR="00A96F90" w:rsidRPr="00A96F90" w:rsidRDefault="001332F4" w:rsidP="00A96F90">
      <w:r w:rsidRPr="001332F4">
        <w:rPr>
          <w:noProof/>
        </w:rPr>
        <w:drawing>
          <wp:inline distT="0" distB="0" distL="0" distR="0" wp14:anchorId="00582BB3" wp14:editId="7B81A232">
            <wp:extent cx="5749290" cy="2926715"/>
            <wp:effectExtent l="0" t="0" r="3810" b="6985"/>
            <wp:docPr id="1930468248" name="Obraz 1" descr="Obraz zawierający diagram, tekst, linia, Wykres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68248" name="Obraz 1" descr="Obraz zawierający diagram, tekst, linia, Wykres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ED68" w14:textId="536028A7" w:rsidR="00A96F90" w:rsidRPr="00A96F90" w:rsidRDefault="00A96F90" w:rsidP="00A96F90"/>
    <w:p w14:paraId="7A4A9608" w14:textId="72C5F17B" w:rsidR="00A96F90" w:rsidRPr="00A96F90" w:rsidRDefault="00A96F90" w:rsidP="00A96F90">
      <w:r w:rsidRPr="00A96F90">
        <w:t>Rys. 1</w:t>
      </w:r>
      <w:r w:rsidR="00A65244">
        <w:t>.</w:t>
      </w:r>
      <w:r w:rsidRPr="00A96F90">
        <w:t xml:space="preserve"> </w:t>
      </w:r>
      <w:r>
        <w:t>W</w:t>
      </w:r>
      <w:r w:rsidRPr="00A96F90">
        <w:t>yznaczani</w:t>
      </w:r>
      <w:r>
        <w:t>e</w:t>
      </w:r>
      <w:r w:rsidRPr="00A96F90">
        <w:t xml:space="preserve"> pasa terenu wokół ściany zewnętrznej budynku</w:t>
      </w:r>
      <w:r w:rsidR="00A108AB">
        <w:t xml:space="preserve"> </w:t>
      </w:r>
      <w:r w:rsidR="00FE5F73" w:rsidRPr="00FE5F73">
        <w:t>–</w:t>
      </w:r>
      <w:r w:rsidR="00A108AB">
        <w:t xml:space="preserve"> </w:t>
      </w:r>
      <w:r w:rsidR="00E232E6" w:rsidRPr="00E232E6">
        <w:rPr>
          <w:rStyle w:val="Ppogrubienie"/>
        </w:rPr>
        <w:t>§ 28</w:t>
      </w:r>
      <w:r w:rsidR="00E232E6">
        <w:rPr>
          <w:rStyle w:val="Ppogrubienie"/>
        </w:rPr>
        <w:t xml:space="preserve">3 </w:t>
      </w:r>
      <w:r w:rsidRPr="00A96F90">
        <w:t>ust. 11.</w:t>
      </w:r>
    </w:p>
    <w:p w14:paraId="1A6AAD4A" w14:textId="373854FF" w:rsidR="00A96F90" w:rsidRDefault="00A96F90" w:rsidP="00A96F90">
      <w:pPr>
        <w:rPr>
          <w:noProof/>
        </w:rPr>
      </w:pPr>
    </w:p>
    <w:p w14:paraId="2C167757" w14:textId="6FBBDB8A" w:rsidR="001332F4" w:rsidRPr="00A96F90" w:rsidRDefault="001332F4" w:rsidP="00A96F90">
      <w:r w:rsidRPr="001332F4">
        <w:rPr>
          <w:noProof/>
        </w:rPr>
        <w:drawing>
          <wp:inline distT="0" distB="0" distL="0" distR="0" wp14:anchorId="14E21EB1" wp14:editId="5B56EEA2">
            <wp:extent cx="5749290" cy="3076575"/>
            <wp:effectExtent l="0" t="0" r="3810" b="9525"/>
            <wp:docPr id="1016901463" name="Obraz 1" descr="Obraz zawierający diagram, tekst, linia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01463" name="Obraz 1" descr="Obraz zawierający diagram, tekst, linia, Plan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2F70" w14:textId="2ECE01E2" w:rsidR="00A96F90" w:rsidRPr="00A96F90" w:rsidRDefault="00A96F90" w:rsidP="00A96F90">
      <w:r w:rsidRPr="00A96F90">
        <w:t xml:space="preserve">Rys. 2 </w:t>
      </w:r>
      <w:r>
        <w:t>W</w:t>
      </w:r>
      <w:r w:rsidRPr="00A96F90">
        <w:t>yznaczani</w:t>
      </w:r>
      <w:r w:rsidR="001332F4">
        <w:t>e</w:t>
      </w:r>
      <w:r w:rsidRPr="00A96F90">
        <w:t xml:space="preserve"> pasa terenu wokół ściany zewnętrznej budynku</w:t>
      </w:r>
      <w:r w:rsidR="00EE710D">
        <w:t xml:space="preserve"> dla ścian pod kątem</w:t>
      </w:r>
      <w:r w:rsidR="008C28D7">
        <w:t xml:space="preserve"> innego budynku</w:t>
      </w:r>
      <w:r w:rsidR="00A108AB">
        <w:t xml:space="preserve"> </w:t>
      </w:r>
      <w:r w:rsidR="00FE5F73" w:rsidRPr="00FE5F73">
        <w:t>–</w:t>
      </w:r>
      <w:r w:rsidRPr="00A96F90">
        <w:t xml:space="preserve"> </w:t>
      </w:r>
      <w:r w:rsidR="00E232E6" w:rsidRPr="00E232E6">
        <w:rPr>
          <w:rStyle w:val="Ppogrubienie"/>
        </w:rPr>
        <w:t xml:space="preserve">§ 283 </w:t>
      </w:r>
      <w:r w:rsidRPr="00A96F90">
        <w:t>ust. 11 i 12.</w:t>
      </w:r>
    </w:p>
    <w:p w14:paraId="568096CE" w14:textId="310DAF45" w:rsidR="00A96F90" w:rsidRDefault="00A96F90" w:rsidP="00A96F90">
      <w:pPr>
        <w:rPr>
          <w:noProof/>
        </w:rPr>
      </w:pPr>
    </w:p>
    <w:p w14:paraId="0F0736FD" w14:textId="66CF54DA" w:rsidR="001332F4" w:rsidRPr="00A96F90" w:rsidRDefault="001332F4" w:rsidP="00A96F90">
      <w:r w:rsidRPr="001332F4">
        <w:rPr>
          <w:noProof/>
        </w:rPr>
        <w:drawing>
          <wp:inline distT="0" distB="0" distL="0" distR="0" wp14:anchorId="3AF71D0A" wp14:editId="4E62778C">
            <wp:extent cx="5749290" cy="3060065"/>
            <wp:effectExtent l="0" t="0" r="3810" b="6985"/>
            <wp:docPr id="1297097811" name="Obraz 1" descr="Obraz zawierający diagram, tekst, linia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97811" name="Obraz 1" descr="Obraz zawierający diagram, tekst, linia, Plan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1B67" w14:textId="7BE6E03A" w:rsidR="00E232E6" w:rsidRDefault="00A96F90" w:rsidP="00A53D5E">
      <w:r w:rsidRPr="00A96F90">
        <w:t xml:space="preserve">Rys. 3. </w:t>
      </w:r>
      <w:r>
        <w:t>W</w:t>
      </w:r>
      <w:r w:rsidRPr="00A96F90">
        <w:t>yznaczani</w:t>
      </w:r>
      <w:r w:rsidR="001332F4">
        <w:t xml:space="preserve">e </w:t>
      </w:r>
      <w:r w:rsidRPr="00A96F90">
        <w:t>pasa terenu wokół ściany zewnętrznej budynku</w:t>
      </w:r>
      <w:r w:rsidR="00A108AB">
        <w:t xml:space="preserve"> </w:t>
      </w:r>
      <w:r w:rsidRPr="00A96F90">
        <w:t xml:space="preserve">przy </w:t>
      </w:r>
      <w:r w:rsidR="008C28D7">
        <w:t>zastosowaniu ściany oddzielenia przeciwpożarowego</w:t>
      </w:r>
      <w:r w:rsidRPr="00A96F90">
        <w:t xml:space="preserve"> </w:t>
      </w:r>
      <w:r w:rsidR="008C28D7">
        <w:t>oraz dla ściany pod kątem</w:t>
      </w:r>
      <w:r w:rsidR="001332F4">
        <w:t xml:space="preserve"> </w:t>
      </w:r>
      <w:r w:rsidR="00FE5F73" w:rsidRPr="00FE5F73">
        <w:t>–</w:t>
      </w:r>
      <w:r w:rsidR="001332F4">
        <w:t xml:space="preserve"> </w:t>
      </w:r>
      <w:r w:rsidR="00E232E6" w:rsidRPr="00E232E6">
        <w:rPr>
          <w:rStyle w:val="Ppogrubienie"/>
        </w:rPr>
        <w:t xml:space="preserve">§ 283 </w:t>
      </w:r>
      <w:r w:rsidR="001332F4" w:rsidRPr="00A96F90">
        <w:t>ust. 11</w:t>
      </w:r>
      <w:r w:rsidR="00FE5F73" w:rsidRPr="00FE5F73">
        <w:t>–</w:t>
      </w:r>
      <w:r w:rsidR="001332F4" w:rsidRPr="00A96F90">
        <w:t>1</w:t>
      </w:r>
      <w:r w:rsidR="001332F4">
        <w:t>3</w:t>
      </w:r>
      <w:r w:rsidRPr="00A96F90">
        <w:t>.</w:t>
      </w:r>
    </w:p>
    <w:p w14:paraId="1135C689" w14:textId="77777777" w:rsidR="00E232E6" w:rsidRDefault="00E232E6" w:rsidP="00A53D5E"/>
    <w:p w14:paraId="5B52E717" w14:textId="75B08D9D" w:rsidR="0071796D" w:rsidRPr="00A53D5E" w:rsidRDefault="00E232E6" w:rsidP="00A53D5E">
      <w:r w:rsidRPr="00E232E6">
        <w:rPr>
          <w:noProof/>
        </w:rPr>
        <w:drawing>
          <wp:inline distT="0" distB="0" distL="0" distR="0" wp14:anchorId="2935DC36" wp14:editId="68913971">
            <wp:extent cx="5749290" cy="3262630"/>
            <wp:effectExtent l="0" t="0" r="3810" b="0"/>
            <wp:docPr id="1688085203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92463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96D" w:rsidRPr="00A53D5E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98B3" w14:textId="77777777" w:rsidR="000B2CBF" w:rsidRDefault="000B2CBF">
      <w:r>
        <w:separator/>
      </w:r>
    </w:p>
  </w:endnote>
  <w:endnote w:type="continuationSeparator" w:id="0">
    <w:p w14:paraId="040A224E" w14:textId="77777777" w:rsidR="000B2CBF" w:rsidRDefault="000B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43AA" w14:textId="77777777" w:rsidR="000B2CBF" w:rsidRDefault="000B2CBF">
      <w:r>
        <w:separator/>
      </w:r>
    </w:p>
  </w:footnote>
  <w:footnote w:type="continuationSeparator" w:id="0">
    <w:p w14:paraId="4FC203F4" w14:textId="77777777" w:rsidR="000B2CBF" w:rsidRDefault="000B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num w:numId="1" w16cid:durableId="54934997">
    <w:abstractNumId w:val="4"/>
  </w:num>
  <w:num w:numId="2" w16cid:durableId="391585229">
    <w:abstractNumId w:val="5"/>
  </w:num>
  <w:num w:numId="3" w16cid:durableId="2099252550">
    <w:abstractNumId w:val="9"/>
  </w:num>
  <w:num w:numId="4" w16cid:durableId="470178122">
    <w:abstractNumId w:val="18"/>
  </w:num>
  <w:num w:numId="5" w16cid:durableId="901796040">
    <w:abstractNumId w:val="19"/>
  </w:num>
  <w:num w:numId="6" w16cid:durableId="2098861231">
    <w:abstractNumId w:val="17"/>
  </w:num>
  <w:num w:numId="7" w16cid:durableId="415059251">
    <w:abstractNumId w:val="0"/>
  </w:num>
  <w:num w:numId="8" w16cid:durableId="1054505300">
    <w:abstractNumId w:val="21"/>
  </w:num>
  <w:num w:numId="9" w16cid:durableId="834876893">
    <w:abstractNumId w:val="16"/>
  </w:num>
  <w:num w:numId="10" w16cid:durableId="1359699105">
    <w:abstractNumId w:val="14"/>
  </w:num>
  <w:num w:numId="11" w16cid:durableId="738090375">
    <w:abstractNumId w:val="6"/>
  </w:num>
  <w:num w:numId="12" w16cid:durableId="970479491">
    <w:abstractNumId w:val="7"/>
  </w:num>
  <w:num w:numId="13" w16cid:durableId="1570727185">
    <w:abstractNumId w:val="3"/>
  </w:num>
  <w:num w:numId="14" w16cid:durableId="794367383">
    <w:abstractNumId w:val="8"/>
  </w:num>
  <w:num w:numId="15" w16cid:durableId="1966036337">
    <w:abstractNumId w:val="2"/>
  </w:num>
  <w:num w:numId="16" w16cid:durableId="1199388760">
    <w:abstractNumId w:val="11"/>
  </w:num>
  <w:num w:numId="17" w16cid:durableId="1931574625">
    <w:abstractNumId w:val="10"/>
  </w:num>
  <w:num w:numId="18" w16cid:durableId="149836600">
    <w:abstractNumId w:val="12"/>
  </w:num>
  <w:num w:numId="19" w16cid:durableId="1968588102">
    <w:abstractNumId w:val="20"/>
  </w:num>
  <w:num w:numId="20" w16cid:durableId="472064337">
    <w:abstractNumId w:val="1"/>
  </w:num>
  <w:num w:numId="21" w16cid:durableId="70202157">
    <w:abstractNumId w:val="15"/>
  </w:num>
  <w:num w:numId="22" w16cid:durableId="104077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62E6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3F16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7AE"/>
    <w:rsid w:val="000A7B36"/>
    <w:rsid w:val="000B1AC6"/>
    <w:rsid w:val="000B1EA6"/>
    <w:rsid w:val="000B200F"/>
    <w:rsid w:val="000B26E8"/>
    <w:rsid w:val="000B298D"/>
    <w:rsid w:val="000B2C3A"/>
    <w:rsid w:val="000B2CBF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0FF"/>
    <w:rsid w:val="000D4BFD"/>
    <w:rsid w:val="000D4CC8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CE4"/>
    <w:rsid w:val="000F6ED4"/>
    <w:rsid w:val="000F6F23"/>
    <w:rsid w:val="000F753D"/>
    <w:rsid w:val="000F7A6E"/>
    <w:rsid w:val="000F7BB6"/>
    <w:rsid w:val="0010006B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2F4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5F6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1BD1"/>
    <w:rsid w:val="001C20FA"/>
    <w:rsid w:val="001C21C6"/>
    <w:rsid w:val="001C2849"/>
    <w:rsid w:val="001C2DC9"/>
    <w:rsid w:val="001C323C"/>
    <w:rsid w:val="001C3C45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1DF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3F6F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1AF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4E4A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4407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77E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D7BD6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48A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4EDD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BA9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753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BD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133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75C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E93"/>
    <w:rsid w:val="004C00DB"/>
    <w:rsid w:val="004C0172"/>
    <w:rsid w:val="004C05BD"/>
    <w:rsid w:val="004C229F"/>
    <w:rsid w:val="004C22F9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6B51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336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3C3E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529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2D4F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1AF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BA6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30B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8D7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0F24"/>
    <w:rsid w:val="009011AF"/>
    <w:rsid w:val="0090293D"/>
    <w:rsid w:val="00902A4A"/>
    <w:rsid w:val="00903199"/>
    <w:rsid w:val="009034DE"/>
    <w:rsid w:val="0090471E"/>
    <w:rsid w:val="00904ABF"/>
    <w:rsid w:val="00904BE3"/>
    <w:rsid w:val="00904D06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4DB5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0C4F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B42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708F8"/>
    <w:rsid w:val="00970C30"/>
    <w:rsid w:val="00970C59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08AB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5F3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244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6F90"/>
    <w:rsid w:val="00A97084"/>
    <w:rsid w:val="00AA12BE"/>
    <w:rsid w:val="00AA155E"/>
    <w:rsid w:val="00AA1BE5"/>
    <w:rsid w:val="00AA1C2C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5D56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7CF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2CF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0EAE"/>
    <w:rsid w:val="00C1135E"/>
    <w:rsid w:val="00C11943"/>
    <w:rsid w:val="00C119E8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A25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3B7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578AB"/>
    <w:rsid w:val="00C602F8"/>
    <w:rsid w:val="00C60450"/>
    <w:rsid w:val="00C605BA"/>
    <w:rsid w:val="00C60E2B"/>
    <w:rsid w:val="00C6161A"/>
    <w:rsid w:val="00C61B0B"/>
    <w:rsid w:val="00C61BBF"/>
    <w:rsid w:val="00C63BFD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DC5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7AB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4AED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502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412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0C2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2E6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453"/>
    <w:rsid w:val="00E50901"/>
    <w:rsid w:val="00E50B5C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10D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BA8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40A"/>
    <w:rsid w:val="00F375B0"/>
    <w:rsid w:val="00F400DA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427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487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5F73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2025-06-16T04:35:00Z</dcterms:created>
  <dcterms:modified xsi:type="dcterms:W3CDTF">2025-06-16T04:35:00Z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