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CBA0" w14:textId="3B9FAF83" w:rsidR="00502093" w:rsidRPr="006A03B3" w:rsidRDefault="00663520" w:rsidP="00CA50CB">
      <w:pPr>
        <w:pStyle w:val="OZNZACZNIKAwskazanienrzacznika"/>
        <w:rPr>
          <w:rStyle w:val="Ppogrubienie"/>
        </w:rPr>
      </w:pPr>
      <w:r w:rsidRPr="00663520">
        <w:t xml:space="preserve">Załącznik nr </w:t>
      </w:r>
      <w:r w:rsidR="00E67E64">
        <w:t>4</w:t>
      </w:r>
    </w:p>
    <w:p w14:paraId="7A4FAB03" w14:textId="6E53B21A" w:rsidR="00502093" w:rsidRDefault="00150E48" w:rsidP="00502093">
      <w:pPr>
        <w:pStyle w:val="TYTTABELItytutabeli"/>
      </w:pPr>
      <w:r>
        <w:t xml:space="preserve">Sposób </w:t>
      </w:r>
      <w:r w:rsidR="009E337F">
        <w:t>Wyznaczania</w:t>
      </w:r>
      <w:bookmarkStart w:id="0" w:name="_Hlk185842325"/>
      <w:r w:rsidR="00845CCC">
        <w:t xml:space="preserve"> </w:t>
      </w:r>
      <w:r w:rsidR="00A9485D">
        <w:t xml:space="preserve">USYTUOWANIA </w:t>
      </w:r>
      <w:r w:rsidR="00502093" w:rsidRPr="00493E4F">
        <w:t xml:space="preserve">stanowiska postojowego </w:t>
      </w:r>
      <w:bookmarkEnd w:id="0"/>
      <w:r w:rsidR="00502093" w:rsidRPr="00493E4F">
        <w:t>i</w:t>
      </w:r>
      <w:r w:rsidR="00A64F64">
        <w:t> </w:t>
      </w:r>
      <w:r w:rsidR="00502093" w:rsidRPr="00493E4F">
        <w:t>zgrupowania stanowisk postojowych</w:t>
      </w:r>
    </w:p>
    <w:p w14:paraId="77BD40BB" w14:textId="77777777" w:rsidR="0090733A" w:rsidRDefault="0090733A" w:rsidP="00502093">
      <w:pPr>
        <w:pStyle w:val="TYTTABELItytutabeli"/>
      </w:pPr>
    </w:p>
    <w:p w14:paraId="5D6095E3" w14:textId="1F91A503" w:rsidR="00502093" w:rsidRDefault="00BB18B7" w:rsidP="00502093">
      <w:r w:rsidRPr="00BB18B7">
        <w:rPr>
          <w:noProof/>
        </w:rPr>
        <w:drawing>
          <wp:inline distT="0" distB="0" distL="0" distR="0" wp14:anchorId="44AA4756" wp14:editId="753223BB">
            <wp:extent cx="5749290" cy="5987415"/>
            <wp:effectExtent l="0" t="0" r="3810" b="0"/>
            <wp:docPr id="411657598" name="Obraz 1" descr="Obraz zawierający diagram, szkic, Rysunek techniczny, Pla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57598" name="Obraz 1" descr="Obraz zawierający diagram, szkic, Rysunek techniczny, Plan&#10;&#10;Zawartość wygenerowana przez sztuczną inteligencję może być niepoprawna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598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312C9" w14:textId="72054265" w:rsidR="00502093" w:rsidRDefault="00502093" w:rsidP="00CA0208">
      <w:pPr>
        <w:pStyle w:val="LEGWMATFIZCHEMlegendawzorumatfizlubchem"/>
      </w:pPr>
      <w:r w:rsidRPr="003B07C8">
        <w:t xml:space="preserve">Rys. </w:t>
      </w:r>
      <w:r>
        <w:t>1</w:t>
      </w:r>
      <w:r w:rsidR="00AF6BFF">
        <w:t>.</w:t>
      </w:r>
      <w:r w:rsidRPr="003B07C8">
        <w:t xml:space="preserve"> </w:t>
      </w:r>
      <w:r w:rsidRPr="00493E4F">
        <w:t>Odległość</w:t>
      </w:r>
      <w:r>
        <w:t xml:space="preserve"> </w:t>
      </w:r>
      <w:r w:rsidRPr="00493E4F">
        <w:t>od placu zabaw dla dzieci, okna lub elementu doświetlającego</w:t>
      </w:r>
      <w:r w:rsidR="00DE137D">
        <w:t xml:space="preserve"> </w:t>
      </w:r>
      <w:r w:rsidRPr="00493E4F">
        <w:t xml:space="preserve">pomieszczenia przeznaczonego na stały pobyt ludzi </w:t>
      </w:r>
      <w:r>
        <w:t xml:space="preserve"> </w:t>
      </w:r>
      <w:r w:rsidRPr="00795DB1">
        <w:t>–</w:t>
      </w:r>
      <w:r w:rsidRPr="003B07C8">
        <w:t xml:space="preserve"> § 1</w:t>
      </w:r>
      <w:r>
        <w:t>6</w:t>
      </w:r>
      <w:r w:rsidRPr="003B07C8">
        <w:t xml:space="preserve"> ust. 1 pkt 1. </w:t>
      </w:r>
    </w:p>
    <w:p w14:paraId="3CD48362" w14:textId="77777777" w:rsidR="00502093" w:rsidRDefault="00502093" w:rsidP="00502093"/>
    <w:p w14:paraId="3FC122B0" w14:textId="77777777" w:rsidR="00502093" w:rsidRDefault="00502093" w:rsidP="00502093"/>
    <w:p w14:paraId="6F5C9CD7" w14:textId="1D2CB77F" w:rsidR="00502093" w:rsidRDefault="002A2343" w:rsidP="00502093">
      <w:r w:rsidRPr="002A2343">
        <w:rPr>
          <w:noProof/>
        </w:rPr>
        <w:lastRenderedPageBreak/>
        <w:drawing>
          <wp:inline distT="0" distB="0" distL="0" distR="0" wp14:anchorId="578837A9" wp14:editId="77C04385">
            <wp:extent cx="5749290" cy="4466590"/>
            <wp:effectExtent l="0" t="0" r="3810" b="0"/>
            <wp:docPr id="325025275" name="Obraz 1" descr="Obraz zawierający tekst, diagram, Plan, Rysunek techniczn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25275" name="Obraz 1" descr="Obraz zawierający tekst, diagram, Plan, Rysunek techniczny&#10;&#10;Zawartość wygenerowana przez sztuczną inteligencję może być niepoprawna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9DB51" w14:textId="0A5B1C3D" w:rsidR="00502093" w:rsidRDefault="00502093" w:rsidP="00CA0208">
      <w:pPr>
        <w:pStyle w:val="LEGWMATFIZCHEMlegendawzorumatfizlubchem"/>
      </w:pPr>
      <w:r w:rsidRPr="003B07C8">
        <w:t xml:space="preserve">Rys. </w:t>
      </w:r>
      <w:r>
        <w:t>2</w:t>
      </w:r>
      <w:r w:rsidR="00AF6BFF">
        <w:t>.</w:t>
      </w:r>
      <w:r w:rsidRPr="003B07C8">
        <w:t xml:space="preserve"> </w:t>
      </w:r>
      <w:r w:rsidRPr="00493E4F">
        <w:t xml:space="preserve">Odległość od granicy tej działki budowlanej </w:t>
      </w:r>
      <w:r w:rsidRPr="009D1AAE">
        <w:t xml:space="preserve"> </w:t>
      </w:r>
      <w:r w:rsidRPr="00795DB1">
        <w:t>–</w:t>
      </w:r>
      <w:r w:rsidRPr="003B07C8">
        <w:t xml:space="preserve"> §</w:t>
      </w:r>
      <w:r>
        <w:t> </w:t>
      </w:r>
      <w:r w:rsidRPr="003B07C8">
        <w:t>1</w:t>
      </w:r>
      <w:r>
        <w:t>6</w:t>
      </w:r>
      <w:r w:rsidRPr="003B07C8">
        <w:t xml:space="preserve"> ust. </w:t>
      </w:r>
      <w:r>
        <w:t>2</w:t>
      </w:r>
      <w:r w:rsidRPr="003B07C8">
        <w:t xml:space="preserve"> pkt </w:t>
      </w:r>
      <w:r>
        <w:t>1</w:t>
      </w:r>
      <w:r w:rsidRPr="003B07C8">
        <w:t>.</w:t>
      </w:r>
    </w:p>
    <w:p w14:paraId="625F8BF7" w14:textId="77777777" w:rsidR="00502093" w:rsidRDefault="00502093" w:rsidP="00502093"/>
    <w:p w14:paraId="06895EE5" w14:textId="4F73936E" w:rsidR="00502093" w:rsidRPr="00502093" w:rsidRDefault="00502093" w:rsidP="00502093"/>
    <w:p w14:paraId="5F0A3AB3" w14:textId="0F8375ED" w:rsidR="00502093" w:rsidRDefault="002A2343" w:rsidP="00502093">
      <w:r w:rsidRPr="002A2343">
        <w:rPr>
          <w:noProof/>
        </w:rPr>
        <w:lastRenderedPageBreak/>
        <w:drawing>
          <wp:inline distT="0" distB="0" distL="0" distR="0" wp14:anchorId="414FB7F9" wp14:editId="024C7D85">
            <wp:extent cx="5749290" cy="4765675"/>
            <wp:effectExtent l="0" t="0" r="3810" b="0"/>
            <wp:docPr id="902540132" name="Obraz 1" descr="Obraz zawierający diagram, Rysunek techniczny, Plan, teks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540132" name="Obraz 1" descr="Obraz zawierający diagram, Rysunek techniczny, Plan, tekst&#10;&#10;Zawartość wygenerowana przez sztuczną inteligencję może być niepopraw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476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AD81E" w14:textId="766EEF07" w:rsidR="00502093" w:rsidRDefault="00502093" w:rsidP="00EF4EF2">
      <w:pPr>
        <w:pStyle w:val="LEGWMATFIZCHEMlegendawzorumatfizlubchem"/>
      </w:pPr>
      <w:r w:rsidRPr="003B07C8">
        <w:t>Rys. 3</w:t>
      </w:r>
      <w:r w:rsidR="00AF6BFF">
        <w:t>.</w:t>
      </w:r>
      <w:r w:rsidRPr="003B07C8">
        <w:t xml:space="preserve"> </w:t>
      </w:r>
      <w:r>
        <w:t>O</w:t>
      </w:r>
      <w:r w:rsidRPr="00493E4F">
        <w:t xml:space="preserve">dległość pomiędzy poszczególnymi stanowiskami postojowymi </w:t>
      </w:r>
      <w:r>
        <w:t xml:space="preserve">tworzącymi zgrupowania </w:t>
      </w:r>
      <w:r w:rsidRPr="00493E4F">
        <w:t>w obrębie działki budowlanej</w:t>
      </w:r>
      <w:r>
        <w:t xml:space="preserve"> </w:t>
      </w:r>
      <w:r w:rsidRPr="00795DB1">
        <w:t>–</w:t>
      </w:r>
      <w:r w:rsidRPr="003B07C8">
        <w:t xml:space="preserve"> § 1</w:t>
      </w:r>
      <w:r>
        <w:t>6</w:t>
      </w:r>
      <w:r w:rsidRPr="003B07C8">
        <w:t xml:space="preserve"> ust. </w:t>
      </w:r>
      <w:r>
        <w:t>3</w:t>
      </w:r>
      <w:r w:rsidRPr="003B07C8">
        <w:t>.</w:t>
      </w:r>
    </w:p>
    <w:p w14:paraId="5B52E717" w14:textId="77777777" w:rsidR="0071796D" w:rsidRDefault="0071796D" w:rsidP="00502093"/>
    <w:p w14:paraId="56AA8646" w14:textId="0E8D2317" w:rsidR="002A2343" w:rsidRDefault="002A2343" w:rsidP="00502093">
      <w:r w:rsidRPr="002A2343">
        <w:rPr>
          <w:noProof/>
        </w:rPr>
        <w:lastRenderedPageBreak/>
        <w:drawing>
          <wp:inline distT="0" distB="0" distL="0" distR="0" wp14:anchorId="5787D2B7" wp14:editId="225359E0">
            <wp:extent cx="5287113" cy="4353533"/>
            <wp:effectExtent l="0" t="0" r="8890" b="9525"/>
            <wp:docPr id="1589895445" name="Obraz 1" descr="Obraz zawierający diagram, szkic, Rysunek techniczny, Pla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95445" name="Obraz 1" descr="Obraz zawierający diagram, szkic, Rysunek techniczny, Plan&#10;&#10;Zawartość wygenerowana przez sztuczną inteligencję może być niepoprawn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7B8C7" w14:textId="6BC22359" w:rsidR="002A2343" w:rsidRPr="00502093" w:rsidRDefault="002A2343" w:rsidP="009333AE">
      <w:pPr>
        <w:pStyle w:val="LEGWMATFIZCHEMlegendawzorumatfizlubchem"/>
      </w:pPr>
      <w:r w:rsidRPr="003B07C8">
        <w:t xml:space="preserve">Rys. </w:t>
      </w:r>
      <w:r>
        <w:t>4</w:t>
      </w:r>
      <w:r w:rsidR="00AF6BFF">
        <w:t>.</w:t>
      </w:r>
      <w:r w:rsidRPr="003B07C8">
        <w:t xml:space="preserve"> </w:t>
      </w:r>
      <w:r>
        <w:t>O</w:t>
      </w:r>
      <w:r w:rsidRPr="00493E4F">
        <w:t xml:space="preserve">dległość </w:t>
      </w:r>
      <w:r w:rsidRPr="002A2343">
        <w:t>od okna lub elementu doświetlającego pomieszczenia przeznaczonego na stały pobyt ludzi w budynku mieszkalnym jednorodzinnym w</w:t>
      </w:r>
      <w:r w:rsidR="00641C3C">
        <w:t xml:space="preserve"> </w:t>
      </w:r>
      <w:r w:rsidRPr="002A2343">
        <w:t>przypadku jednego albo dwóch stanowisk postojowych dla samochodów osobowych</w:t>
      </w:r>
      <w:r>
        <w:t xml:space="preserve"> </w:t>
      </w:r>
      <w:r w:rsidRPr="002A2343">
        <w:t>przypadających na jeden lokal mieszkalny w tym</w:t>
      </w:r>
      <w:r w:rsidR="00641C3C">
        <w:t xml:space="preserve"> </w:t>
      </w:r>
      <w:r w:rsidRPr="002A2343">
        <w:t>budynku</w:t>
      </w:r>
      <w:r>
        <w:t xml:space="preserve"> </w:t>
      </w:r>
      <w:r w:rsidRPr="00795DB1">
        <w:t>–</w:t>
      </w:r>
      <w:r w:rsidRPr="003B07C8">
        <w:t xml:space="preserve"> § 1</w:t>
      </w:r>
      <w:r>
        <w:t>6</w:t>
      </w:r>
      <w:r w:rsidRPr="003B07C8">
        <w:t xml:space="preserve"> ust. </w:t>
      </w:r>
      <w:r>
        <w:t>6</w:t>
      </w:r>
      <w:r w:rsidRPr="003B07C8">
        <w:t>.</w:t>
      </w:r>
    </w:p>
    <w:sectPr w:rsidR="002A2343" w:rsidRPr="00502093" w:rsidSect="001A7F15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13E0F" w14:textId="77777777" w:rsidR="00320947" w:rsidRDefault="00320947">
      <w:r>
        <w:separator/>
      </w:r>
    </w:p>
  </w:endnote>
  <w:endnote w:type="continuationSeparator" w:id="0">
    <w:p w14:paraId="075C8FD5" w14:textId="77777777"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21F5E" w14:textId="77777777" w:rsidR="00320947" w:rsidRDefault="00320947">
      <w:r>
        <w:separator/>
      </w:r>
    </w:p>
  </w:footnote>
  <w:footnote w:type="continuationSeparator" w:id="0">
    <w:p w14:paraId="27B092A5" w14:textId="77777777"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8E61" w14:textId="77777777" w:rsidR="00195F76" w:rsidRPr="00B371CC" w:rsidRDefault="00195F7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A7855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778"/>
    <w:multiLevelType w:val="hybridMultilevel"/>
    <w:tmpl w:val="11BCB696"/>
    <w:lvl w:ilvl="0" w:tplc="483EF7EC">
      <w:start w:val="1"/>
      <w:numFmt w:val="decimal"/>
      <w:lvlText w:val="%1)"/>
      <w:lvlJc w:val="left"/>
      <w:pPr>
        <w:ind w:left="1020" w:hanging="360"/>
      </w:pPr>
    </w:lvl>
    <w:lvl w:ilvl="1" w:tplc="D39EEC2E">
      <w:start w:val="1"/>
      <w:numFmt w:val="decimal"/>
      <w:lvlText w:val="%2)"/>
      <w:lvlJc w:val="left"/>
      <w:pPr>
        <w:ind w:left="1020" w:hanging="360"/>
      </w:pPr>
    </w:lvl>
    <w:lvl w:ilvl="2" w:tplc="4BC6632E">
      <w:start w:val="1"/>
      <w:numFmt w:val="decimal"/>
      <w:lvlText w:val="%3)"/>
      <w:lvlJc w:val="left"/>
      <w:pPr>
        <w:ind w:left="1020" w:hanging="360"/>
      </w:pPr>
    </w:lvl>
    <w:lvl w:ilvl="3" w:tplc="54E65FCA">
      <w:start w:val="1"/>
      <w:numFmt w:val="decimal"/>
      <w:lvlText w:val="%4)"/>
      <w:lvlJc w:val="left"/>
      <w:pPr>
        <w:ind w:left="1020" w:hanging="360"/>
      </w:pPr>
    </w:lvl>
    <w:lvl w:ilvl="4" w:tplc="2AD818BE">
      <w:start w:val="1"/>
      <w:numFmt w:val="decimal"/>
      <w:lvlText w:val="%5)"/>
      <w:lvlJc w:val="left"/>
      <w:pPr>
        <w:ind w:left="1020" w:hanging="360"/>
      </w:pPr>
    </w:lvl>
    <w:lvl w:ilvl="5" w:tplc="A454B19A">
      <w:start w:val="1"/>
      <w:numFmt w:val="decimal"/>
      <w:lvlText w:val="%6)"/>
      <w:lvlJc w:val="left"/>
      <w:pPr>
        <w:ind w:left="1020" w:hanging="360"/>
      </w:pPr>
    </w:lvl>
    <w:lvl w:ilvl="6" w:tplc="E15C0B0E">
      <w:start w:val="1"/>
      <w:numFmt w:val="decimal"/>
      <w:lvlText w:val="%7)"/>
      <w:lvlJc w:val="left"/>
      <w:pPr>
        <w:ind w:left="1020" w:hanging="360"/>
      </w:pPr>
    </w:lvl>
    <w:lvl w:ilvl="7" w:tplc="78AAB74C">
      <w:start w:val="1"/>
      <w:numFmt w:val="decimal"/>
      <w:lvlText w:val="%8)"/>
      <w:lvlJc w:val="left"/>
      <w:pPr>
        <w:ind w:left="1020" w:hanging="360"/>
      </w:pPr>
    </w:lvl>
    <w:lvl w:ilvl="8" w:tplc="5768BE5A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0EC7175D"/>
    <w:multiLevelType w:val="hybridMultilevel"/>
    <w:tmpl w:val="2288FF88"/>
    <w:lvl w:ilvl="0" w:tplc="B1E88218">
      <w:start w:val="1"/>
      <w:numFmt w:val="decimal"/>
      <w:lvlText w:val="%1."/>
      <w:lvlJc w:val="left"/>
      <w:pPr>
        <w:ind w:left="720" w:hanging="360"/>
      </w:pPr>
    </w:lvl>
    <w:lvl w:ilvl="1" w:tplc="31944B0A">
      <w:start w:val="1"/>
      <w:numFmt w:val="decimal"/>
      <w:lvlText w:val="%2."/>
      <w:lvlJc w:val="left"/>
      <w:pPr>
        <w:ind w:left="720" w:hanging="360"/>
      </w:pPr>
    </w:lvl>
    <w:lvl w:ilvl="2" w:tplc="252EC0A4">
      <w:start w:val="1"/>
      <w:numFmt w:val="decimal"/>
      <w:lvlText w:val="%3."/>
      <w:lvlJc w:val="left"/>
      <w:pPr>
        <w:ind w:left="720" w:hanging="360"/>
      </w:pPr>
    </w:lvl>
    <w:lvl w:ilvl="3" w:tplc="F544B576">
      <w:start w:val="1"/>
      <w:numFmt w:val="decimal"/>
      <w:lvlText w:val="%4."/>
      <w:lvlJc w:val="left"/>
      <w:pPr>
        <w:ind w:left="720" w:hanging="360"/>
      </w:pPr>
    </w:lvl>
    <w:lvl w:ilvl="4" w:tplc="E40E9BDC">
      <w:start w:val="1"/>
      <w:numFmt w:val="decimal"/>
      <w:lvlText w:val="%5."/>
      <w:lvlJc w:val="left"/>
      <w:pPr>
        <w:ind w:left="720" w:hanging="360"/>
      </w:pPr>
    </w:lvl>
    <w:lvl w:ilvl="5" w:tplc="AFEA5656">
      <w:start w:val="1"/>
      <w:numFmt w:val="decimal"/>
      <w:lvlText w:val="%6."/>
      <w:lvlJc w:val="left"/>
      <w:pPr>
        <w:ind w:left="720" w:hanging="360"/>
      </w:pPr>
    </w:lvl>
    <w:lvl w:ilvl="6" w:tplc="8BE0938A">
      <w:start w:val="1"/>
      <w:numFmt w:val="decimal"/>
      <w:lvlText w:val="%7."/>
      <w:lvlJc w:val="left"/>
      <w:pPr>
        <w:ind w:left="720" w:hanging="360"/>
      </w:pPr>
    </w:lvl>
    <w:lvl w:ilvl="7" w:tplc="9AC4D28C">
      <w:start w:val="1"/>
      <w:numFmt w:val="decimal"/>
      <w:lvlText w:val="%8."/>
      <w:lvlJc w:val="left"/>
      <w:pPr>
        <w:ind w:left="720" w:hanging="360"/>
      </w:pPr>
    </w:lvl>
    <w:lvl w:ilvl="8" w:tplc="041E5660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149726A1"/>
    <w:multiLevelType w:val="hybridMultilevel"/>
    <w:tmpl w:val="4DC2A190"/>
    <w:lvl w:ilvl="0" w:tplc="8AC06C12">
      <w:start w:val="1"/>
      <w:numFmt w:val="decimal"/>
      <w:lvlText w:val="%1)"/>
      <w:lvlJc w:val="left"/>
      <w:pPr>
        <w:ind w:left="1020" w:hanging="360"/>
      </w:pPr>
    </w:lvl>
    <w:lvl w:ilvl="1" w:tplc="548E5798">
      <w:start w:val="1"/>
      <w:numFmt w:val="decimal"/>
      <w:lvlText w:val="%2)"/>
      <w:lvlJc w:val="left"/>
      <w:pPr>
        <w:ind w:left="1020" w:hanging="360"/>
      </w:pPr>
    </w:lvl>
    <w:lvl w:ilvl="2" w:tplc="E7069132">
      <w:start w:val="1"/>
      <w:numFmt w:val="decimal"/>
      <w:lvlText w:val="%3)"/>
      <w:lvlJc w:val="left"/>
      <w:pPr>
        <w:ind w:left="1020" w:hanging="360"/>
      </w:pPr>
    </w:lvl>
    <w:lvl w:ilvl="3" w:tplc="D12862E6">
      <w:start w:val="1"/>
      <w:numFmt w:val="decimal"/>
      <w:lvlText w:val="%4)"/>
      <w:lvlJc w:val="left"/>
      <w:pPr>
        <w:ind w:left="1020" w:hanging="360"/>
      </w:pPr>
    </w:lvl>
    <w:lvl w:ilvl="4" w:tplc="7C903CA8">
      <w:start w:val="1"/>
      <w:numFmt w:val="decimal"/>
      <w:lvlText w:val="%5)"/>
      <w:lvlJc w:val="left"/>
      <w:pPr>
        <w:ind w:left="1020" w:hanging="360"/>
      </w:pPr>
    </w:lvl>
    <w:lvl w:ilvl="5" w:tplc="72128312">
      <w:start w:val="1"/>
      <w:numFmt w:val="decimal"/>
      <w:lvlText w:val="%6)"/>
      <w:lvlJc w:val="left"/>
      <w:pPr>
        <w:ind w:left="1020" w:hanging="360"/>
      </w:pPr>
    </w:lvl>
    <w:lvl w:ilvl="6" w:tplc="C82CBBFC">
      <w:start w:val="1"/>
      <w:numFmt w:val="decimal"/>
      <w:lvlText w:val="%7)"/>
      <w:lvlJc w:val="left"/>
      <w:pPr>
        <w:ind w:left="1020" w:hanging="360"/>
      </w:pPr>
    </w:lvl>
    <w:lvl w:ilvl="7" w:tplc="540A7A52">
      <w:start w:val="1"/>
      <w:numFmt w:val="decimal"/>
      <w:lvlText w:val="%8)"/>
      <w:lvlJc w:val="left"/>
      <w:pPr>
        <w:ind w:left="1020" w:hanging="360"/>
      </w:pPr>
    </w:lvl>
    <w:lvl w:ilvl="8" w:tplc="1546617A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23E54B1A"/>
    <w:multiLevelType w:val="hybridMultilevel"/>
    <w:tmpl w:val="C6EE2022"/>
    <w:lvl w:ilvl="0" w:tplc="40009F3E">
      <w:start w:val="1"/>
      <w:numFmt w:val="decimal"/>
      <w:lvlText w:val="%1)"/>
      <w:lvlJc w:val="left"/>
      <w:pPr>
        <w:ind w:left="720" w:hanging="360"/>
      </w:pPr>
    </w:lvl>
    <w:lvl w:ilvl="1" w:tplc="7D06C6E4">
      <w:start w:val="1"/>
      <w:numFmt w:val="decimal"/>
      <w:lvlText w:val="%2)"/>
      <w:lvlJc w:val="left"/>
      <w:pPr>
        <w:ind w:left="720" w:hanging="360"/>
      </w:pPr>
    </w:lvl>
    <w:lvl w:ilvl="2" w:tplc="9B966784">
      <w:start w:val="1"/>
      <w:numFmt w:val="decimal"/>
      <w:lvlText w:val="%3)"/>
      <w:lvlJc w:val="left"/>
      <w:pPr>
        <w:ind w:left="720" w:hanging="360"/>
      </w:pPr>
    </w:lvl>
    <w:lvl w:ilvl="3" w:tplc="CD780D9A">
      <w:start w:val="1"/>
      <w:numFmt w:val="decimal"/>
      <w:lvlText w:val="%4)"/>
      <w:lvlJc w:val="left"/>
      <w:pPr>
        <w:ind w:left="720" w:hanging="360"/>
      </w:pPr>
    </w:lvl>
    <w:lvl w:ilvl="4" w:tplc="23469D54">
      <w:start w:val="1"/>
      <w:numFmt w:val="decimal"/>
      <w:lvlText w:val="%5)"/>
      <w:lvlJc w:val="left"/>
      <w:pPr>
        <w:ind w:left="720" w:hanging="360"/>
      </w:pPr>
    </w:lvl>
    <w:lvl w:ilvl="5" w:tplc="0E58A582">
      <w:start w:val="1"/>
      <w:numFmt w:val="decimal"/>
      <w:lvlText w:val="%6)"/>
      <w:lvlJc w:val="left"/>
      <w:pPr>
        <w:ind w:left="720" w:hanging="360"/>
      </w:pPr>
    </w:lvl>
    <w:lvl w:ilvl="6" w:tplc="ED66146E">
      <w:start w:val="1"/>
      <w:numFmt w:val="decimal"/>
      <w:lvlText w:val="%7)"/>
      <w:lvlJc w:val="left"/>
      <w:pPr>
        <w:ind w:left="720" w:hanging="360"/>
      </w:pPr>
    </w:lvl>
    <w:lvl w:ilvl="7" w:tplc="0792EA06">
      <w:start w:val="1"/>
      <w:numFmt w:val="decimal"/>
      <w:lvlText w:val="%8)"/>
      <w:lvlJc w:val="left"/>
      <w:pPr>
        <w:ind w:left="720" w:hanging="360"/>
      </w:pPr>
    </w:lvl>
    <w:lvl w:ilvl="8" w:tplc="6E16A306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25987EA0"/>
    <w:multiLevelType w:val="hybridMultilevel"/>
    <w:tmpl w:val="1FAEB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6B50"/>
    <w:multiLevelType w:val="hybridMultilevel"/>
    <w:tmpl w:val="EAEE4D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A4823"/>
    <w:multiLevelType w:val="hybridMultilevel"/>
    <w:tmpl w:val="7834FAF6"/>
    <w:lvl w:ilvl="0" w:tplc="63A88D5E">
      <w:start w:val="1"/>
      <w:numFmt w:val="decimal"/>
      <w:lvlText w:val="%1."/>
      <w:lvlJc w:val="left"/>
      <w:pPr>
        <w:ind w:left="720" w:hanging="360"/>
      </w:pPr>
    </w:lvl>
    <w:lvl w:ilvl="1" w:tplc="E0187AEA">
      <w:start w:val="1"/>
      <w:numFmt w:val="decimal"/>
      <w:lvlText w:val="%2."/>
      <w:lvlJc w:val="left"/>
      <w:pPr>
        <w:ind w:left="720" w:hanging="360"/>
      </w:pPr>
    </w:lvl>
    <w:lvl w:ilvl="2" w:tplc="F1840BF0">
      <w:start w:val="1"/>
      <w:numFmt w:val="decimal"/>
      <w:lvlText w:val="%3."/>
      <w:lvlJc w:val="left"/>
      <w:pPr>
        <w:ind w:left="720" w:hanging="360"/>
      </w:pPr>
    </w:lvl>
    <w:lvl w:ilvl="3" w:tplc="34006C28">
      <w:start w:val="1"/>
      <w:numFmt w:val="decimal"/>
      <w:lvlText w:val="%4."/>
      <w:lvlJc w:val="left"/>
      <w:pPr>
        <w:ind w:left="720" w:hanging="360"/>
      </w:pPr>
    </w:lvl>
    <w:lvl w:ilvl="4" w:tplc="A710B120">
      <w:start w:val="1"/>
      <w:numFmt w:val="decimal"/>
      <w:lvlText w:val="%5."/>
      <w:lvlJc w:val="left"/>
      <w:pPr>
        <w:ind w:left="720" w:hanging="360"/>
      </w:pPr>
    </w:lvl>
    <w:lvl w:ilvl="5" w:tplc="BF0CB660">
      <w:start w:val="1"/>
      <w:numFmt w:val="decimal"/>
      <w:lvlText w:val="%6."/>
      <w:lvlJc w:val="left"/>
      <w:pPr>
        <w:ind w:left="720" w:hanging="360"/>
      </w:pPr>
    </w:lvl>
    <w:lvl w:ilvl="6" w:tplc="0FD0DCCA">
      <w:start w:val="1"/>
      <w:numFmt w:val="decimal"/>
      <w:lvlText w:val="%7."/>
      <w:lvlJc w:val="left"/>
      <w:pPr>
        <w:ind w:left="720" w:hanging="360"/>
      </w:pPr>
    </w:lvl>
    <w:lvl w:ilvl="7" w:tplc="AB8CBD04">
      <w:start w:val="1"/>
      <w:numFmt w:val="decimal"/>
      <w:lvlText w:val="%8."/>
      <w:lvlJc w:val="left"/>
      <w:pPr>
        <w:ind w:left="720" w:hanging="360"/>
      </w:pPr>
    </w:lvl>
    <w:lvl w:ilvl="8" w:tplc="B50E6348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34AD1997"/>
    <w:multiLevelType w:val="hybridMultilevel"/>
    <w:tmpl w:val="F33E193C"/>
    <w:lvl w:ilvl="0" w:tplc="77241588">
      <w:start w:val="1"/>
      <w:numFmt w:val="decimal"/>
      <w:lvlText w:val="%1."/>
      <w:lvlJc w:val="left"/>
      <w:pPr>
        <w:ind w:left="720" w:hanging="360"/>
      </w:pPr>
    </w:lvl>
    <w:lvl w:ilvl="1" w:tplc="6082CA3E">
      <w:start w:val="1"/>
      <w:numFmt w:val="decimal"/>
      <w:lvlText w:val="%2."/>
      <w:lvlJc w:val="left"/>
      <w:pPr>
        <w:ind w:left="720" w:hanging="360"/>
      </w:pPr>
    </w:lvl>
    <w:lvl w:ilvl="2" w:tplc="54A8376E">
      <w:start w:val="1"/>
      <w:numFmt w:val="decimal"/>
      <w:lvlText w:val="%3."/>
      <w:lvlJc w:val="left"/>
      <w:pPr>
        <w:ind w:left="720" w:hanging="360"/>
      </w:pPr>
    </w:lvl>
    <w:lvl w:ilvl="3" w:tplc="07801018">
      <w:start w:val="1"/>
      <w:numFmt w:val="decimal"/>
      <w:lvlText w:val="%4."/>
      <w:lvlJc w:val="left"/>
      <w:pPr>
        <w:ind w:left="720" w:hanging="360"/>
      </w:pPr>
    </w:lvl>
    <w:lvl w:ilvl="4" w:tplc="C5F28CE6">
      <w:start w:val="1"/>
      <w:numFmt w:val="decimal"/>
      <w:lvlText w:val="%5."/>
      <w:lvlJc w:val="left"/>
      <w:pPr>
        <w:ind w:left="720" w:hanging="360"/>
      </w:pPr>
    </w:lvl>
    <w:lvl w:ilvl="5" w:tplc="F58CAFAA">
      <w:start w:val="1"/>
      <w:numFmt w:val="decimal"/>
      <w:lvlText w:val="%6."/>
      <w:lvlJc w:val="left"/>
      <w:pPr>
        <w:ind w:left="720" w:hanging="360"/>
      </w:pPr>
    </w:lvl>
    <w:lvl w:ilvl="6" w:tplc="929E5B20">
      <w:start w:val="1"/>
      <w:numFmt w:val="decimal"/>
      <w:lvlText w:val="%7."/>
      <w:lvlJc w:val="left"/>
      <w:pPr>
        <w:ind w:left="720" w:hanging="360"/>
      </w:pPr>
    </w:lvl>
    <w:lvl w:ilvl="7" w:tplc="34109522">
      <w:start w:val="1"/>
      <w:numFmt w:val="decimal"/>
      <w:lvlText w:val="%8."/>
      <w:lvlJc w:val="left"/>
      <w:pPr>
        <w:ind w:left="720" w:hanging="360"/>
      </w:pPr>
    </w:lvl>
    <w:lvl w:ilvl="8" w:tplc="CC2C3E60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3852699A"/>
    <w:multiLevelType w:val="hybridMultilevel"/>
    <w:tmpl w:val="07823EEC"/>
    <w:lvl w:ilvl="0" w:tplc="5FB4D9AA">
      <w:start w:val="1"/>
      <w:numFmt w:val="decimal"/>
      <w:lvlText w:val="%1."/>
      <w:lvlJc w:val="left"/>
      <w:pPr>
        <w:ind w:left="1020" w:hanging="360"/>
      </w:pPr>
    </w:lvl>
    <w:lvl w:ilvl="1" w:tplc="E716E122">
      <w:start w:val="1"/>
      <w:numFmt w:val="decimal"/>
      <w:lvlText w:val="%2."/>
      <w:lvlJc w:val="left"/>
      <w:pPr>
        <w:ind w:left="1020" w:hanging="360"/>
      </w:pPr>
    </w:lvl>
    <w:lvl w:ilvl="2" w:tplc="5370620A">
      <w:start w:val="1"/>
      <w:numFmt w:val="decimal"/>
      <w:lvlText w:val="%3."/>
      <w:lvlJc w:val="left"/>
      <w:pPr>
        <w:ind w:left="1020" w:hanging="360"/>
      </w:pPr>
    </w:lvl>
    <w:lvl w:ilvl="3" w:tplc="714025C2">
      <w:start w:val="1"/>
      <w:numFmt w:val="decimal"/>
      <w:lvlText w:val="%4."/>
      <w:lvlJc w:val="left"/>
      <w:pPr>
        <w:ind w:left="1020" w:hanging="360"/>
      </w:pPr>
    </w:lvl>
    <w:lvl w:ilvl="4" w:tplc="07F46836">
      <w:start w:val="1"/>
      <w:numFmt w:val="decimal"/>
      <w:lvlText w:val="%5."/>
      <w:lvlJc w:val="left"/>
      <w:pPr>
        <w:ind w:left="1020" w:hanging="360"/>
      </w:pPr>
    </w:lvl>
    <w:lvl w:ilvl="5" w:tplc="793EBB8A">
      <w:start w:val="1"/>
      <w:numFmt w:val="decimal"/>
      <w:lvlText w:val="%6."/>
      <w:lvlJc w:val="left"/>
      <w:pPr>
        <w:ind w:left="1020" w:hanging="360"/>
      </w:pPr>
    </w:lvl>
    <w:lvl w:ilvl="6" w:tplc="5678BAC2">
      <w:start w:val="1"/>
      <w:numFmt w:val="decimal"/>
      <w:lvlText w:val="%7."/>
      <w:lvlJc w:val="left"/>
      <w:pPr>
        <w:ind w:left="1020" w:hanging="360"/>
      </w:pPr>
    </w:lvl>
    <w:lvl w:ilvl="7" w:tplc="4FF25BC8">
      <w:start w:val="1"/>
      <w:numFmt w:val="decimal"/>
      <w:lvlText w:val="%8."/>
      <w:lvlJc w:val="left"/>
      <w:pPr>
        <w:ind w:left="1020" w:hanging="360"/>
      </w:pPr>
    </w:lvl>
    <w:lvl w:ilvl="8" w:tplc="68945940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38B075CF"/>
    <w:multiLevelType w:val="hybridMultilevel"/>
    <w:tmpl w:val="D19C0026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 w15:restartNumberingAfterBreak="0">
    <w:nsid w:val="3F1C4599"/>
    <w:multiLevelType w:val="multilevel"/>
    <w:tmpl w:val="976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215AC"/>
    <w:multiLevelType w:val="hybridMultilevel"/>
    <w:tmpl w:val="2F5C6158"/>
    <w:lvl w:ilvl="0" w:tplc="C1EAA57C">
      <w:start w:val="1"/>
      <w:numFmt w:val="decimal"/>
      <w:lvlText w:val="%1."/>
      <w:lvlJc w:val="left"/>
      <w:pPr>
        <w:ind w:left="720" w:hanging="360"/>
      </w:pPr>
    </w:lvl>
    <w:lvl w:ilvl="1" w:tplc="0BC04338">
      <w:start w:val="1"/>
      <w:numFmt w:val="decimal"/>
      <w:lvlText w:val="%2."/>
      <w:lvlJc w:val="left"/>
      <w:pPr>
        <w:ind w:left="720" w:hanging="360"/>
      </w:pPr>
    </w:lvl>
    <w:lvl w:ilvl="2" w:tplc="26A8591E">
      <w:start w:val="1"/>
      <w:numFmt w:val="decimal"/>
      <w:lvlText w:val="%3."/>
      <w:lvlJc w:val="left"/>
      <w:pPr>
        <w:ind w:left="720" w:hanging="360"/>
      </w:pPr>
    </w:lvl>
    <w:lvl w:ilvl="3" w:tplc="36D282E6">
      <w:start w:val="1"/>
      <w:numFmt w:val="decimal"/>
      <w:lvlText w:val="%4."/>
      <w:lvlJc w:val="left"/>
      <w:pPr>
        <w:ind w:left="720" w:hanging="360"/>
      </w:pPr>
    </w:lvl>
    <w:lvl w:ilvl="4" w:tplc="1F64A2AA">
      <w:start w:val="1"/>
      <w:numFmt w:val="decimal"/>
      <w:lvlText w:val="%5."/>
      <w:lvlJc w:val="left"/>
      <w:pPr>
        <w:ind w:left="720" w:hanging="360"/>
      </w:pPr>
    </w:lvl>
    <w:lvl w:ilvl="5" w:tplc="FA985A78">
      <w:start w:val="1"/>
      <w:numFmt w:val="decimal"/>
      <w:lvlText w:val="%6."/>
      <w:lvlJc w:val="left"/>
      <w:pPr>
        <w:ind w:left="720" w:hanging="360"/>
      </w:pPr>
    </w:lvl>
    <w:lvl w:ilvl="6" w:tplc="43382BE0">
      <w:start w:val="1"/>
      <w:numFmt w:val="decimal"/>
      <w:lvlText w:val="%7."/>
      <w:lvlJc w:val="left"/>
      <w:pPr>
        <w:ind w:left="720" w:hanging="360"/>
      </w:pPr>
    </w:lvl>
    <w:lvl w:ilvl="7" w:tplc="B74EBD88">
      <w:start w:val="1"/>
      <w:numFmt w:val="decimal"/>
      <w:lvlText w:val="%8."/>
      <w:lvlJc w:val="left"/>
      <w:pPr>
        <w:ind w:left="720" w:hanging="360"/>
      </w:pPr>
    </w:lvl>
    <w:lvl w:ilvl="8" w:tplc="BE9632C8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43DC0005"/>
    <w:multiLevelType w:val="multilevel"/>
    <w:tmpl w:val="FFE2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33B9C"/>
    <w:multiLevelType w:val="hybridMultilevel"/>
    <w:tmpl w:val="2836E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6254F"/>
    <w:multiLevelType w:val="hybridMultilevel"/>
    <w:tmpl w:val="123AB608"/>
    <w:lvl w:ilvl="0" w:tplc="D89C8044">
      <w:start w:val="1"/>
      <w:numFmt w:val="decimal"/>
      <w:lvlText w:val="%1."/>
      <w:lvlJc w:val="left"/>
      <w:pPr>
        <w:ind w:left="1440" w:hanging="360"/>
      </w:pPr>
    </w:lvl>
    <w:lvl w:ilvl="1" w:tplc="234EF146">
      <w:start w:val="1"/>
      <w:numFmt w:val="decimal"/>
      <w:lvlText w:val="%2."/>
      <w:lvlJc w:val="left"/>
      <w:pPr>
        <w:ind w:left="1440" w:hanging="360"/>
      </w:pPr>
    </w:lvl>
    <w:lvl w:ilvl="2" w:tplc="9662BBFC">
      <w:start w:val="1"/>
      <w:numFmt w:val="decimal"/>
      <w:lvlText w:val="%3."/>
      <w:lvlJc w:val="left"/>
      <w:pPr>
        <w:ind w:left="1440" w:hanging="360"/>
      </w:pPr>
    </w:lvl>
    <w:lvl w:ilvl="3" w:tplc="2ED0673E">
      <w:start w:val="1"/>
      <w:numFmt w:val="decimal"/>
      <w:lvlText w:val="%4."/>
      <w:lvlJc w:val="left"/>
      <w:pPr>
        <w:ind w:left="1440" w:hanging="360"/>
      </w:pPr>
    </w:lvl>
    <w:lvl w:ilvl="4" w:tplc="3AEE0CB0">
      <w:start w:val="1"/>
      <w:numFmt w:val="decimal"/>
      <w:lvlText w:val="%5."/>
      <w:lvlJc w:val="left"/>
      <w:pPr>
        <w:ind w:left="1440" w:hanging="360"/>
      </w:pPr>
    </w:lvl>
    <w:lvl w:ilvl="5" w:tplc="1DE64200">
      <w:start w:val="1"/>
      <w:numFmt w:val="decimal"/>
      <w:lvlText w:val="%6."/>
      <w:lvlJc w:val="left"/>
      <w:pPr>
        <w:ind w:left="1440" w:hanging="360"/>
      </w:pPr>
    </w:lvl>
    <w:lvl w:ilvl="6" w:tplc="561255B4">
      <w:start w:val="1"/>
      <w:numFmt w:val="decimal"/>
      <w:lvlText w:val="%7."/>
      <w:lvlJc w:val="left"/>
      <w:pPr>
        <w:ind w:left="1440" w:hanging="360"/>
      </w:pPr>
    </w:lvl>
    <w:lvl w:ilvl="7" w:tplc="5114C9CE">
      <w:start w:val="1"/>
      <w:numFmt w:val="decimal"/>
      <w:lvlText w:val="%8."/>
      <w:lvlJc w:val="left"/>
      <w:pPr>
        <w:ind w:left="1440" w:hanging="360"/>
      </w:pPr>
    </w:lvl>
    <w:lvl w:ilvl="8" w:tplc="7D769E7C">
      <w:start w:val="1"/>
      <w:numFmt w:val="decimal"/>
      <w:lvlText w:val="%9."/>
      <w:lvlJc w:val="left"/>
      <w:pPr>
        <w:ind w:left="1440" w:hanging="360"/>
      </w:pPr>
    </w:lvl>
  </w:abstractNum>
  <w:abstractNum w:abstractNumId="15" w15:restartNumberingAfterBreak="0">
    <w:nsid w:val="4A6F5954"/>
    <w:multiLevelType w:val="hybridMultilevel"/>
    <w:tmpl w:val="7B96C9F6"/>
    <w:lvl w:ilvl="0" w:tplc="7FE60908">
      <w:start w:val="1"/>
      <w:numFmt w:val="decimal"/>
      <w:lvlText w:val="%1)"/>
      <w:lvlJc w:val="left"/>
      <w:pPr>
        <w:ind w:left="720" w:hanging="360"/>
      </w:pPr>
    </w:lvl>
    <w:lvl w:ilvl="1" w:tplc="F27AFB5A">
      <w:start w:val="1"/>
      <w:numFmt w:val="decimal"/>
      <w:lvlText w:val="%2)"/>
      <w:lvlJc w:val="left"/>
      <w:pPr>
        <w:ind w:left="720" w:hanging="360"/>
      </w:pPr>
    </w:lvl>
    <w:lvl w:ilvl="2" w:tplc="4FDACB62">
      <w:start w:val="1"/>
      <w:numFmt w:val="decimal"/>
      <w:lvlText w:val="%3)"/>
      <w:lvlJc w:val="left"/>
      <w:pPr>
        <w:ind w:left="720" w:hanging="360"/>
      </w:pPr>
    </w:lvl>
    <w:lvl w:ilvl="3" w:tplc="2D185224">
      <w:start w:val="1"/>
      <w:numFmt w:val="decimal"/>
      <w:lvlText w:val="%4)"/>
      <w:lvlJc w:val="left"/>
      <w:pPr>
        <w:ind w:left="720" w:hanging="360"/>
      </w:pPr>
    </w:lvl>
    <w:lvl w:ilvl="4" w:tplc="A71EB934">
      <w:start w:val="1"/>
      <w:numFmt w:val="decimal"/>
      <w:lvlText w:val="%5)"/>
      <w:lvlJc w:val="left"/>
      <w:pPr>
        <w:ind w:left="720" w:hanging="360"/>
      </w:pPr>
    </w:lvl>
    <w:lvl w:ilvl="5" w:tplc="AF40AACE">
      <w:start w:val="1"/>
      <w:numFmt w:val="decimal"/>
      <w:lvlText w:val="%6)"/>
      <w:lvlJc w:val="left"/>
      <w:pPr>
        <w:ind w:left="720" w:hanging="360"/>
      </w:pPr>
    </w:lvl>
    <w:lvl w:ilvl="6" w:tplc="1B3063F6">
      <w:start w:val="1"/>
      <w:numFmt w:val="decimal"/>
      <w:lvlText w:val="%7)"/>
      <w:lvlJc w:val="left"/>
      <w:pPr>
        <w:ind w:left="720" w:hanging="360"/>
      </w:pPr>
    </w:lvl>
    <w:lvl w:ilvl="7" w:tplc="644C1FFC">
      <w:start w:val="1"/>
      <w:numFmt w:val="decimal"/>
      <w:lvlText w:val="%8)"/>
      <w:lvlJc w:val="left"/>
      <w:pPr>
        <w:ind w:left="720" w:hanging="360"/>
      </w:pPr>
    </w:lvl>
    <w:lvl w:ilvl="8" w:tplc="6BA86A72">
      <w:start w:val="1"/>
      <w:numFmt w:val="decimal"/>
      <w:lvlText w:val="%9)"/>
      <w:lvlJc w:val="left"/>
      <w:pPr>
        <w:ind w:left="720" w:hanging="360"/>
      </w:pPr>
    </w:lvl>
  </w:abstractNum>
  <w:abstractNum w:abstractNumId="16" w15:restartNumberingAfterBreak="0">
    <w:nsid w:val="4BC33140"/>
    <w:multiLevelType w:val="hybridMultilevel"/>
    <w:tmpl w:val="1DACB3DC"/>
    <w:lvl w:ilvl="0" w:tplc="AB0C5BF6">
      <w:start w:val="1"/>
      <w:numFmt w:val="decimal"/>
      <w:lvlText w:val="%1."/>
      <w:lvlJc w:val="left"/>
      <w:pPr>
        <w:ind w:left="720" w:hanging="360"/>
      </w:pPr>
    </w:lvl>
    <w:lvl w:ilvl="1" w:tplc="5710746C">
      <w:start w:val="1"/>
      <w:numFmt w:val="decimal"/>
      <w:lvlText w:val="%2."/>
      <w:lvlJc w:val="left"/>
      <w:pPr>
        <w:ind w:left="720" w:hanging="360"/>
      </w:pPr>
    </w:lvl>
    <w:lvl w:ilvl="2" w:tplc="B5BA34E2">
      <w:start w:val="1"/>
      <w:numFmt w:val="decimal"/>
      <w:lvlText w:val="%3."/>
      <w:lvlJc w:val="left"/>
      <w:pPr>
        <w:ind w:left="720" w:hanging="360"/>
      </w:pPr>
    </w:lvl>
    <w:lvl w:ilvl="3" w:tplc="3C560626">
      <w:start w:val="1"/>
      <w:numFmt w:val="decimal"/>
      <w:lvlText w:val="%4."/>
      <w:lvlJc w:val="left"/>
      <w:pPr>
        <w:ind w:left="720" w:hanging="360"/>
      </w:pPr>
    </w:lvl>
    <w:lvl w:ilvl="4" w:tplc="4D1EEAB6">
      <w:start w:val="1"/>
      <w:numFmt w:val="decimal"/>
      <w:lvlText w:val="%5."/>
      <w:lvlJc w:val="left"/>
      <w:pPr>
        <w:ind w:left="720" w:hanging="360"/>
      </w:pPr>
    </w:lvl>
    <w:lvl w:ilvl="5" w:tplc="FBE2CC9C">
      <w:start w:val="1"/>
      <w:numFmt w:val="decimal"/>
      <w:lvlText w:val="%6."/>
      <w:lvlJc w:val="left"/>
      <w:pPr>
        <w:ind w:left="720" w:hanging="360"/>
      </w:pPr>
    </w:lvl>
    <w:lvl w:ilvl="6" w:tplc="139A3AF8">
      <w:start w:val="1"/>
      <w:numFmt w:val="decimal"/>
      <w:lvlText w:val="%7."/>
      <w:lvlJc w:val="left"/>
      <w:pPr>
        <w:ind w:left="720" w:hanging="360"/>
      </w:pPr>
    </w:lvl>
    <w:lvl w:ilvl="7" w:tplc="912856CC">
      <w:start w:val="1"/>
      <w:numFmt w:val="decimal"/>
      <w:lvlText w:val="%8."/>
      <w:lvlJc w:val="left"/>
      <w:pPr>
        <w:ind w:left="720" w:hanging="360"/>
      </w:pPr>
    </w:lvl>
    <w:lvl w:ilvl="8" w:tplc="34D43A34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4D1016AB"/>
    <w:multiLevelType w:val="hybridMultilevel"/>
    <w:tmpl w:val="92728778"/>
    <w:lvl w:ilvl="0" w:tplc="9C88B232">
      <w:start w:val="1"/>
      <w:numFmt w:val="decimal"/>
      <w:lvlText w:val="%1."/>
      <w:lvlJc w:val="left"/>
      <w:pPr>
        <w:ind w:left="1020" w:hanging="360"/>
      </w:pPr>
    </w:lvl>
    <w:lvl w:ilvl="1" w:tplc="A82AC6A2">
      <w:start w:val="1"/>
      <w:numFmt w:val="decimal"/>
      <w:lvlText w:val="%2."/>
      <w:lvlJc w:val="left"/>
      <w:pPr>
        <w:ind w:left="1020" w:hanging="360"/>
      </w:pPr>
    </w:lvl>
    <w:lvl w:ilvl="2" w:tplc="D7DCCA06">
      <w:start w:val="1"/>
      <w:numFmt w:val="decimal"/>
      <w:lvlText w:val="%3."/>
      <w:lvlJc w:val="left"/>
      <w:pPr>
        <w:ind w:left="1020" w:hanging="360"/>
      </w:pPr>
    </w:lvl>
    <w:lvl w:ilvl="3" w:tplc="EE5E4534">
      <w:start w:val="1"/>
      <w:numFmt w:val="decimal"/>
      <w:lvlText w:val="%4."/>
      <w:lvlJc w:val="left"/>
      <w:pPr>
        <w:ind w:left="1020" w:hanging="360"/>
      </w:pPr>
    </w:lvl>
    <w:lvl w:ilvl="4" w:tplc="3D1E21D4">
      <w:start w:val="1"/>
      <w:numFmt w:val="decimal"/>
      <w:lvlText w:val="%5."/>
      <w:lvlJc w:val="left"/>
      <w:pPr>
        <w:ind w:left="1020" w:hanging="360"/>
      </w:pPr>
    </w:lvl>
    <w:lvl w:ilvl="5" w:tplc="4BF44016">
      <w:start w:val="1"/>
      <w:numFmt w:val="decimal"/>
      <w:lvlText w:val="%6."/>
      <w:lvlJc w:val="left"/>
      <w:pPr>
        <w:ind w:left="1020" w:hanging="360"/>
      </w:pPr>
    </w:lvl>
    <w:lvl w:ilvl="6" w:tplc="06BA53DA">
      <w:start w:val="1"/>
      <w:numFmt w:val="decimal"/>
      <w:lvlText w:val="%7."/>
      <w:lvlJc w:val="left"/>
      <w:pPr>
        <w:ind w:left="1020" w:hanging="360"/>
      </w:pPr>
    </w:lvl>
    <w:lvl w:ilvl="7" w:tplc="25720CBE">
      <w:start w:val="1"/>
      <w:numFmt w:val="decimal"/>
      <w:lvlText w:val="%8."/>
      <w:lvlJc w:val="left"/>
      <w:pPr>
        <w:ind w:left="1020" w:hanging="360"/>
      </w:pPr>
    </w:lvl>
    <w:lvl w:ilvl="8" w:tplc="4DD4535A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556B269F"/>
    <w:multiLevelType w:val="hybridMultilevel"/>
    <w:tmpl w:val="FF32A7C8"/>
    <w:lvl w:ilvl="0" w:tplc="04150017">
      <w:start w:val="1"/>
      <w:numFmt w:val="lowerLetter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9" w15:restartNumberingAfterBreak="0">
    <w:nsid w:val="55D638ED"/>
    <w:multiLevelType w:val="hybridMultilevel"/>
    <w:tmpl w:val="3D600688"/>
    <w:lvl w:ilvl="0" w:tplc="F8FC65B8">
      <w:start w:val="1"/>
      <w:numFmt w:val="decimal"/>
      <w:lvlText w:val="%1."/>
      <w:lvlJc w:val="left"/>
      <w:pPr>
        <w:ind w:left="1020" w:hanging="360"/>
      </w:pPr>
    </w:lvl>
    <w:lvl w:ilvl="1" w:tplc="C7B05582">
      <w:start w:val="1"/>
      <w:numFmt w:val="decimal"/>
      <w:lvlText w:val="%2."/>
      <w:lvlJc w:val="left"/>
      <w:pPr>
        <w:ind w:left="1020" w:hanging="360"/>
      </w:pPr>
    </w:lvl>
    <w:lvl w:ilvl="2" w:tplc="D490105E">
      <w:start w:val="1"/>
      <w:numFmt w:val="decimal"/>
      <w:lvlText w:val="%3."/>
      <w:lvlJc w:val="left"/>
      <w:pPr>
        <w:ind w:left="1020" w:hanging="360"/>
      </w:pPr>
    </w:lvl>
    <w:lvl w:ilvl="3" w:tplc="270ED1D0">
      <w:start w:val="1"/>
      <w:numFmt w:val="decimal"/>
      <w:lvlText w:val="%4."/>
      <w:lvlJc w:val="left"/>
      <w:pPr>
        <w:ind w:left="1020" w:hanging="360"/>
      </w:pPr>
    </w:lvl>
    <w:lvl w:ilvl="4" w:tplc="B57838A2">
      <w:start w:val="1"/>
      <w:numFmt w:val="decimal"/>
      <w:lvlText w:val="%5."/>
      <w:lvlJc w:val="left"/>
      <w:pPr>
        <w:ind w:left="1020" w:hanging="360"/>
      </w:pPr>
    </w:lvl>
    <w:lvl w:ilvl="5" w:tplc="2E7EFCF0">
      <w:start w:val="1"/>
      <w:numFmt w:val="decimal"/>
      <w:lvlText w:val="%6."/>
      <w:lvlJc w:val="left"/>
      <w:pPr>
        <w:ind w:left="1020" w:hanging="360"/>
      </w:pPr>
    </w:lvl>
    <w:lvl w:ilvl="6" w:tplc="132E53E4">
      <w:start w:val="1"/>
      <w:numFmt w:val="decimal"/>
      <w:lvlText w:val="%7."/>
      <w:lvlJc w:val="left"/>
      <w:pPr>
        <w:ind w:left="1020" w:hanging="360"/>
      </w:pPr>
    </w:lvl>
    <w:lvl w:ilvl="7" w:tplc="AB92832E">
      <w:start w:val="1"/>
      <w:numFmt w:val="decimal"/>
      <w:lvlText w:val="%8."/>
      <w:lvlJc w:val="left"/>
      <w:pPr>
        <w:ind w:left="1020" w:hanging="360"/>
      </w:pPr>
    </w:lvl>
    <w:lvl w:ilvl="8" w:tplc="FF9C8C14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594A3292"/>
    <w:multiLevelType w:val="hybridMultilevel"/>
    <w:tmpl w:val="8F80B7DA"/>
    <w:lvl w:ilvl="0" w:tplc="C94E305A">
      <w:start w:val="1"/>
      <w:numFmt w:val="decimal"/>
      <w:lvlText w:val="%1."/>
      <w:lvlJc w:val="left"/>
      <w:pPr>
        <w:ind w:left="720" w:hanging="360"/>
      </w:pPr>
    </w:lvl>
    <w:lvl w:ilvl="1" w:tplc="65EA3930">
      <w:start w:val="1"/>
      <w:numFmt w:val="decimal"/>
      <w:lvlText w:val="%2."/>
      <w:lvlJc w:val="left"/>
      <w:pPr>
        <w:ind w:left="720" w:hanging="360"/>
      </w:pPr>
    </w:lvl>
    <w:lvl w:ilvl="2" w:tplc="42C02C7E">
      <w:start w:val="1"/>
      <w:numFmt w:val="decimal"/>
      <w:lvlText w:val="%3."/>
      <w:lvlJc w:val="left"/>
      <w:pPr>
        <w:ind w:left="720" w:hanging="360"/>
      </w:pPr>
    </w:lvl>
    <w:lvl w:ilvl="3" w:tplc="46EEA32E">
      <w:start w:val="1"/>
      <w:numFmt w:val="decimal"/>
      <w:lvlText w:val="%4."/>
      <w:lvlJc w:val="left"/>
      <w:pPr>
        <w:ind w:left="720" w:hanging="360"/>
      </w:pPr>
    </w:lvl>
    <w:lvl w:ilvl="4" w:tplc="AE3E18B0">
      <w:start w:val="1"/>
      <w:numFmt w:val="decimal"/>
      <w:lvlText w:val="%5."/>
      <w:lvlJc w:val="left"/>
      <w:pPr>
        <w:ind w:left="720" w:hanging="360"/>
      </w:pPr>
    </w:lvl>
    <w:lvl w:ilvl="5" w:tplc="89F88A92">
      <w:start w:val="1"/>
      <w:numFmt w:val="decimal"/>
      <w:lvlText w:val="%6."/>
      <w:lvlJc w:val="left"/>
      <w:pPr>
        <w:ind w:left="720" w:hanging="360"/>
      </w:pPr>
    </w:lvl>
    <w:lvl w:ilvl="6" w:tplc="66F64CF4">
      <w:start w:val="1"/>
      <w:numFmt w:val="decimal"/>
      <w:lvlText w:val="%7."/>
      <w:lvlJc w:val="left"/>
      <w:pPr>
        <w:ind w:left="720" w:hanging="360"/>
      </w:pPr>
    </w:lvl>
    <w:lvl w:ilvl="7" w:tplc="9FE251C0">
      <w:start w:val="1"/>
      <w:numFmt w:val="decimal"/>
      <w:lvlText w:val="%8."/>
      <w:lvlJc w:val="left"/>
      <w:pPr>
        <w:ind w:left="720" w:hanging="360"/>
      </w:pPr>
    </w:lvl>
    <w:lvl w:ilvl="8" w:tplc="BC9AD0D4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6AB01DBA"/>
    <w:multiLevelType w:val="hybridMultilevel"/>
    <w:tmpl w:val="58A05584"/>
    <w:lvl w:ilvl="0" w:tplc="FDCC208E">
      <w:start w:val="1"/>
      <w:numFmt w:val="lowerLetter"/>
      <w:lvlText w:val="%1)"/>
      <w:lvlJc w:val="left"/>
      <w:pPr>
        <w:ind w:left="1020" w:hanging="360"/>
      </w:pPr>
    </w:lvl>
    <w:lvl w:ilvl="1" w:tplc="49269CD8">
      <w:start w:val="1"/>
      <w:numFmt w:val="lowerLetter"/>
      <w:lvlText w:val="%2)"/>
      <w:lvlJc w:val="left"/>
      <w:pPr>
        <w:ind w:left="1020" w:hanging="360"/>
      </w:pPr>
    </w:lvl>
    <w:lvl w:ilvl="2" w:tplc="7FAA281C">
      <w:start w:val="1"/>
      <w:numFmt w:val="lowerLetter"/>
      <w:lvlText w:val="%3)"/>
      <w:lvlJc w:val="left"/>
      <w:pPr>
        <w:ind w:left="1020" w:hanging="360"/>
      </w:pPr>
    </w:lvl>
    <w:lvl w:ilvl="3" w:tplc="07D257DC">
      <w:start w:val="1"/>
      <w:numFmt w:val="lowerLetter"/>
      <w:lvlText w:val="%4)"/>
      <w:lvlJc w:val="left"/>
      <w:pPr>
        <w:ind w:left="1020" w:hanging="360"/>
      </w:pPr>
    </w:lvl>
    <w:lvl w:ilvl="4" w:tplc="2B06139E">
      <w:start w:val="1"/>
      <w:numFmt w:val="lowerLetter"/>
      <w:lvlText w:val="%5)"/>
      <w:lvlJc w:val="left"/>
      <w:pPr>
        <w:ind w:left="1020" w:hanging="360"/>
      </w:pPr>
    </w:lvl>
    <w:lvl w:ilvl="5" w:tplc="167AC544">
      <w:start w:val="1"/>
      <w:numFmt w:val="lowerLetter"/>
      <w:lvlText w:val="%6)"/>
      <w:lvlJc w:val="left"/>
      <w:pPr>
        <w:ind w:left="1020" w:hanging="360"/>
      </w:pPr>
    </w:lvl>
    <w:lvl w:ilvl="6" w:tplc="77E4F626">
      <w:start w:val="1"/>
      <w:numFmt w:val="lowerLetter"/>
      <w:lvlText w:val="%7)"/>
      <w:lvlJc w:val="left"/>
      <w:pPr>
        <w:ind w:left="1020" w:hanging="360"/>
      </w:pPr>
    </w:lvl>
    <w:lvl w:ilvl="7" w:tplc="C3B80890">
      <w:start w:val="1"/>
      <w:numFmt w:val="lowerLetter"/>
      <w:lvlText w:val="%8)"/>
      <w:lvlJc w:val="left"/>
      <w:pPr>
        <w:ind w:left="1020" w:hanging="360"/>
      </w:pPr>
    </w:lvl>
    <w:lvl w:ilvl="8" w:tplc="CBD07FA6">
      <w:start w:val="1"/>
      <w:numFmt w:val="lowerLetter"/>
      <w:lvlText w:val="%9)"/>
      <w:lvlJc w:val="left"/>
      <w:pPr>
        <w:ind w:left="1020" w:hanging="360"/>
      </w:pPr>
    </w:lvl>
  </w:abstractNum>
  <w:num w:numId="1" w16cid:durableId="54934997">
    <w:abstractNumId w:val="4"/>
  </w:num>
  <w:num w:numId="2" w16cid:durableId="391585229">
    <w:abstractNumId w:val="5"/>
  </w:num>
  <w:num w:numId="3" w16cid:durableId="2099252550">
    <w:abstractNumId w:val="9"/>
  </w:num>
  <w:num w:numId="4" w16cid:durableId="470178122">
    <w:abstractNumId w:val="18"/>
  </w:num>
  <w:num w:numId="5" w16cid:durableId="901796040">
    <w:abstractNumId w:val="19"/>
  </w:num>
  <w:num w:numId="6" w16cid:durableId="2098861231">
    <w:abstractNumId w:val="17"/>
  </w:num>
  <w:num w:numId="7" w16cid:durableId="415059251">
    <w:abstractNumId w:val="0"/>
  </w:num>
  <w:num w:numId="8" w16cid:durableId="1054505300">
    <w:abstractNumId w:val="21"/>
  </w:num>
  <w:num w:numId="9" w16cid:durableId="834876893">
    <w:abstractNumId w:val="16"/>
  </w:num>
  <w:num w:numId="10" w16cid:durableId="1359699105">
    <w:abstractNumId w:val="14"/>
  </w:num>
  <w:num w:numId="11" w16cid:durableId="738090375">
    <w:abstractNumId w:val="6"/>
  </w:num>
  <w:num w:numId="12" w16cid:durableId="970479491">
    <w:abstractNumId w:val="7"/>
  </w:num>
  <w:num w:numId="13" w16cid:durableId="1570727185">
    <w:abstractNumId w:val="3"/>
  </w:num>
  <w:num w:numId="14" w16cid:durableId="794367383">
    <w:abstractNumId w:val="8"/>
  </w:num>
  <w:num w:numId="15" w16cid:durableId="1966036337">
    <w:abstractNumId w:val="2"/>
  </w:num>
  <w:num w:numId="16" w16cid:durableId="1199388760">
    <w:abstractNumId w:val="11"/>
  </w:num>
  <w:num w:numId="17" w16cid:durableId="1931574625">
    <w:abstractNumId w:val="10"/>
  </w:num>
  <w:num w:numId="18" w16cid:durableId="149836600">
    <w:abstractNumId w:val="12"/>
  </w:num>
  <w:num w:numId="19" w16cid:durableId="1968588102">
    <w:abstractNumId w:val="20"/>
  </w:num>
  <w:num w:numId="20" w16cid:durableId="472064337">
    <w:abstractNumId w:val="1"/>
  </w:num>
  <w:num w:numId="21" w16cid:durableId="70202157">
    <w:abstractNumId w:val="15"/>
  </w:num>
  <w:num w:numId="22" w16cid:durableId="1040779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2"/>
    <w:rsid w:val="000002F0"/>
    <w:rsid w:val="000006FE"/>
    <w:rsid w:val="00000AAB"/>
    <w:rsid w:val="000012DA"/>
    <w:rsid w:val="000012E4"/>
    <w:rsid w:val="000018BD"/>
    <w:rsid w:val="00001C09"/>
    <w:rsid w:val="0000204C"/>
    <w:rsid w:val="0000246E"/>
    <w:rsid w:val="00003862"/>
    <w:rsid w:val="00003BE4"/>
    <w:rsid w:val="00003C2E"/>
    <w:rsid w:val="00004B5E"/>
    <w:rsid w:val="000054B1"/>
    <w:rsid w:val="00005B78"/>
    <w:rsid w:val="00005CE6"/>
    <w:rsid w:val="0000655B"/>
    <w:rsid w:val="00006C2E"/>
    <w:rsid w:val="00007080"/>
    <w:rsid w:val="00007E8A"/>
    <w:rsid w:val="00007EDA"/>
    <w:rsid w:val="00007FC0"/>
    <w:rsid w:val="000100FD"/>
    <w:rsid w:val="00010109"/>
    <w:rsid w:val="0001122D"/>
    <w:rsid w:val="000112F7"/>
    <w:rsid w:val="00011D16"/>
    <w:rsid w:val="00011F58"/>
    <w:rsid w:val="0001229E"/>
    <w:rsid w:val="00012A35"/>
    <w:rsid w:val="00012F51"/>
    <w:rsid w:val="0001459F"/>
    <w:rsid w:val="00014C86"/>
    <w:rsid w:val="00015AA6"/>
    <w:rsid w:val="00016099"/>
    <w:rsid w:val="00016249"/>
    <w:rsid w:val="00016484"/>
    <w:rsid w:val="00016AFA"/>
    <w:rsid w:val="00017847"/>
    <w:rsid w:val="00017990"/>
    <w:rsid w:val="00017DC2"/>
    <w:rsid w:val="00017E50"/>
    <w:rsid w:val="000202ED"/>
    <w:rsid w:val="00021522"/>
    <w:rsid w:val="00021531"/>
    <w:rsid w:val="0002224C"/>
    <w:rsid w:val="000223D1"/>
    <w:rsid w:val="000226D2"/>
    <w:rsid w:val="00022E56"/>
    <w:rsid w:val="00022FAB"/>
    <w:rsid w:val="000233AB"/>
    <w:rsid w:val="00023471"/>
    <w:rsid w:val="0002359C"/>
    <w:rsid w:val="00023673"/>
    <w:rsid w:val="0002382B"/>
    <w:rsid w:val="0002395A"/>
    <w:rsid w:val="00023BE7"/>
    <w:rsid w:val="00023F13"/>
    <w:rsid w:val="00023F1A"/>
    <w:rsid w:val="00024069"/>
    <w:rsid w:val="00025140"/>
    <w:rsid w:val="00025865"/>
    <w:rsid w:val="00025E50"/>
    <w:rsid w:val="00026518"/>
    <w:rsid w:val="000269AA"/>
    <w:rsid w:val="00026C0E"/>
    <w:rsid w:val="000272CE"/>
    <w:rsid w:val="00027C7B"/>
    <w:rsid w:val="00027FC0"/>
    <w:rsid w:val="00030634"/>
    <w:rsid w:val="00030764"/>
    <w:rsid w:val="00030926"/>
    <w:rsid w:val="00031378"/>
    <w:rsid w:val="00031A8B"/>
    <w:rsid w:val="00031BCA"/>
    <w:rsid w:val="0003288B"/>
    <w:rsid w:val="000330FA"/>
    <w:rsid w:val="0003362F"/>
    <w:rsid w:val="00033824"/>
    <w:rsid w:val="00033E10"/>
    <w:rsid w:val="00033FE8"/>
    <w:rsid w:val="00035338"/>
    <w:rsid w:val="000355B4"/>
    <w:rsid w:val="00036B63"/>
    <w:rsid w:val="000377C7"/>
    <w:rsid w:val="00037E1A"/>
    <w:rsid w:val="0004012F"/>
    <w:rsid w:val="000401B4"/>
    <w:rsid w:val="00040946"/>
    <w:rsid w:val="000412C3"/>
    <w:rsid w:val="00041769"/>
    <w:rsid w:val="0004191A"/>
    <w:rsid w:val="00041920"/>
    <w:rsid w:val="00042F59"/>
    <w:rsid w:val="00043495"/>
    <w:rsid w:val="00043DA0"/>
    <w:rsid w:val="000448FF"/>
    <w:rsid w:val="000464B7"/>
    <w:rsid w:val="00046561"/>
    <w:rsid w:val="0004664C"/>
    <w:rsid w:val="00046A39"/>
    <w:rsid w:val="00046A75"/>
    <w:rsid w:val="00047312"/>
    <w:rsid w:val="00047C02"/>
    <w:rsid w:val="000508BD"/>
    <w:rsid w:val="00051653"/>
    <w:rsid w:val="000517AB"/>
    <w:rsid w:val="00051B09"/>
    <w:rsid w:val="00052E87"/>
    <w:rsid w:val="0005339C"/>
    <w:rsid w:val="00053A73"/>
    <w:rsid w:val="000544E9"/>
    <w:rsid w:val="0005571B"/>
    <w:rsid w:val="0005624E"/>
    <w:rsid w:val="00057A5B"/>
    <w:rsid w:val="00057AB3"/>
    <w:rsid w:val="00057CFC"/>
    <w:rsid w:val="00060076"/>
    <w:rsid w:val="00060432"/>
    <w:rsid w:val="0006072E"/>
    <w:rsid w:val="00060C7B"/>
    <w:rsid w:val="00060D87"/>
    <w:rsid w:val="0006114F"/>
    <w:rsid w:val="000611B8"/>
    <w:rsid w:val="000615A5"/>
    <w:rsid w:val="00061BEB"/>
    <w:rsid w:val="00061EB4"/>
    <w:rsid w:val="00062B2C"/>
    <w:rsid w:val="000646DA"/>
    <w:rsid w:val="00064E4C"/>
    <w:rsid w:val="00066901"/>
    <w:rsid w:val="00066B4D"/>
    <w:rsid w:val="00066C11"/>
    <w:rsid w:val="00066ED9"/>
    <w:rsid w:val="00067428"/>
    <w:rsid w:val="00067707"/>
    <w:rsid w:val="00067D49"/>
    <w:rsid w:val="00070419"/>
    <w:rsid w:val="00070497"/>
    <w:rsid w:val="000708F5"/>
    <w:rsid w:val="00071281"/>
    <w:rsid w:val="00071BEE"/>
    <w:rsid w:val="00071EC4"/>
    <w:rsid w:val="00071F62"/>
    <w:rsid w:val="000722EC"/>
    <w:rsid w:val="0007257D"/>
    <w:rsid w:val="00072F28"/>
    <w:rsid w:val="00072FA6"/>
    <w:rsid w:val="000736CD"/>
    <w:rsid w:val="00074E4E"/>
    <w:rsid w:val="0007533B"/>
    <w:rsid w:val="0007545D"/>
    <w:rsid w:val="000758D9"/>
    <w:rsid w:val="00075F0D"/>
    <w:rsid w:val="00076086"/>
    <w:rsid w:val="000760BF"/>
    <w:rsid w:val="0007613E"/>
    <w:rsid w:val="00076427"/>
    <w:rsid w:val="00076BFC"/>
    <w:rsid w:val="000773F7"/>
    <w:rsid w:val="000801D2"/>
    <w:rsid w:val="0008070C"/>
    <w:rsid w:val="00080F42"/>
    <w:rsid w:val="000814A7"/>
    <w:rsid w:val="00081BD0"/>
    <w:rsid w:val="000823BD"/>
    <w:rsid w:val="00082716"/>
    <w:rsid w:val="00082ADC"/>
    <w:rsid w:val="00083224"/>
    <w:rsid w:val="00083A29"/>
    <w:rsid w:val="00083A79"/>
    <w:rsid w:val="00083C60"/>
    <w:rsid w:val="000840A7"/>
    <w:rsid w:val="0008557B"/>
    <w:rsid w:val="00085CE7"/>
    <w:rsid w:val="00086631"/>
    <w:rsid w:val="00086CEE"/>
    <w:rsid w:val="00086D1F"/>
    <w:rsid w:val="00087EF4"/>
    <w:rsid w:val="000906EE"/>
    <w:rsid w:val="00090FE7"/>
    <w:rsid w:val="00091BA2"/>
    <w:rsid w:val="00092BE3"/>
    <w:rsid w:val="00093AD5"/>
    <w:rsid w:val="000944EF"/>
    <w:rsid w:val="0009457D"/>
    <w:rsid w:val="00095A92"/>
    <w:rsid w:val="00095BFF"/>
    <w:rsid w:val="00095E99"/>
    <w:rsid w:val="0009732D"/>
    <w:rsid w:val="000973F0"/>
    <w:rsid w:val="00097A75"/>
    <w:rsid w:val="00097C6F"/>
    <w:rsid w:val="00097D20"/>
    <w:rsid w:val="000A0047"/>
    <w:rsid w:val="000A0E6C"/>
    <w:rsid w:val="000A1296"/>
    <w:rsid w:val="000A1896"/>
    <w:rsid w:val="000A190D"/>
    <w:rsid w:val="000A1C27"/>
    <w:rsid w:val="000A1DAD"/>
    <w:rsid w:val="000A20CC"/>
    <w:rsid w:val="000A2244"/>
    <w:rsid w:val="000A2649"/>
    <w:rsid w:val="000A323B"/>
    <w:rsid w:val="000A40AC"/>
    <w:rsid w:val="000A40D4"/>
    <w:rsid w:val="000A5406"/>
    <w:rsid w:val="000A6E2C"/>
    <w:rsid w:val="000A7B36"/>
    <w:rsid w:val="000B1AC6"/>
    <w:rsid w:val="000B1EA6"/>
    <w:rsid w:val="000B200F"/>
    <w:rsid w:val="000B26E8"/>
    <w:rsid w:val="000B298D"/>
    <w:rsid w:val="000B2C3A"/>
    <w:rsid w:val="000B364A"/>
    <w:rsid w:val="000B3F9B"/>
    <w:rsid w:val="000B4443"/>
    <w:rsid w:val="000B4795"/>
    <w:rsid w:val="000B4BEB"/>
    <w:rsid w:val="000B4F9B"/>
    <w:rsid w:val="000B5B2D"/>
    <w:rsid w:val="000B5DCE"/>
    <w:rsid w:val="000B64E8"/>
    <w:rsid w:val="000B717C"/>
    <w:rsid w:val="000C046D"/>
    <w:rsid w:val="000C05BA"/>
    <w:rsid w:val="000C0C3E"/>
    <w:rsid w:val="000C0E8F"/>
    <w:rsid w:val="000C123A"/>
    <w:rsid w:val="000C14E9"/>
    <w:rsid w:val="000C1B0A"/>
    <w:rsid w:val="000C1BFA"/>
    <w:rsid w:val="000C1C22"/>
    <w:rsid w:val="000C1D15"/>
    <w:rsid w:val="000C2462"/>
    <w:rsid w:val="000C2C14"/>
    <w:rsid w:val="000C4872"/>
    <w:rsid w:val="000C4BB9"/>
    <w:rsid w:val="000C4BC4"/>
    <w:rsid w:val="000C4FDD"/>
    <w:rsid w:val="000C69AA"/>
    <w:rsid w:val="000C6CA2"/>
    <w:rsid w:val="000C6E50"/>
    <w:rsid w:val="000C7464"/>
    <w:rsid w:val="000C778A"/>
    <w:rsid w:val="000C7B2D"/>
    <w:rsid w:val="000D0110"/>
    <w:rsid w:val="000D029D"/>
    <w:rsid w:val="000D04A6"/>
    <w:rsid w:val="000D04AE"/>
    <w:rsid w:val="000D0E7B"/>
    <w:rsid w:val="000D0EEA"/>
    <w:rsid w:val="000D1009"/>
    <w:rsid w:val="000D1258"/>
    <w:rsid w:val="000D13F3"/>
    <w:rsid w:val="000D1D16"/>
    <w:rsid w:val="000D2144"/>
    <w:rsid w:val="000D236B"/>
    <w:rsid w:val="000D2468"/>
    <w:rsid w:val="000D269C"/>
    <w:rsid w:val="000D318A"/>
    <w:rsid w:val="000D4BFD"/>
    <w:rsid w:val="000D4EB9"/>
    <w:rsid w:val="000D58C1"/>
    <w:rsid w:val="000D5BBD"/>
    <w:rsid w:val="000D6173"/>
    <w:rsid w:val="000D6F83"/>
    <w:rsid w:val="000D751C"/>
    <w:rsid w:val="000D77BD"/>
    <w:rsid w:val="000D77E9"/>
    <w:rsid w:val="000D7B56"/>
    <w:rsid w:val="000E1847"/>
    <w:rsid w:val="000E1D46"/>
    <w:rsid w:val="000E2368"/>
    <w:rsid w:val="000E25CC"/>
    <w:rsid w:val="000E26D2"/>
    <w:rsid w:val="000E2DDB"/>
    <w:rsid w:val="000E3694"/>
    <w:rsid w:val="000E3B40"/>
    <w:rsid w:val="000E3C15"/>
    <w:rsid w:val="000E420D"/>
    <w:rsid w:val="000E4517"/>
    <w:rsid w:val="000E490F"/>
    <w:rsid w:val="000E57A9"/>
    <w:rsid w:val="000E6155"/>
    <w:rsid w:val="000E6241"/>
    <w:rsid w:val="000E63AE"/>
    <w:rsid w:val="000E6A0D"/>
    <w:rsid w:val="000E7596"/>
    <w:rsid w:val="000E796F"/>
    <w:rsid w:val="000F0387"/>
    <w:rsid w:val="000F08B2"/>
    <w:rsid w:val="000F153F"/>
    <w:rsid w:val="000F1677"/>
    <w:rsid w:val="000F1F56"/>
    <w:rsid w:val="000F239A"/>
    <w:rsid w:val="000F2AF9"/>
    <w:rsid w:val="000F2BE3"/>
    <w:rsid w:val="000F2C90"/>
    <w:rsid w:val="000F308A"/>
    <w:rsid w:val="000F3D0D"/>
    <w:rsid w:val="000F41CE"/>
    <w:rsid w:val="000F4B6F"/>
    <w:rsid w:val="000F4E31"/>
    <w:rsid w:val="000F6854"/>
    <w:rsid w:val="000F6ED4"/>
    <w:rsid w:val="000F6F23"/>
    <w:rsid w:val="000F753D"/>
    <w:rsid w:val="000F7A6E"/>
    <w:rsid w:val="000F7BB6"/>
    <w:rsid w:val="00101449"/>
    <w:rsid w:val="00101469"/>
    <w:rsid w:val="00102179"/>
    <w:rsid w:val="00102A3A"/>
    <w:rsid w:val="00102AFE"/>
    <w:rsid w:val="00102B1F"/>
    <w:rsid w:val="00102E51"/>
    <w:rsid w:val="00102E93"/>
    <w:rsid w:val="0010300D"/>
    <w:rsid w:val="00103844"/>
    <w:rsid w:val="001039C3"/>
    <w:rsid w:val="00103B0D"/>
    <w:rsid w:val="001042BA"/>
    <w:rsid w:val="00104402"/>
    <w:rsid w:val="00104E8D"/>
    <w:rsid w:val="001060CC"/>
    <w:rsid w:val="001063B6"/>
    <w:rsid w:val="00106D03"/>
    <w:rsid w:val="001070D6"/>
    <w:rsid w:val="00107E90"/>
    <w:rsid w:val="001101E9"/>
    <w:rsid w:val="001102CD"/>
    <w:rsid w:val="00110465"/>
    <w:rsid w:val="00110628"/>
    <w:rsid w:val="00110E71"/>
    <w:rsid w:val="0011245A"/>
    <w:rsid w:val="001124C5"/>
    <w:rsid w:val="00112973"/>
    <w:rsid w:val="00113BB7"/>
    <w:rsid w:val="001141E2"/>
    <w:rsid w:val="001148CA"/>
    <w:rsid w:val="0011493E"/>
    <w:rsid w:val="00114DD0"/>
    <w:rsid w:val="00115081"/>
    <w:rsid w:val="001155C2"/>
    <w:rsid w:val="00115A0D"/>
    <w:rsid w:val="00115B72"/>
    <w:rsid w:val="00116B8B"/>
    <w:rsid w:val="00116D1C"/>
    <w:rsid w:val="00120408"/>
    <w:rsid w:val="001209EC"/>
    <w:rsid w:val="001209F7"/>
    <w:rsid w:val="00120A9E"/>
    <w:rsid w:val="00120D55"/>
    <w:rsid w:val="001217DD"/>
    <w:rsid w:val="001220F5"/>
    <w:rsid w:val="001222D1"/>
    <w:rsid w:val="0012273C"/>
    <w:rsid w:val="001229A0"/>
    <w:rsid w:val="00122FFB"/>
    <w:rsid w:val="00123FA9"/>
    <w:rsid w:val="00124C9E"/>
    <w:rsid w:val="00124EB0"/>
    <w:rsid w:val="00125A9C"/>
    <w:rsid w:val="00125ADB"/>
    <w:rsid w:val="00126023"/>
    <w:rsid w:val="00126A46"/>
    <w:rsid w:val="00126E2D"/>
    <w:rsid w:val="001270A2"/>
    <w:rsid w:val="001278FD"/>
    <w:rsid w:val="00127947"/>
    <w:rsid w:val="00127A7A"/>
    <w:rsid w:val="00127C95"/>
    <w:rsid w:val="001302FD"/>
    <w:rsid w:val="00130339"/>
    <w:rsid w:val="001320DF"/>
    <w:rsid w:val="00132246"/>
    <w:rsid w:val="001322FF"/>
    <w:rsid w:val="001329AC"/>
    <w:rsid w:val="001330C3"/>
    <w:rsid w:val="00133748"/>
    <w:rsid w:val="0013379F"/>
    <w:rsid w:val="001339E3"/>
    <w:rsid w:val="0013420F"/>
    <w:rsid w:val="00134CA0"/>
    <w:rsid w:val="00135374"/>
    <w:rsid w:val="00135385"/>
    <w:rsid w:val="00136FD0"/>
    <w:rsid w:val="0014026F"/>
    <w:rsid w:val="00140DE3"/>
    <w:rsid w:val="00142986"/>
    <w:rsid w:val="00142A10"/>
    <w:rsid w:val="00142E7F"/>
    <w:rsid w:val="0014304D"/>
    <w:rsid w:val="001431EB"/>
    <w:rsid w:val="00143321"/>
    <w:rsid w:val="001447A3"/>
    <w:rsid w:val="00144979"/>
    <w:rsid w:val="00144BEE"/>
    <w:rsid w:val="00144F5D"/>
    <w:rsid w:val="00147168"/>
    <w:rsid w:val="001474E7"/>
    <w:rsid w:val="00147A47"/>
    <w:rsid w:val="00147AA1"/>
    <w:rsid w:val="0015029A"/>
    <w:rsid w:val="00150CDA"/>
    <w:rsid w:val="00150E48"/>
    <w:rsid w:val="001520CF"/>
    <w:rsid w:val="0015237D"/>
    <w:rsid w:val="00152D03"/>
    <w:rsid w:val="00153070"/>
    <w:rsid w:val="00153F3A"/>
    <w:rsid w:val="00153F88"/>
    <w:rsid w:val="001544B1"/>
    <w:rsid w:val="0015493D"/>
    <w:rsid w:val="00154990"/>
    <w:rsid w:val="00155206"/>
    <w:rsid w:val="00156037"/>
    <w:rsid w:val="0015667C"/>
    <w:rsid w:val="00157110"/>
    <w:rsid w:val="0015742A"/>
    <w:rsid w:val="00157DA1"/>
    <w:rsid w:val="00157DE5"/>
    <w:rsid w:val="00160810"/>
    <w:rsid w:val="001614A5"/>
    <w:rsid w:val="0016175E"/>
    <w:rsid w:val="00161D75"/>
    <w:rsid w:val="00162719"/>
    <w:rsid w:val="00163147"/>
    <w:rsid w:val="00163F46"/>
    <w:rsid w:val="00164701"/>
    <w:rsid w:val="001647F8"/>
    <w:rsid w:val="00164934"/>
    <w:rsid w:val="00164C57"/>
    <w:rsid w:val="00164C9D"/>
    <w:rsid w:val="001650FD"/>
    <w:rsid w:val="001654FB"/>
    <w:rsid w:val="001662EF"/>
    <w:rsid w:val="001667B3"/>
    <w:rsid w:val="00166A6D"/>
    <w:rsid w:val="00166C60"/>
    <w:rsid w:val="00166C9A"/>
    <w:rsid w:val="00166D81"/>
    <w:rsid w:val="00166EDC"/>
    <w:rsid w:val="00170641"/>
    <w:rsid w:val="00170BA9"/>
    <w:rsid w:val="00170DE6"/>
    <w:rsid w:val="001718A0"/>
    <w:rsid w:val="00171C43"/>
    <w:rsid w:val="00171FD5"/>
    <w:rsid w:val="001728F8"/>
    <w:rsid w:val="00172F7A"/>
    <w:rsid w:val="00173150"/>
    <w:rsid w:val="00173390"/>
    <w:rsid w:val="001736F0"/>
    <w:rsid w:val="00173BB3"/>
    <w:rsid w:val="00173E36"/>
    <w:rsid w:val="00173ECD"/>
    <w:rsid w:val="00173ED4"/>
    <w:rsid w:val="00173FE4"/>
    <w:rsid w:val="001740D0"/>
    <w:rsid w:val="001749E3"/>
    <w:rsid w:val="00174D7D"/>
    <w:rsid w:val="00174F2C"/>
    <w:rsid w:val="001750C9"/>
    <w:rsid w:val="00175573"/>
    <w:rsid w:val="001755BE"/>
    <w:rsid w:val="0017582B"/>
    <w:rsid w:val="00175BE0"/>
    <w:rsid w:val="0017621C"/>
    <w:rsid w:val="0017671B"/>
    <w:rsid w:val="0017677D"/>
    <w:rsid w:val="00176861"/>
    <w:rsid w:val="00176E6C"/>
    <w:rsid w:val="001776DD"/>
    <w:rsid w:val="00177C4B"/>
    <w:rsid w:val="00180E2A"/>
    <w:rsid w:val="00180F2A"/>
    <w:rsid w:val="00181CC4"/>
    <w:rsid w:val="00182436"/>
    <w:rsid w:val="00182BA2"/>
    <w:rsid w:val="00183210"/>
    <w:rsid w:val="00183536"/>
    <w:rsid w:val="001844F8"/>
    <w:rsid w:val="00184A85"/>
    <w:rsid w:val="00184B91"/>
    <w:rsid w:val="00184D4A"/>
    <w:rsid w:val="0018648B"/>
    <w:rsid w:val="00186C3F"/>
    <w:rsid w:val="00186EC1"/>
    <w:rsid w:val="00187348"/>
    <w:rsid w:val="001874CB"/>
    <w:rsid w:val="001874F5"/>
    <w:rsid w:val="00190212"/>
    <w:rsid w:val="001903D6"/>
    <w:rsid w:val="00191813"/>
    <w:rsid w:val="00191E1F"/>
    <w:rsid w:val="00192090"/>
    <w:rsid w:val="0019271E"/>
    <w:rsid w:val="001934FA"/>
    <w:rsid w:val="001937DD"/>
    <w:rsid w:val="0019473B"/>
    <w:rsid w:val="00194C53"/>
    <w:rsid w:val="001952B1"/>
    <w:rsid w:val="001958DF"/>
    <w:rsid w:val="00195F76"/>
    <w:rsid w:val="001964A3"/>
    <w:rsid w:val="00196984"/>
    <w:rsid w:val="001969BD"/>
    <w:rsid w:val="00196E39"/>
    <w:rsid w:val="0019733F"/>
    <w:rsid w:val="00197629"/>
    <w:rsid w:val="00197649"/>
    <w:rsid w:val="001A01FB"/>
    <w:rsid w:val="001A081C"/>
    <w:rsid w:val="001A09A5"/>
    <w:rsid w:val="001A10E9"/>
    <w:rsid w:val="001A143C"/>
    <w:rsid w:val="001A1706"/>
    <w:rsid w:val="001A183D"/>
    <w:rsid w:val="001A2015"/>
    <w:rsid w:val="001A261B"/>
    <w:rsid w:val="001A2B65"/>
    <w:rsid w:val="001A3CD3"/>
    <w:rsid w:val="001A4D6F"/>
    <w:rsid w:val="001A5146"/>
    <w:rsid w:val="001A521C"/>
    <w:rsid w:val="001A5623"/>
    <w:rsid w:val="001A5A8D"/>
    <w:rsid w:val="001A5BEF"/>
    <w:rsid w:val="001A70D7"/>
    <w:rsid w:val="001A718C"/>
    <w:rsid w:val="001A7972"/>
    <w:rsid w:val="001A7B10"/>
    <w:rsid w:val="001A7F15"/>
    <w:rsid w:val="001A7FCC"/>
    <w:rsid w:val="001B0ACC"/>
    <w:rsid w:val="001B0BF2"/>
    <w:rsid w:val="001B0C7C"/>
    <w:rsid w:val="001B179C"/>
    <w:rsid w:val="001B1881"/>
    <w:rsid w:val="001B1EA3"/>
    <w:rsid w:val="001B23A8"/>
    <w:rsid w:val="001B25B4"/>
    <w:rsid w:val="001B342E"/>
    <w:rsid w:val="001B355C"/>
    <w:rsid w:val="001B3DA2"/>
    <w:rsid w:val="001B44E9"/>
    <w:rsid w:val="001B4D42"/>
    <w:rsid w:val="001B593C"/>
    <w:rsid w:val="001B6192"/>
    <w:rsid w:val="001B6424"/>
    <w:rsid w:val="001B6468"/>
    <w:rsid w:val="001B6BD6"/>
    <w:rsid w:val="001C1832"/>
    <w:rsid w:val="001C188C"/>
    <w:rsid w:val="001C20FA"/>
    <w:rsid w:val="001C21C6"/>
    <w:rsid w:val="001C2849"/>
    <w:rsid w:val="001C2DC9"/>
    <w:rsid w:val="001C323C"/>
    <w:rsid w:val="001C3C45"/>
    <w:rsid w:val="001C4805"/>
    <w:rsid w:val="001C4863"/>
    <w:rsid w:val="001C567D"/>
    <w:rsid w:val="001C5C2C"/>
    <w:rsid w:val="001C60DD"/>
    <w:rsid w:val="001C675C"/>
    <w:rsid w:val="001C6E1D"/>
    <w:rsid w:val="001C7EC3"/>
    <w:rsid w:val="001D081D"/>
    <w:rsid w:val="001D0E10"/>
    <w:rsid w:val="001D0FFE"/>
    <w:rsid w:val="001D1783"/>
    <w:rsid w:val="001D228D"/>
    <w:rsid w:val="001D2550"/>
    <w:rsid w:val="001D2641"/>
    <w:rsid w:val="001D281D"/>
    <w:rsid w:val="001D35EB"/>
    <w:rsid w:val="001D3D54"/>
    <w:rsid w:val="001D4BB3"/>
    <w:rsid w:val="001D53CD"/>
    <w:rsid w:val="001D55A3"/>
    <w:rsid w:val="001D5AF5"/>
    <w:rsid w:val="001D60B4"/>
    <w:rsid w:val="001E0F4E"/>
    <w:rsid w:val="001E100E"/>
    <w:rsid w:val="001E25B7"/>
    <w:rsid w:val="001E2AF3"/>
    <w:rsid w:val="001E2B8E"/>
    <w:rsid w:val="001E2F43"/>
    <w:rsid w:val="001E31AB"/>
    <w:rsid w:val="001E461C"/>
    <w:rsid w:val="001E4A37"/>
    <w:rsid w:val="001E4E0C"/>
    <w:rsid w:val="001E526D"/>
    <w:rsid w:val="001E5655"/>
    <w:rsid w:val="001E5BBE"/>
    <w:rsid w:val="001E6973"/>
    <w:rsid w:val="001E76C9"/>
    <w:rsid w:val="001E778C"/>
    <w:rsid w:val="001E7942"/>
    <w:rsid w:val="001E7972"/>
    <w:rsid w:val="001E7BBF"/>
    <w:rsid w:val="001E7F53"/>
    <w:rsid w:val="001F06CE"/>
    <w:rsid w:val="001F08F7"/>
    <w:rsid w:val="001F1046"/>
    <w:rsid w:val="001F1832"/>
    <w:rsid w:val="001F19CB"/>
    <w:rsid w:val="001F1A6C"/>
    <w:rsid w:val="001F220F"/>
    <w:rsid w:val="001F25B3"/>
    <w:rsid w:val="001F2F86"/>
    <w:rsid w:val="001F380A"/>
    <w:rsid w:val="001F397A"/>
    <w:rsid w:val="001F3E63"/>
    <w:rsid w:val="001F407E"/>
    <w:rsid w:val="001F41B0"/>
    <w:rsid w:val="001F480C"/>
    <w:rsid w:val="001F4FF8"/>
    <w:rsid w:val="001F5B39"/>
    <w:rsid w:val="001F5F8B"/>
    <w:rsid w:val="001F6107"/>
    <w:rsid w:val="001F6616"/>
    <w:rsid w:val="001F687E"/>
    <w:rsid w:val="001F7C8E"/>
    <w:rsid w:val="002001E2"/>
    <w:rsid w:val="00200414"/>
    <w:rsid w:val="002008C2"/>
    <w:rsid w:val="00202BD4"/>
    <w:rsid w:val="00202E46"/>
    <w:rsid w:val="002037EB"/>
    <w:rsid w:val="002044B1"/>
    <w:rsid w:val="00204A97"/>
    <w:rsid w:val="00205911"/>
    <w:rsid w:val="00206316"/>
    <w:rsid w:val="0020652B"/>
    <w:rsid w:val="00206A0D"/>
    <w:rsid w:val="00206A67"/>
    <w:rsid w:val="0020715C"/>
    <w:rsid w:val="00207B47"/>
    <w:rsid w:val="00207CBB"/>
    <w:rsid w:val="00211355"/>
    <w:rsid w:val="002114EF"/>
    <w:rsid w:val="00211681"/>
    <w:rsid w:val="002118EE"/>
    <w:rsid w:val="00212A44"/>
    <w:rsid w:val="00212DC0"/>
    <w:rsid w:val="002133F6"/>
    <w:rsid w:val="00213404"/>
    <w:rsid w:val="00213E8C"/>
    <w:rsid w:val="002143EA"/>
    <w:rsid w:val="00214A51"/>
    <w:rsid w:val="00214F4E"/>
    <w:rsid w:val="00214FE7"/>
    <w:rsid w:val="002158AD"/>
    <w:rsid w:val="00215B95"/>
    <w:rsid w:val="002162EE"/>
    <w:rsid w:val="002166AD"/>
    <w:rsid w:val="00216DB8"/>
    <w:rsid w:val="00217871"/>
    <w:rsid w:val="00217A16"/>
    <w:rsid w:val="00217C42"/>
    <w:rsid w:val="00217F2D"/>
    <w:rsid w:val="00221616"/>
    <w:rsid w:val="00221686"/>
    <w:rsid w:val="002218CF"/>
    <w:rsid w:val="00221ED8"/>
    <w:rsid w:val="002222E7"/>
    <w:rsid w:val="0022234B"/>
    <w:rsid w:val="00222EA1"/>
    <w:rsid w:val="00223F8E"/>
    <w:rsid w:val="00223FDF"/>
    <w:rsid w:val="002246F4"/>
    <w:rsid w:val="00224919"/>
    <w:rsid w:val="00224B94"/>
    <w:rsid w:val="00224BB8"/>
    <w:rsid w:val="00225345"/>
    <w:rsid w:val="00225A92"/>
    <w:rsid w:val="00226530"/>
    <w:rsid w:val="0022758F"/>
    <w:rsid w:val="002279C0"/>
    <w:rsid w:val="00227C64"/>
    <w:rsid w:val="00230579"/>
    <w:rsid w:val="002313D7"/>
    <w:rsid w:val="00231461"/>
    <w:rsid w:val="002327D3"/>
    <w:rsid w:val="0023289E"/>
    <w:rsid w:val="0023305D"/>
    <w:rsid w:val="00233387"/>
    <w:rsid w:val="00233990"/>
    <w:rsid w:val="00233AE8"/>
    <w:rsid w:val="00234322"/>
    <w:rsid w:val="00234631"/>
    <w:rsid w:val="00234907"/>
    <w:rsid w:val="00234A18"/>
    <w:rsid w:val="00234E29"/>
    <w:rsid w:val="002356F5"/>
    <w:rsid w:val="00235731"/>
    <w:rsid w:val="00235925"/>
    <w:rsid w:val="0023647C"/>
    <w:rsid w:val="002367C1"/>
    <w:rsid w:val="00236E13"/>
    <w:rsid w:val="00236EF3"/>
    <w:rsid w:val="00237485"/>
    <w:rsid w:val="002375DB"/>
    <w:rsid w:val="00240021"/>
    <w:rsid w:val="002413AA"/>
    <w:rsid w:val="00242081"/>
    <w:rsid w:val="002420F3"/>
    <w:rsid w:val="0024221D"/>
    <w:rsid w:val="0024229A"/>
    <w:rsid w:val="00242DC1"/>
    <w:rsid w:val="00242F6F"/>
    <w:rsid w:val="00243427"/>
    <w:rsid w:val="00243777"/>
    <w:rsid w:val="00243D7D"/>
    <w:rsid w:val="002441CD"/>
    <w:rsid w:val="002447FF"/>
    <w:rsid w:val="0024499E"/>
    <w:rsid w:val="00245683"/>
    <w:rsid w:val="002458B7"/>
    <w:rsid w:val="002458C7"/>
    <w:rsid w:val="00245F82"/>
    <w:rsid w:val="0024662E"/>
    <w:rsid w:val="0024674B"/>
    <w:rsid w:val="00246ADB"/>
    <w:rsid w:val="00246B84"/>
    <w:rsid w:val="00246CDA"/>
    <w:rsid w:val="00247763"/>
    <w:rsid w:val="002478FE"/>
    <w:rsid w:val="002501A3"/>
    <w:rsid w:val="00250E52"/>
    <w:rsid w:val="002510C4"/>
    <w:rsid w:val="0025166C"/>
    <w:rsid w:val="00251A46"/>
    <w:rsid w:val="00252B5D"/>
    <w:rsid w:val="00253534"/>
    <w:rsid w:val="00253599"/>
    <w:rsid w:val="00253DDB"/>
    <w:rsid w:val="00254948"/>
    <w:rsid w:val="00254AE5"/>
    <w:rsid w:val="002555D4"/>
    <w:rsid w:val="00255714"/>
    <w:rsid w:val="002557CD"/>
    <w:rsid w:val="00256B77"/>
    <w:rsid w:val="00256BDD"/>
    <w:rsid w:val="002572F0"/>
    <w:rsid w:val="00257537"/>
    <w:rsid w:val="00260172"/>
    <w:rsid w:val="0026032E"/>
    <w:rsid w:val="00260870"/>
    <w:rsid w:val="00260FD8"/>
    <w:rsid w:val="00261693"/>
    <w:rsid w:val="00261A16"/>
    <w:rsid w:val="00261BF5"/>
    <w:rsid w:val="00263522"/>
    <w:rsid w:val="002644B6"/>
    <w:rsid w:val="00264CAA"/>
    <w:rsid w:val="00264D31"/>
    <w:rsid w:val="00264EC6"/>
    <w:rsid w:val="002666DF"/>
    <w:rsid w:val="00270CC6"/>
    <w:rsid w:val="00271013"/>
    <w:rsid w:val="00271E5A"/>
    <w:rsid w:val="00271FBE"/>
    <w:rsid w:val="0027249A"/>
    <w:rsid w:val="002725C7"/>
    <w:rsid w:val="00272C48"/>
    <w:rsid w:val="0027301B"/>
    <w:rsid w:val="0027369C"/>
    <w:rsid w:val="00273FE4"/>
    <w:rsid w:val="00274039"/>
    <w:rsid w:val="00274119"/>
    <w:rsid w:val="00274177"/>
    <w:rsid w:val="00274A6B"/>
    <w:rsid w:val="0027547C"/>
    <w:rsid w:val="00275CFF"/>
    <w:rsid w:val="002765B4"/>
    <w:rsid w:val="00276A94"/>
    <w:rsid w:val="00276BA3"/>
    <w:rsid w:val="00276C99"/>
    <w:rsid w:val="00277016"/>
    <w:rsid w:val="002772FB"/>
    <w:rsid w:val="0027737F"/>
    <w:rsid w:val="002778D1"/>
    <w:rsid w:val="00277C33"/>
    <w:rsid w:val="00277DA9"/>
    <w:rsid w:val="0028096F"/>
    <w:rsid w:val="00280D8F"/>
    <w:rsid w:val="00280E5A"/>
    <w:rsid w:val="00281044"/>
    <w:rsid w:val="0028170F"/>
    <w:rsid w:val="0028281E"/>
    <w:rsid w:val="0028411A"/>
    <w:rsid w:val="002848E4"/>
    <w:rsid w:val="00285767"/>
    <w:rsid w:val="00285817"/>
    <w:rsid w:val="002858A1"/>
    <w:rsid w:val="002868C7"/>
    <w:rsid w:val="00286987"/>
    <w:rsid w:val="00286BC4"/>
    <w:rsid w:val="00286D79"/>
    <w:rsid w:val="00286E90"/>
    <w:rsid w:val="00287D52"/>
    <w:rsid w:val="0029012B"/>
    <w:rsid w:val="00290E77"/>
    <w:rsid w:val="00291399"/>
    <w:rsid w:val="002924FF"/>
    <w:rsid w:val="002927B5"/>
    <w:rsid w:val="00293316"/>
    <w:rsid w:val="002936A6"/>
    <w:rsid w:val="0029405D"/>
    <w:rsid w:val="00294C00"/>
    <w:rsid w:val="00294C80"/>
    <w:rsid w:val="00294CE7"/>
    <w:rsid w:val="00294FA6"/>
    <w:rsid w:val="002956AC"/>
    <w:rsid w:val="0029578E"/>
    <w:rsid w:val="0029588C"/>
    <w:rsid w:val="00295A6F"/>
    <w:rsid w:val="00296C44"/>
    <w:rsid w:val="00297684"/>
    <w:rsid w:val="00297CC6"/>
    <w:rsid w:val="002A0192"/>
    <w:rsid w:val="002A0885"/>
    <w:rsid w:val="002A08D4"/>
    <w:rsid w:val="002A0CD8"/>
    <w:rsid w:val="002A0D78"/>
    <w:rsid w:val="002A20C4"/>
    <w:rsid w:val="002A2119"/>
    <w:rsid w:val="002A219F"/>
    <w:rsid w:val="002A2343"/>
    <w:rsid w:val="002A2DAC"/>
    <w:rsid w:val="002A570F"/>
    <w:rsid w:val="002A65DB"/>
    <w:rsid w:val="002A7292"/>
    <w:rsid w:val="002A7358"/>
    <w:rsid w:val="002A7902"/>
    <w:rsid w:val="002A7F8A"/>
    <w:rsid w:val="002B0664"/>
    <w:rsid w:val="002B078B"/>
    <w:rsid w:val="002B0F6B"/>
    <w:rsid w:val="002B23B8"/>
    <w:rsid w:val="002B341C"/>
    <w:rsid w:val="002B3DC8"/>
    <w:rsid w:val="002B4429"/>
    <w:rsid w:val="002B4BFC"/>
    <w:rsid w:val="002B4C68"/>
    <w:rsid w:val="002B4C78"/>
    <w:rsid w:val="002B5386"/>
    <w:rsid w:val="002B54D1"/>
    <w:rsid w:val="002B63B2"/>
    <w:rsid w:val="002B68A6"/>
    <w:rsid w:val="002B6C0C"/>
    <w:rsid w:val="002B71CE"/>
    <w:rsid w:val="002B7AF5"/>
    <w:rsid w:val="002B7C54"/>
    <w:rsid w:val="002B7FAF"/>
    <w:rsid w:val="002C0EB7"/>
    <w:rsid w:val="002C0EE9"/>
    <w:rsid w:val="002C1314"/>
    <w:rsid w:val="002C141C"/>
    <w:rsid w:val="002C24A1"/>
    <w:rsid w:val="002C4A3F"/>
    <w:rsid w:val="002C4A56"/>
    <w:rsid w:val="002C5923"/>
    <w:rsid w:val="002C5D76"/>
    <w:rsid w:val="002C5E58"/>
    <w:rsid w:val="002C62D4"/>
    <w:rsid w:val="002C6CB6"/>
    <w:rsid w:val="002C6ED6"/>
    <w:rsid w:val="002C7F8F"/>
    <w:rsid w:val="002D0B8A"/>
    <w:rsid w:val="002D0C4F"/>
    <w:rsid w:val="002D1364"/>
    <w:rsid w:val="002D1BC4"/>
    <w:rsid w:val="002D274B"/>
    <w:rsid w:val="002D2AD8"/>
    <w:rsid w:val="002D305C"/>
    <w:rsid w:val="002D388F"/>
    <w:rsid w:val="002D3B82"/>
    <w:rsid w:val="002D3C23"/>
    <w:rsid w:val="002D4A1C"/>
    <w:rsid w:val="002D4D30"/>
    <w:rsid w:val="002D5000"/>
    <w:rsid w:val="002D505C"/>
    <w:rsid w:val="002D57C3"/>
    <w:rsid w:val="002D598D"/>
    <w:rsid w:val="002D5AF7"/>
    <w:rsid w:val="002D6030"/>
    <w:rsid w:val="002D6033"/>
    <w:rsid w:val="002D6DCA"/>
    <w:rsid w:val="002D7188"/>
    <w:rsid w:val="002D76D1"/>
    <w:rsid w:val="002D7B11"/>
    <w:rsid w:val="002E11E7"/>
    <w:rsid w:val="002E1B5E"/>
    <w:rsid w:val="002E1DE3"/>
    <w:rsid w:val="002E1E3F"/>
    <w:rsid w:val="002E1FC2"/>
    <w:rsid w:val="002E21F1"/>
    <w:rsid w:val="002E2AB6"/>
    <w:rsid w:val="002E3354"/>
    <w:rsid w:val="002E3427"/>
    <w:rsid w:val="002E3EAB"/>
    <w:rsid w:val="002E3EDD"/>
    <w:rsid w:val="002E3F34"/>
    <w:rsid w:val="002E4777"/>
    <w:rsid w:val="002E4E6F"/>
    <w:rsid w:val="002E50E8"/>
    <w:rsid w:val="002E5279"/>
    <w:rsid w:val="002E5F79"/>
    <w:rsid w:val="002E623C"/>
    <w:rsid w:val="002E64FA"/>
    <w:rsid w:val="002E6DE9"/>
    <w:rsid w:val="002E71BA"/>
    <w:rsid w:val="002F0095"/>
    <w:rsid w:val="002F00E6"/>
    <w:rsid w:val="002F0A00"/>
    <w:rsid w:val="002F0CFA"/>
    <w:rsid w:val="002F174F"/>
    <w:rsid w:val="002F1D64"/>
    <w:rsid w:val="002F1FFB"/>
    <w:rsid w:val="002F2541"/>
    <w:rsid w:val="002F324C"/>
    <w:rsid w:val="002F3316"/>
    <w:rsid w:val="002F3486"/>
    <w:rsid w:val="002F35FA"/>
    <w:rsid w:val="002F562F"/>
    <w:rsid w:val="002F564C"/>
    <w:rsid w:val="002F6282"/>
    <w:rsid w:val="002F669F"/>
    <w:rsid w:val="002F6F90"/>
    <w:rsid w:val="002F7831"/>
    <w:rsid w:val="00300040"/>
    <w:rsid w:val="003009DC"/>
    <w:rsid w:val="00300A43"/>
    <w:rsid w:val="00300C5D"/>
    <w:rsid w:val="003010E9"/>
    <w:rsid w:val="003016E8"/>
    <w:rsid w:val="00301C97"/>
    <w:rsid w:val="00303671"/>
    <w:rsid w:val="003040C9"/>
    <w:rsid w:val="003043CB"/>
    <w:rsid w:val="00304AD8"/>
    <w:rsid w:val="00304C20"/>
    <w:rsid w:val="00305075"/>
    <w:rsid w:val="003052BE"/>
    <w:rsid w:val="003054FB"/>
    <w:rsid w:val="00305A01"/>
    <w:rsid w:val="00305E56"/>
    <w:rsid w:val="00306054"/>
    <w:rsid w:val="00307924"/>
    <w:rsid w:val="00307BB9"/>
    <w:rsid w:val="00307C82"/>
    <w:rsid w:val="00307E3F"/>
    <w:rsid w:val="00307F68"/>
    <w:rsid w:val="0031004C"/>
    <w:rsid w:val="003105F6"/>
    <w:rsid w:val="00310B1D"/>
    <w:rsid w:val="00310F32"/>
    <w:rsid w:val="00311297"/>
    <w:rsid w:val="003113BE"/>
    <w:rsid w:val="00311DE1"/>
    <w:rsid w:val="003122CA"/>
    <w:rsid w:val="00312427"/>
    <w:rsid w:val="00313B8F"/>
    <w:rsid w:val="00313C1B"/>
    <w:rsid w:val="003146F9"/>
    <w:rsid w:val="003148FD"/>
    <w:rsid w:val="00314CC4"/>
    <w:rsid w:val="003155E2"/>
    <w:rsid w:val="00315C5C"/>
    <w:rsid w:val="003167FB"/>
    <w:rsid w:val="00317594"/>
    <w:rsid w:val="00317B37"/>
    <w:rsid w:val="0032000D"/>
    <w:rsid w:val="00320947"/>
    <w:rsid w:val="00320E02"/>
    <w:rsid w:val="00320FE1"/>
    <w:rsid w:val="00321080"/>
    <w:rsid w:val="00321159"/>
    <w:rsid w:val="003213E7"/>
    <w:rsid w:val="0032233B"/>
    <w:rsid w:val="00322647"/>
    <w:rsid w:val="0032292B"/>
    <w:rsid w:val="00322B6D"/>
    <w:rsid w:val="00322CB6"/>
    <w:rsid w:val="00322D45"/>
    <w:rsid w:val="003231DA"/>
    <w:rsid w:val="00323823"/>
    <w:rsid w:val="003238C9"/>
    <w:rsid w:val="003241A2"/>
    <w:rsid w:val="003246B8"/>
    <w:rsid w:val="0032569A"/>
    <w:rsid w:val="003256A5"/>
    <w:rsid w:val="00325A1F"/>
    <w:rsid w:val="00325B3A"/>
    <w:rsid w:val="003265C5"/>
    <w:rsid w:val="003268F9"/>
    <w:rsid w:val="00326DA6"/>
    <w:rsid w:val="003272E7"/>
    <w:rsid w:val="003278D7"/>
    <w:rsid w:val="00327A28"/>
    <w:rsid w:val="00327BFE"/>
    <w:rsid w:val="003303C7"/>
    <w:rsid w:val="00330589"/>
    <w:rsid w:val="00330647"/>
    <w:rsid w:val="00330BAF"/>
    <w:rsid w:val="00331A98"/>
    <w:rsid w:val="00331FE5"/>
    <w:rsid w:val="00332973"/>
    <w:rsid w:val="00333F66"/>
    <w:rsid w:val="00333FEB"/>
    <w:rsid w:val="0033410D"/>
    <w:rsid w:val="0033435E"/>
    <w:rsid w:val="00334D91"/>
    <w:rsid w:val="00334E3A"/>
    <w:rsid w:val="00334F9B"/>
    <w:rsid w:val="003357B8"/>
    <w:rsid w:val="003361C1"/>
    <w:rsid w:val="003361DD"/>
    <w:rsid w:val="0033630B"/>
    <w:rsid w:val="003365A0"/>
    <w:rsid w:val="003367D7"/>
    <w:rsid w:val="00337ED0"/>
    <w:rsid w:val="00340320"/>
    <w:rsid w:val="00341A6A"/>
    <w:rsid w:val="003420EE"/>
    <w:rsid w:val="00342E20"/>
    <w:rsid w:val="00343501"/>
    <w:rsid w:val="003435C3"/>
    <w:rsid w:val="003439E2"/>
    <w:rsid w:val="003441D1"/>
    <w:rsid w:val="003448A3"/>
    <w:rsid w:val="003449D7"/>
    <w:rsid w:val="00344B15"/>
    <w:rsid w:val="00345B9C"/>
    <w:rsid w:val="003466B4"/>
    <w:rsid w:val="00347A6A"/>
    <w:rsid w:val="0035002E"/>
    <w:rsid w:val="00350C1A"/>
    <w:rsid w:val="003518B9"/>
    <w:rsid w:val="00352346"/>
    <w:rsid w:val="00352B72"/>
    <w:rsid w:val="00352BA2"/>
    <w:rsid w:val="00352E39"/>
    <w:rsid w:val="003530C9"/>
    <w:rsid w:val="003539BB"/>
    <w:rsid w:val="00353D83"/>
    <w:rsid w:val="00353F76"/>
    <w:rsid w:val="00354486"/>
    <w:rsid w:val="00354688"/>
    <w:rsid w:val="00354769"/>
    <w:rsid w:val="00354891"/>
    <w:rsid w:val="00354EB9"/>
    <w:rsid w:val="00355415"/>
    <w:rsid w:val="00355424"/>
    <w:rsid w:val="0035565A"/>
    <w:rsid w:val="0035576F"/>
    <w:rsid w:val="003558AD"/>
    <w:rsid w:val="00355E49"/>
    <w:rsid w:val="00355ED5"/>
    <w:rsid w:val="003567D6"/>
    <w:rsid w:val="003575B8"/>
    <w:rsid w:val="003602AE"/>
    <w:rsid w:val="003603DE"/>
    <w:rsid w:val="00360929"/>
    <w:rsid w:val="00361788"/>
    <w:rsid w:val="00361BFF"/>
    <w:rsid w:val="00363294"/>
    <w:rsid w:val="00364093"/>
    <w:rsid w:val="003647D5"/>
    <w:rsid w:val="0036595C"/>
    <w:rsid w:val="003674B0"/>
    <w:rsid w:val="00367778"/>
    <w:rsid w:val="003678B7"/>
    <w:rsid w:val="00370204"/>
    <w:rsid w:val="00370C76"/>
    <w:rsid w:val="003713E7"/>
    <w:rsid w:val="003717B4"/>
    <w:rsid w:val="00371C77"/>
    <w:rsid w:val="00372773"/>
    <w:rsid w:val="00372C15"/>
    <w:rsid w:val="003734B3"/>
    <w:rsid w:val="003747AD"/>
    <w:rsid w:val="00374B7E"/>
    <w:rsid w:val="00374FC6"/>
    <w:rsid w:val="0037514A"/>
    <w:rsid w:val="00375824"/>
    <w:rsid w:val="0037608F"/>
    <w:rsid w:val="00377149"/>
    <w:rsid w:val="003771B7"/>
    <w:rsid w:val="0037727C"/>
    <w:rsid w:val="00377E70"/>
    <w:rsid w:val="003806EF"/>
    <w:rsid w:val="00380904"/>
    <w:rsid w:val="00381480"/>
    <w:rsid w:val="00382011"/>
    <w:rsid w:val="003823EE"/>
    <w:rsid w:val="003828CD"/>
    <w:rsid w:val="00382960"/>
    <w:rsid w:val="003830BA"/>
    <w:rsid w:val="00383318"/>
    <w:rsid w:val="00383878"/>
    <w:rsid w:val="00383E73"/>
    <w:rsid w:val="0038406C"/>
    <w:rsid w:val="003846F7"/>
    <w:rsid w:val="00384DC7"/>
    <w:rsid w:val="003851C0"/>
    <w:rsid w:val="003851ED"/>
    <w:rsid w:val="00385B39"/>
    <w:rsid w:val="003864D6"/>
    <w:rsid w:val="00386785"/>
    <w:rsid w:val="0038680E"/>
    <w:rsid w:val="00386B65"/>
    <w:rsid w:val="00387201"/>
    <w:rsid w:val="00387723"/>
    <w:rsid w:val="0039012E"/>
    <w:rsid w:val="003902B8"/>
    <w:rsid w:val="003909F5"/>
    <w:rsid w:val="00390E89"/>
    <w:rsid w:val="00391B1A"/>
    <w:rsid w:val="00391D19"/>
    <w:rsid w:val="0039261E"/>
    <w:rsid w:val="003942BA"/>
    <w:rsid w:val="003943B7"/>
    <w:rsid w:val="00394423"/>
    <w:rsid w:val="00394971"/>
    <w:rsid w:val="00394DFD"/>
    <w:rsid w:val="0039521C"/>
    <w:rsid w:val="0039540E"/>
    <w:rsid w:val="003958B4"/>
    <w:rsid w:val="0039621B"/>
    <w:rsid w:val="00396942"/>
    <w:rsid w:val="00396B49"/>
    <w:rsid w:val="00396CD0"/>
    <w:rsid w:val="00396E3E"/>
    <w:rsid w:val="00397101"/>
    <w:rsid w:val="00397104"/>
    <w:rsid w:val="003978D0"/>
    <w:rsid w:val="00397EB3"/>
    <w:rsid w:val="003A0411"/>
    <w:rsid w:val="003A0AB9"/>
    <w:rsid w:val="003A0EC3"/>
    <w:rsid w:val="003A0EF9"/>
    <w:rsid w:val="003A1EE5"/>
    <w:rsid w:val="003A228C"/>
    <w:rsid w:val="003A288E"/>
    <w:rsid w:val="003A306E"/>
    <w:rsid w:val="003A3551"/>
    <w:rsid w:val="003A382D"/>
    <w:rsid w:val="003A5FA1"/>
    <w:rsid w:val="003A60DC"/>
    <w:rsid w:val="003A6506"/>
    <w:rsid w:val="003A6A46"/>
    <w:rsid w:val="003A7534"/>
    <w:rsid w:val="003A7A63"/>
    <w:rsid w:val="003A7E10"/>
    <w:rsid w:val="003B000C"/>
    <w:rsid w:val="003B0114"/>
    <w:rsid w:val="003B0423"/>
    <w:rsid w:val="003B0A32"/>
    <w:rsid w:val="003B0D0C"/>
    <w:rsid w:val="003B0D4D"/>
    <w:rsid w:val="003B0F1D"/>
    <w:rsid w:val="003B131F"/>
    <w:rsid w:val="003B13A8"/>
    <w:rsid w:val="003B2C3A"/>
    <w:rsid w:val="003B2EFD"/>
    <w:rsid w:val="003B3211"/>
    <w:rsid w:val="003B34B0"/>
    <w:rsid w:val="003B420D"/>
    <w:rsid w:val="003B4A57"/>
    <w:rsid w:val="003B4A84"/>
    <w:rsid w:val="003B4DF4"/>
    <w:rsid w:val="003B66B9"/>
    <w:rsid w:val="003B6FF6"/>
    <w:rsid w:val="003C013B"/>
    <w:rsid w:val="003C0253"/>
    <w:rsid w:val="003C049F"/>
    <w:rsid w:val="003C0781"/>
    <w:rsid w:val="003C0AD9"/>
    <w:rsid w:val="003C0E2F"/>
    <w:rsid w:val="003C0ED0"/>
    <w:rsid w:val="003C1D49"/>
    <w:rsid w:val="003C1E70"/>
    <w:rsid w:val="003C2562"/>
    <w:rsid w:val="003C269B"/>
    <w:rsid w:val="003C35C4"/>
    <w:rsid w:val="003C3DE6"/>
    <w:rsid w:val="003C433F"/>
    <w:rsid w:val="003C4B62"/>
    <w:rsid w:val="003C4E67"/>
    <w:rsid w:val="003C6DCC"/>
    <w:rsid w:val="003C7269"/>
    <w:rsid w:val="003C77FF"/>
    <w:rsid w:val="003C782F"/>
    <w:rsid w:val="003D02DE"/>
    <w:rsid w:val="003D0CAB"/>
    <w:rsid w:val="003D10C1"/>
    <w:rsid w:val="003D11BF"/>
    <w:rsid w:val="003D12C2"/>
    <w:rsid w:val="003D12E6"/>
    <w:rsid w:val="003D2283"/>
    <w:rsid w:val="003D22FA"/>
    <w:rsid w:val="003D26B9"/>
    <w:rsid w:val="003D2790"/>
    <w:rsid w:val="003D2DD6"/>
    <w:rsid w:val="003D31B9"/>
    <w:rsid w:val="003D3548"/>
    <w:rsid w:val="003D3867"/>
    <w:rsid w:val="003D585A"/>
    <w:rsid w:val="003D671F"/>
    <w:rsid w:val="003E0249"/>
    <w:rsid w:val="003E0466"/>
    <w:rsid w:val="003E0AB4"/>
    <w:rsid w:val="003E0D1A"/>
    <w:rsid w:val="003E1322"/>
    <w:rsid w:val="003E16B2"/>
    <w:rsid w:val="003E1757"/>
    <w:rsid w:val="003E2571"/>
    <w:rsid w:val="003E25E0"/>
    <w:rsid w:val="003E274E"/>
    <w:rsid w:val="003E2A25"/>
    <w:rsid w:val="003E2DA3"/>
    <w:rsid w:val="003E32EA"/>
    <w:rsid w:val="003E3943"/>
    <w:rsid w:val="003E404D"/>
    <w:rsid w:val="003E4ED8"/>
    <w:rsid w:val="003E50D2"/>
    <w:rsid w:val="003E632A"/>
    <w:rsid w:val="003E6974"/>
    <w:rsid w:val="003E73B6"/>
    <w:rsid w:val="003E787F"/>
    <w:rsid w:val="003E7D07"/>
    <w:rsid w:val="003E7F3D"/>
    <w:rsid w:val="003F0149"/>
    <w:rsid w:val="003F020D"/>
    <w:rsid w:val="003F03D9"/>
    <w:rsid w:val="003F0A82"/>
    <w:rsid w:val="003F0D76"/>
    <w:rsid w:val="003F1F3E"/>
    <w:rsid w:val="003F21D3"/>
    <w:rsid w:val="003F2FBE"/>
    <w:rsid w:val="003F318D"/>
    <w:rsid w:val="003F3632"/>
    <w:rsid w:val="003F4024"/>
    <w:rsid w:val="003F4096"/>
    <w:rsid w:val="003F42F6"/>
    <w:rsid w:val="003F4899"/>
    <w:rsid w:val="003F4A23"/>
    <w:rsid w:val="003F4F6C"/>
    <w:rsid w:val="003F57EA"/>
    <w:rsid w:val="003F5A41"/>
    <w:rsid w:val="003F5BAE"/>
    <w:rsid w:val="003F5FC2"/>
    <w:rsid w:val="003F6ED7"/>
    <w:rsid w:val="004005F1"/>
    <w:rsid w:val="00400E03"/>
    <w:rsid w:val="00401A5C"/>
    <w:rsid w:val="00401C84"/>
    <w:rsid w:val="00402301"/>
    <w:rsid w:val="00402F66"/>
    <w:rsid w:val="00403210"/>
    <w:rsid w:val="004035BB"/>
    <w:rsid w:val="004035EB"/>
    <w:rsid w:val="00403A2E"/>
    <w:rsid w:val="0040441E"/>
    <w:rsid w:val="00404A96"/>
    <w:rsid w:val="00405974"/>
    <w:rsid w:val="0040650C"/>
    <w:rsid w:val="004066A2"/>
    <w:rsid w:val="00406FD1"/>
    <w:rsid w:val="004072DE"/>
    <w:rsid w:val="00407332"/>
    <w:rsid w:val="00407828"/>
    <w:rsid w:val="0041077E"/>
    <w:rsid w:val="004107B0"/>
    <w:rsid w:val="00410AE3"/>
    <w:rsid w:val="00411432"/>
    <w:rsid w:val="00411A43"/>
    <w:rsid w:val="00411DCC"/>
    <w:rsid w:val="00413AEB"/>
    <w:rsid w:val="00413D8E"/>
    <w:rsid w:val="004140F2"/>
    <w:rsid w:val="00414592"/>
    <w:rsid w:val="004147EC"/>
    <w:rsid w:val="00414E02"/>
    <w:rsid w:val="0041532A"/>
    <w:rsid w:val="00415884"/>
    <w:rsid w:val="004159CA"/>
    <w:rsid w:val="00416579"/>
    <w:rsid w:val="0041670F"/>
    <w:rsid w:val="004179EC"/>
    <w:rsid w:val="00417AA4"/>
    <w:rsid w:val="00417B22"/>
    <w:rsid w:val="00417BE6"/>
    <w:rsid w:val="00420193"/>
    <w:rsid w:val="0042093D"/>
    <w:rsid w:val="00420A88"/>
    <w:rsid w:val="00421085"/>
    <w:rsid w:val="00421A82"/>
    <w:rsid w:val="0042223B"/>
    <w:rsid w:val="00422322"/>
    <w:rsid w:val="004223C6"/>
    <w:rsid w:val="00422D54"/>
    <w:rsid w:val="00422E8E"/>
    <w:rsid w:val="00423810"/>
    <w:rsid w:val="00423961"/>
    <w:rsid w:val="0042465E"/>
    <w:rsid w:val="00424DF7"/>
    <w:rsid w:val="00425B66"/>
    <w:rsid w:val="0042625D"/>
    <w:rsid w:val="004277EE"/>
    <w:rsid w:val="004302C2"/>
    <w:rsid w:val="004307FD"/>
    <w:rsid w:val="00432002"/>
    <w:rsid w:val="004329DD"/>
    <w:rsid w:val="00432B76"/>
    <w:rsid w:val="00432C7A"/>
    <w:rsid w:val="00434D01"/>
    <w:rsid w:val="004350F8"/>
    <w:rsid w:val="004358B9"/>
    <w:rsid w:val="00435D26"/>
    <w:rsid w:val="004362D5"/>
    <w:rsid w:val="00437058"/>
    <w:rsid w:val="00437AB4"/>
    <w:rsid w:val="00440C99"/>
    <w:rsid w:val="00440DCE"/>
    <w:rsid w:val="00441093"/>
    <w:rsid w:val="0044145F"/>
    <w:rsid w:val="0044175C"/>
    <w:rsid w:val="00441EC9"/>
    <w:rsid w:val="00442AAB"/>
    <w:rsid w:val="00442F11"/>
    <w:rsid w:val="004435C2"/>
    <w:rsid w:val="00443817"/>
    <w:rsid w:val="00443A3E"/>
    <w:rsid w:val="00444171"/>
    <w:rsid w:val="00445167"/>
    <w:rsid w:val="00445750"/>
    <w:rsid w:val="00445C54"/>
    <w:rsid w:val="00445F4D"/>
    <w:rsid w:val="00445F9F"/>
    <w:rsid w:val="0044745A"/>
    <w:rsid w:val="00447A44"/>
    <w:rsid w:val="00447FA8"/>
    <w:rsid w:val="00450457"/>
    <w:rsid w:val="004504C0"/>
    <w:rsid w:val="004514F2"/>
    <w:rsid w:val="00451E48"/>
    <w:rsid w:val="004537BF"/>
    <w:rsid w:val="00453EC0"/>
    <w:rsid w:val="004544DD"/>
    <w:rsid w:val="0045485C"/>
    <w:rsid w:val="004550FB"/>
    <w:rsid w:val="004569E0"/>
    <w:rsid w:val="00456F81"/>
    <w:rsid w:val="00457861"/>
    <w:rsid w:val="004600D7"/>
    <w:rsid w:val="00460404"/>
    <w:rsid w:val="0046072F"/>
    <w:rsid w:val="00460758"/>
    <w:rsid w:val="00460CDB"/>
    <w:rsid w:val="0046111A"/>
    <w:rsid w:val="00461E3C"/>
    <w:rsid w:val="00462946"/>
    <w:rsid w:val="00463912"/>
    <w:rsid w:val="00463E44"/>
    <w:rsid w:val="00463F43"/>
    <w:rsid w:val="004645A4"/>
    <w:rsid w:val="004646C7"/>
    <w:rsid w:val="00464B94"/>
    <w:rsid w:val="00464C33"/>
    <w:rsid w:val="004653A8"/>
    <w:rsid w:val="00465598"/>
    <w:rsid w:val="00465A0B"/>
    <w:rsid w:val="00465DB1"/>
    <w:rsid w:val="0046601E"/>
    <w:rsid w:val="00466326"/>
    <w:rsid w:val="00467AB1"/>
    <w:rsid w:val="0047077C"/>
    <w:rsid w:val="00470B05"/>
    <w:rsid w:val="004719CA"/>
    <w:rsid w:val="0047207C"/>
    <w:rsid w:val="004724BA"/>
    <w:rsid w:val="004726A4"/>
    <w:rsid w:val="00472CD6"/>
    <w:rsid w:val="00473546"/>
    <w:rsid w:val="00474648"/>
    <w:rsid w:val="00474E3C"/>
    <w:rsid w:val="00476D12"/>
    <w:rsid w:val="00477287"/>
    <w:rsid w:val="00477FF3"/>
    <w:rsid w:val="00480701"/>
    <w:rsid w:val="00480A58"/>
    <w:rsid w:val="00480C0A"/>
    <w:rsid w:val="0048123D"/>
    <w:rsid w:val="004813FA"/>
    <w:rsid w:val="004814C9"/>
    <w:rsid w:val="00481E89"/>
    <w:rsid w:val="00482151"/>
    <w:rsid w:val="004821F5"/>
    <w:rsid w:val="00482E5D"/>
    <w:rsid w:val="00483532"/>
    <w:rsid w:val="00483BCC"/>
    <w:rsid w:val="004841EA"/>
    <w:rsid w:val="004846F8"/>
    <w:rsid w:val="004856DB"/>
    <w:rsid w:val="00485D14"/>
    <w:rsid w:val="00485FAD"/>
    <w:rsid w:val="00486DDD"/>
    <w:rsid w:val="00486F4E"/>
    <w:rsid w:val="00486F7A"/>
    <w:rsid w:val="004873F6"/>
    <w:rsid w:val="0048760A"/>
    <w:rsid w:val="00487637"/>
    <w:rsid w:val="00487AED"/>
    <w:rsid w:val="0049048E"/>
    <w:rsid w:val="0049057C"/>
    <w:rsid w:val="00490834"/>
    <w:rsid w:val="00490A11"/>
    <w:rsid w:val="00491E36"/>
    <w:rsid w:val="00491EDF"/>
    <w:rsid w:val="00491F18"/>
    <w:rsid w:val="004925A5"/>
    <w:rsid w:val="00492A3F"/>
    <w:rsid w:val="004932FC"/>
    <w:rsid w:val="00493BBF"/>
    <w:rsid w:val="004944C7"/>
    <w:rsid w:val="00494F62"/>
    <w:rsid w:val="00495060"/>
    <w:rsid w:val="004975C6"/>
    <w:rsid w:val="00497AAD"/>
    <w:rsid w:val="004A053D"/>
    <w:rsid w:val="004A2001"/>
    <w:rsid w:val="004A2376"/>
    <w:rsid w:val="004A2F8C"/>
    <w:rsid w:val="004A3590"/>
    <w:rsid w:val="004A3E61"/>
    <w:rsid w:val="004A3EC8"/>
    <w:rsid w:val="004A438D"/>
    <w:rsid w:val="004A446B"/>
    <w:rsid w:val="004A483E"/>
    <w:rsid w:val="004A4D16"/>
    <w:rsid w:val="004A61F7"/>
    <w:rsid w:val="004A6CD3"/>
    <w:rsid w:val="004A6D72"/>
    <w:rsid w:val="004A703C"/>
    <w:rsid w:val="004B00A0"/>
    <w:rsid w:val="004B00A7"/>
    <w:rsid w:val="004B0844"/>
    <w:rsid w:val="004B0B42"/>
    <w:rsid w:val="004B0D57"/>
    <w:rsid w:val="004B14AE"/>
    <w:rsid w:val="004B20B2"/>
    <w:rsid w:val="004B25E2"/>
    <w:rsid w:val="004B26EC"/>
    <w:rsid w:val="004B2FBC"/>
    <w:rsid w:val="004B3027"/>
    <w:rsid w:val="004B34D7"/>
    <w:rsid w:val="004B39AB"/>
    <w:rsid w:val="004B5037"/>
    <w:rsid w:val="004B512E"/>
    <w:rsid w:val="004B5A56"/>
    <w:rsid w:val="004B5B2F"/>
    <w:rsid w:val="004B6056"/>
    <w:rsid w:val="004B626A"/>
    <w:rsid w:val="004B660E"/>
    <w:rsid w:val="004B6838"/>
    <w:rsid w:val="004B6903"/>
    <w:rsid w:val="004B6D55"/>
    <w:rsid w:val="004B757A"/>
    <w:rsid w:val="004B7E93"/>
    <w:rsid w:val="004C00DB"/>
    <w:rsid w:val="004C05BD"/>
    <w:rsid w:val="004C229F"/>
    <w:rsid w:val="004C3B06"/>
    <w:rsid w:val="004C3F97"/>
    <w:rsid w:val="004C495E"/>
    <w:rsid w:val="004C4991"/>
    <w:rsid w:val="004C4B9F"/>
    <w:rsid w:val="004C4CC1"/>
    <w:rsid w:val="004C6743"/>
    <w:rsid w:val="004C6764"/>
    <w:rsid w:val="004C68BB"/>
    <w:rsid w:val="004C703E"/>
    <w:rsid w:val="004C7240"/>
    <w:rsid w:val="004C7B29"/>
    <w:rsid w:val="004C7EE7"/>
    <w:rsid w:val="004D0198"/>
    <w:rsid w:val="004D034F"/>
    <w:rsid w:val="004D0597"/>
    <w:rsid w:val="004D0AAD"/>
    <w:rsid w:val="004D2000"/>
    <w:rsid w:val="004D2BB6"/>
    <w:rsid w:val="004D2DEE"/>
    <w:rsid w:val="004D2E1F"/>
    <w:rsid w:val="004D3370"/>
    <w:rsid w:val="004D42F0"/>
    <w:rsid w:val="004D48B2"/>
    <w:rsid w:val="004D4971"/>
    <w:rsid w:val="004D5252"/>
    <w:rsid w:val="004D5DA8"/>
    <w:rsid w:val="004D6116"/>
    <w:rsid w:val="004D6A63"/>
    <w:rsid w:val="004D76DC"/>
    <w:rsid w:val="004D7FAE"/>
    <w:rsid w:val="004D7FD9"/>
    <w:rsid w:val="004E077F"/>
    <w:rsid w:val="004E0E23"/>
    <w:rsid w:val="004E1324"/>
    <w:rsid w:val="004E14C1"/>
    <w:rsid w:val="004E1590"/>
    <w:rsid w:val="004E19A5"/>
    <w:rsid w:val="004E1EC0"/>
    <w:rsid w:val="004E1FC9"/>
    <w:rsid w:val="004E34A6"/>
    <w:rsid w:val="004E37E5"/>
    <w:rsid w:val="004E3FDB"/>
    <w:rsid w:val="004E41BC"/>
    <w:rsid w:val="004E4556"/>
    <w:rsid w:val="004E4D2B"/>
    <w:rsid w:val="004E52F3"/>
    <w:rsid w:val="004E643D"/>
    <w:rsid w:val="004E672B"/>
    <w:rsid w:val="004E6743"/>
    <w:rsid w:val="004E710D"/>
    <w:rsid w:val="004E7338"/>
    <w:rsid w:val="004E7642"/>
    <w:rsid w:val="004E7D82"/>
    <w:rsid w:val="004E7F72"/>
    <w:rsid w:val="004F1378"/>
    <w:rsid w:val="004F17CD"/>
    <w:rsid w:val="004F1F4A"/>
    <w:rsid w:val="004F2560"/>
    <w:rsid w:val="004F296D"/>
    <w:rsid w:val="004F2ABA"/>
    <w:rsid w:val="004F346C"/>
    <w:rsid w:val="004F35B9"/>
    <w:rsid w:val="004F4201"/>
    <w:rsid w:val="004F508B"/>
    <w:rsid w:val="004F52AE"/>
    <w:rsid w:val="004F55E0"/>
    <w:rsid w:val="004F643D"/>
    <w:rsid w:val="004F695F"/>
    <w:rsid w:val="004F6B71"/>
    <w:rsid w:val="004F6CA4"/>
    <w:rsid w:val="004F6E8A"/>
    <w:rsid w:val="00500752"/>
    <w:rsid w:val="00500897"/>
    <w:rsid w:val="005008F5"/>
    <w:rsid w:val="00500A1B"/>
    <w:rsid w:val="00500A6E"/>
    <w:rsid w:val="00501A50"/>
    <w:rsid w:val="00502034"/>
    <w:rsid w:val="00502093"/>
    <w:rsid w:val="0050222D"/>
    <w:rsid w:val="00502322"/>
    <w:rsid w:val="005027A6"/>
    <w:rsid w:val="00502C03"/>
    <w:rsid w:val="00503AF3"/>
    <w:rsid w:val="00503D9F"/>
    <w:rsid w:val="00504958"/>
    <w:rsid w:val="005051A8"/>
    <w:rsid w:val="00505F2A"/>
    <w:rsid w:val="0050696D"/>
    <w:rsid w:val="0051021B"/>
    <w:rsid w:val="00510830"/>
    <w:rsid w:val="0051094B"/>
    <w:rsid w:val="005110D7"/>
    <w:rsid w:val="00511338"/>
    <w:rsid w:val="005116F8"/>
    <w:rsid w:val="00511D57"/>
    <w:rsid w:val="00511D99"/>
    <w:rsid w:val="005122F3"/>
    <w:rsid w:val="005125C3"/>
    <w:rsid w:val="005128D3"/>
    <w:rsid w:val="00512CF5"/>
    <w:rsid w:val="00512DF3"/>
    <w:rsid w:val="00514199"/>
    <w:rsid w:val="005144E2"/>
    <w:rsid w:val="005147E8"/>
    <w:rsid w:val="00515264"/>
    <w:rsid w:val="0051537E"/>
    <w:rsid w:val="005158F2"/>
    <w:rsid w:val="00516397"/>
    <w:rsid w:val="005165D0"/>
    <w:rsid w:val="00516BDC"/>
    <w:rsid w:val="00517DCE"/>
    <w:rsid w:val="00517E90"/>
    <w:rsid w:val="00520C1E"/>
    <w:rsid w:val="0052139B"/>
    <w:rsid w:val="00521727"/>
    <w:rsid w:val="0052175E"/>
    <w:rsid w:val="00521791"/>
    <w:rsid w:val="00521953"/>
    <w:rsid w:val="00522D9D"/>
    <w:rsid w:val="005234B9"/>
    <w:rsid w:val="00523CDC"/>
    <w:rsid w:val="00524174"/>
    <w:rsid w:val="00524878"/>
    <w:rsid w:val="0052490B"/>
    <w:rsid w:val="00524ED9"/>
    <w:rsid w:val="00525B6B"/>
    <w:rsid w:val="00526DFC"/>
    <w:rsid w:val="00526F43"/>
    <w:rsid w:val="00527651"/>
    <w:rsid w:val="00527A69"/>
    <w:rsid w:val="00527ED5"/>
    <w:rsid w:val="00530CB5"/>
    <w:rsid w:val="00531611"/>
    <w:rsid w:val="00531A87"/>
    <w:rsid w:val="00531B2D"/>
    <w:rsid w:val="00531C77"/>
    <w:rsid w:val="0053254F"/>
    <w:rsid w:val="00533F24"/>
    <w:rsid w:val="00535CAF"/>
    <w:rsid w:val="00536389"/>
    <w:rsid w:val="005363AB"/>
    <w:rsid w:val="0053682F"/>
    <w:rsid w:val="005375D4"/>
    <w:rsid w:val="0054022A"/>
    <w:rsid w:val="00540FA1"/>
    <w:rsid w:val="00542CB7"/>
    <w:rsid w:val="00542DE6"/>
    <w:rsid w:val="00542F8E"/>
    <w:rsid w:val="00543614"/>
    <w:rsid w:val="0054469B"/>
    <w:rsid w:val="00544775"/>
    <w:rsid w:val="00544EF4"/>
    <w:rsid w:val="0054527C"/>
    <w:rsid w:val="0054544A"/>
    <w:rsid w:val="00545B60"/>
    <w:rsid w:val="00545DAE"/>
    <w:rsid w:val="00545E53"/>
    <w:rsid w:val="00545FC5"/>
    <w:rsid w:val="00546103"/>
    <w:rsid w:val="00546717"/>
    <w:rsid w:val="005469E3"/>
    <w:rsid w:val="005479D9"/>
    <w:rsid w:val="00547C22"/>
    <w:rsid w:val="00547EED"/>
    <w:rsid w:val="00550F85"/>
    <w:rsid w:val="00551457"/>
    <w:rsid w:val="005515ED"/>
    <w:rsid w:val="00552389"/>
    <w:rsid w:val="00552D94"/>
    <w:rsid w:val="0055328D"/>
    <w:rsid w:val="00553E7C"/>
    <w:rsid w:val="00554240"/>
    <w:rsid w:val="005544D6"/>
    <w:rsid w:val="00554A60"/>
    <w:rsid w:val="0055527C"/>
    <w:rsid w:val="005559BB"/>
    <w:rsid w:val="00556547"/>
    <w:rsid w:val="00556B0A"/>
    <w:rsid w:val="00556E87"/>
    <w:rsid w:val="0055712E"/>
    <w:rsid w:val="005572BD"/>
    <w:rsid w:val="00557A12"/>
    <w:rsid w:val="00557E8C"/>
    <w:rsid w:val="00557F9D"/>
    <w:rsid w:val="005602D4"/>
    <w:rsid w:val="00560AC7"/>
    <w:rsid w:val="0056151A"/>
    <w:rsid w:val="005616DE"/>
    <w:rsid w:val="00561ADF"/>
    <w:rsid w:val="00561AFB"/>
    <w:rsid w:val="00561FA8"/>
    <w:rsid w:val="00562C58"/>
    <w:rsid w:val="0056336B"/>
    <w:rsid w:val="005635ED"/>
    <w:rsid w:val="00563B27"/>
    <w:rsid w:val="00563E1C"/>
    <w:rsid w:val="00565253"/>
    <w:rsid w:val="005655DE"/>
    <w:rsid w:val="005661E4"/>
    <w:rsid w:val="00566572"/>
    <w:rsid w:val="00566A34"/>
    <w:rsid w:val="00566C7A"/>
    <w:rsid w:val="00570191"/>
    <w:rsid w:val="00570570"/>
    <w:rsid w:val="00570576"/>
    <w:rsid w:val="00571409"/>
    <w:rsid w:val="00571444"/>
    <w:rsid w:val="0057176F"/>
    <w:rsid w:val="00572512"/>
    <w:rsid w:val="00572BF6"/>
    <w:rsid w:val="005731E3"/>
    <w:rsid w:val="00573212"/>
    <w:rsid w:val="005737E5"/>
    <w:rsid w:val="00573D60"/>
    <w:rsid w:val="00573EE6"/>
    <w:rsid w:val="00574273"/>
    <w:rsid w:val="00574492"/>
    <w:rsid w:val="00574B4B"/>
    <w:rsid w:val="00574C66"/>
    <w:rsid w:val="0057524B"/>
    <w:rsid w:val="0057547F"/>
    <w:rsid w:val="005754EE"/>
    <w:rsid w:val="00575602"/>
    <w:rsid w:val="00575F1F"/>
    <w:rsid w:val="0057617E"/>
    <w:rsid w:val="00576497"/>
    <w:rsid w:val="005770CF"/>
    <w:rsid w:val="00577649"/>
    <w:rsid w:val="00577D1D"/>
    <w:rsid w:val="00577DC0"/>
    <w:rsid w:val="00577FB2"/>
    <w:rsid w:val="0058034B"/>
    <w:rsid w:val="00581A97"/>
    <w:rsid w:val="00581AF7"/>
    <w:rsid w:val="005820C0"/>
    <w:rsid w:val="005828D6"/>
    <w:rsid w:val="005831F1"/>
    <w:rsid w:val="005832E1"/>
    <w:rsid w:val="005835E7"/>
    <w:rsid w:val="0058397F"/>
    <w:rsid w:val="00583BF8"/>
    <w:rsid w:val="005848E9"/>
    <w:rsid w:val="00585F33"/>
    <w:rsid w:val="00586CD9"/>
    <w:rsid w:val="00586FA7"/>
    <w:rsid w:val="00590054"/>
    <w:rsid w:val="0059078C"/>
    <w:rsid w:val="00590857"/>
    <w:rsid w:val="00590971"/>
    <w:rsid w:val="00590B63"/>
    <w:rsid w:val="00590F47"/>
    <w:rsid w:val="00591124"/>
    <w:rsid w:val="00591708"/>
    <w:rsid w:val="00591D47"/>
    <w:rsid w:val="005921CA"/>
    <w:rsid w:val="00592783"/>
    <w:rsid w:val="00594357"/>
    <w:rsid w:val="005949F1"/>
    <w:rsid w:val="00594EBB"/>
    <w:rsid w:val="00595101"/>
    <w:rsid w:val="005954AE"/>
    <w:rsid w:val="00595663"/>
    <w:rsid w:val="00595744"/>
    <w:rsid w:val="00595D5A"/>
    <w:rsid w:val="00595D67"/>
    <w:rsid w:val="00595DBC"/>
    <w:rsid w:val="005969A6"/>
    <w:rsid w:val="00596FAD"/>
    <w:rsid w:val="00597024"/>
    <w:rsid w:val="005A0068"/>
    <w:rsid w:val="005A0274"/>
    <w:rsid w:val="005A062C"/>
    <w:rsid w:val="005A0948"/>
    <w:rsid w:val="005A095C"/>
    <w:rsid w:val="005A0C8A"/>
    <w:rsid w:val="005A153F"/>
    <w:rsid w:val="005A15F2"/>
    <w:rsid w:val="005A22F6"/>
    <w:rsid w:val="005A2E05"/>
    <w:rsid w:val="005A383B"/>
    <w:rsid w:val="005A42B2"/>
    <w:rsid w:val="005A4C7A"/>
    <w:rsid w:val="005A52B6"/>
    <w:rsid w:val="005A57E0"/>
    <w:rsid w:val="005A62BA"/>
    <w:rsid w:val="005A669D"/>
    <w:rsid w:val="005A674D"/>
    <w:rsid w:val="005A7112"/>
    <w:rsid w:val="005A71D1"/>
    <w:rsid w:val="005A75D8"/>
    <w:rsid w:val="005A7818"/>
    <w:rsid w:val="005A7855"/>
    <w:rsid w:val="005B072F"/>
    <w:rsid w:val="005B09A5"/>
    <w:rsid w:val="005B1875"/>
    <w:rsid w:val="005B1F71"/>
    <w:rsid w:val="005B277E"/>
    <w:rsid w:val="005B2D92"/>
    <w:rsid w:val="005B302C"/>
    <w:rsid w:val="005B390C"/>
    <w:rsid w:val="005B4721"/>
    <w:rsid w:val="005B5A3E"/>
    <w:rsid w:val="005B6350"/>
    <w:rsid w:val="005B6916"/>
    <w:rsid w:val="005B6C4F"/>
    <w:rsid w:val="005B713E"/>
    <w:rsid w:val="005B7267"/>
    <w:rsid w:val="005B770D"/>
    <w:rsid w:val="005B7A86"/>
    <w:rsid w:val="005C03B6"/>
    <w:rsid w:val="005C2214"/>
    <w:rsid w:val="005C27EB"/>
    <w:rsid w:val="005C2CDE"/>
    <w:rsid w:val="005C2DBE"/>
    <w:rsid w:val="005C348E"/>
    <w:rsid w:val="005C40EF"/>
    <w:rsid w:val="005C42C2"/>
    <w:rsid w:val="005C506D"/>
    <w:rsid w:val="005C5134"/>
    <w:rsid w:val="005C5332"/>
    <w:rsid w:val="005C5699"/>
    <w:rsid w:val="005C5E8C"/>
    <w:rsid w:val="005C5EB5"/>
    <w:rsid w:val="005C6712"/>
    <w:rsid w:val="005C67C8"/>
    <w:rsid w:val="005C68E1"/>
    <w:rsid w:val="005C74C0"/>
    <w:rsid w:val="005C7735"/>
    <w:rsid w:val="005D14CC"/>
    <w:rsid w:val="005D1913"/>
    <w:rsid w:val="005D1ADB"/>
    <w:rsid w:val="005D2453"/>
    <w:rsid w:val="005D2810"/>
    <w:rsid w:val="005D3375"/>
    <w:rsid w:val="005D36FC"/>
    <w:rsid w:val="005D3763"/>
    <w:rsid w:val="005D3792"/>
    <w:rsid w:val="005D3AE0"/>
    <w:rsid w:val="005D55E1"/>
    <w:rsid w:val="005D56EC"/>
    <w:rsid w:val="005D5A80"/>
    <w:rsid w:val="005D5AB7"/>
    <w:rsid w:val="005D5FE5"/>
    <w:rsid w:val="005D6369"/>
    <w:rsid w:val="005D64E4"/>
    <w:rsid w:val="005D66C9"/>
    <w:rsid w:val="005D6E09"/>
    <w:rsid w:val="005D716A"/>
    <w:rsid w:val="005D74EE"/>
    <w:rsid w:val="005D79F0"/>
    <w:rsid w:val="005E0052"/>
    <w:rsid w:val="005E0559"/>
    <w:rsid w:val="005E065C"/>
    <w:rsid w:val="005E0B6B"/>
    <w:rsid w:val="005E19F7"/>
    <w:rsid w:val="005E1FED"/>
    <w:rsid w:val="005E30AF"/>
    <w:rsid w:val="005E355E"/>
    <w:rsid w:val="005E3CAC"/>
    <w:rsid w:val="005E4F04"/>
    <w:rsid w:val="005E4F36"/>
    <w:rsid w:val="005E5735"/>
    <w:rsid w:val="005E5AB4"/>
    <w:rsid w:val="005E62C2"/>
    <w:rsid w:val="005E6356"/>
    <w:rsid w:val="005E66B3"/>
    <w:rsid w:val="005E6C71"/>
    <w:rsid w:val="005E7856"/>
    <w:rsid w:val="005F0963"/>
    <w:rsid w:val="005F0A82"/>
    <w:rsid w:val="005F118C"/>
    <w:rsid w:val="005F2824"/>
    <w:rsid w:val="005F2EBA"/>
    <w:rsid w:val="005F3539"/>
    <w:rsid w:val="005F35ED"/>
    <w:rsid w:val="005F497A"/>
    <w:rsid w:val="005F4A35"/>
    <w:rsid w:val="005F4B33"/>
    <w:rsid w:val="005F4B49"/>
    <w:rsid w:val="005F66B6"/>
    <w:rsid w:val="005F6A46"/>
    <w:rsid w:val="005F6FE1"/>
    <w:rsid w:val="005F773A"/>
    <w:rsid w:val="005F7812"/>
    <w:rsid w:val="005F7A88"/>
    <w:rsid w:val="00601CF7"/>
    <w:rsid w:val="00602941"/>
    <w:rsid w:val="00602FA5"/>
    <w:rsid w:val="00603087"/>
    <w:rsid w:val="00603A1A"/>
    <w:rsid w:val="00603B32"/>
    <w:rsid w:val="006041DF"/>
    <w:rsid w:val="006046D5"/>
    <w:rsid w:val="00604D58"/>
    <w:rsid w:val="00605228"/>
    <w:rsid w:val="00605F10"/>
    <w:rsid w:val="0060713F"/>
    <w:rsid w:val="00607584"/>
    <w:rsid w:val="006077C6"/>
    <w:rsid w:val="00607A93"/>
    <w:rsid w:val="006103C2"/>
    <w:rsid w:val="00610C08"/>
    <w:rsid w:val="006114C6"/>
    <w:rsid w:val="00611F74"/>
    <w:rsid w:val="006120B9"/>
    <w:rsid w:val="00612565"/>
    <w:rsid w:val="00612BDB"/>
    <w:rsid w:val="0061366C"/>
    <w:rsid w:val="00614322"/>
    <w:rsid w:val="006144C6"/>
    <w:rsid w:val="006148DB"/>
    <w:rsid w:val="00614D8D"/>
    <w:rsid w:val="00615772"/>
    <w:rsid w:val="00615C46"/>
    <w:rsid w:val="00615E7F"/>
    <w:rsid w:val="00615FF4"/>
    <w:rsid w:val="0061657D"/>
    <w:rsid w:val="00617148"/>
    <w:rsid w:val="0061765F"/>
    <w:rsid w:val="00620888"/>
    <w:rsid w:val="006209F7"/>
    <w:rsid w:val="00620FE4"/>
    <w:rsid w:val="00621189"/>
    <w:rsid w:val="00621256"/>
    <w:rsid w:val="0062151B"/>
    <w:rsid w:val="006215D6"/>
    <w:rsid w:val="00621657"/>
    <w:rsid w:val="006218A5"/>
    <w:rsid w:val="00621FCC"/>
    <w:rsid w:val="0062222B"/>
    <w:rsid w:val="00622883"/>
    <w:rsid w:val="00622E4B"/>
    <w:rsid w:val="006232D0"/>
    <w:rsid w:val="0062377D"/>
    <w:rsid w:val="00624789"/>
    <w:rsid w:val="0062546E"/>
    <w:rsid w:val="00625B88"/>
    <w:rsid w:val="00625ED7"/>
    <w:rsid w:val="00627286"/>
    <w:rsid w:val="00627B77"/>
    <w:rsid w:val="00627DBC"/>
    <w:rsid w:val="00627E26"/>
    <w:rsid w:val="006303B9"/>
    <w:rsid w:val="00630CEA"/>
    <w:rsid w:val="006319B7"/>
    <w:rsid w:val="006333DA"/>
    <w:rsid w:val="0063368E"/>
    <w:rsid w:val="0063371E"/>
    <w:rsid w:val="00633A5E"/>
    <w:rsid w:val="00634210"/>
    <w:rsid w:val="00635134"/>
    <w:rsid w:val="00635319"/>
    <w:rsid w:val="006356E2"/>
    <w:rsid w:val="00635C7F"/>
    <w:rsid w:val="00635F6F"/>
    <w:rsid w:val="0063642E"/>
    <w:rsid w:val="006368F1"/>
    <w:rsid w:val="00636C42"/>
    <w:rsid w:val="006378A8"/>
    <w:rsid w:val="00637B69"/>
    <w:rsid w:val="00641287"/>
    <w:rsid w:val="00641675"/>
    <w:rsid w:val="00641C3C"/>
    <w:rsid w:val="00642A65"/>
    <w:rsid w:val="00642C13"/>
    <w:rsid w:val="00643921"/>
    <w:rsid w:val="00643AB6"/>
    <w:rsid w:val="00643C89"/>
    <w:rsid w:val="00644488"/>
    <w:rsid w:val="00644FFC"/>
    <w:rsid w:val="006456DB"/>
    <w:rsid w:val="00645DCE"/>
    <w:rsid w:val="006465AC"/>
    <w:rsid w:val="006465BF"/>
    <w:rsid w:val="006470B4"/>
    <w:rsid w:val="006474FD"/>
    <w:rsid w:val="00650362"/>
    <w:rsid w:val="006506FD"/>
    <w:rsid w:val="00650D44"/>
    <w:rsid w:val="00650F75"/>
    <w:rsid w:val="006515F3"/>
    <w:rsid w:val="00651F71"/>
    <w:rsid w:val="0065224C"/>
    <w:rsid w:val="006524E9"/>
    <w:rsid w:val="00652517"/>
    <w:rsid w:val="006539C5"/>
    <w:rsid w:val="00653B22"/>
    <w:rsid w:val="00654312"/>
    <w:rsid w:val="006543D4"/>
    <w:rsid w:val="00654488"/>
    <w:rsid w:val="00654AF8"/>
    <w:rsid w:val="006552F1"/>
    <w:rsid w:val="006553CC"/>
    <w:rsid w:val="00655841"/>
    <w:rsid w:val="006565FE"/>
    <w:rsid w:val="0065699F"/>
    <w:rsid w:val="0065779E"/>
    <w:rsid w:val="006578EA"/>
    <w:rsid w:val="00657BF4"/>
    <w:rsid w:val="00657FA9"/>
    <w:rsid w:val="006603FB"/>
    <w:rsid w:val="006608DF"/>
    <w:rsid w:val="0066095B"/>
    <w:rsid w:val="0066166D"/>
    <w:rsid w:val="00661F87"/>
    <w:rsid w:val="00662391"/>
    <w:rsid w:val="006623AC"/>
    <w:rsid w:val="00662433"/>
    <w:rsid w:val="00663081"/>
    <w:rsid w:val="00663520"/>
    <w:rsid w:val="0066388C"/>
    <w:rsid w:val="00663A68"/>
    <w:rsid w:val="00664340"/>
    <w:rsid w:val="0066451C"/>
    <w:rsid w:val="00664CA7"/>
    <w:rsid w:val="00665BA3"/>
    <w:rsid w:val="006678AF"/>
    <w:rsid w:val="00667E07"/>
    <w:rsid w:val="006701EF"/>
    <w:rsid w:val="006715FE"/>
    <w:rsid w:val="006716C5"/>
    <w:rsid w:val="006718C3"/>
    <w:rsid w:val="00673BA5"/>
    <w:rsid w:val="00673E38"/>
    <w:rsid w:val="00674055"/>
    <w:rsid w:val="00674070"/>
    <w:rsid w:val="00674831"/>
    <w:rsid w:val="00674958"/>
    <w:rsid w:val="006750AA"/>
    <w:rsid w:val="0067531B"/>
    <w:rsid w:val="006753F1"/>
    <w:rsid w:val="00676303"/>
    <w:rsid w:val="0067642A"/>
    <w:rsid w:val="0067750B"/>
    <w:rsid w:val="00677BCC"/>
    <w:rsid w:val="00680058"/>
    <w:rsid w:val="0068017C"/>
    <w:rsid w:val="006801B4"/>
    <w:rsid w:val="00680342"/>
    <w:rsid w:val="00680F7B"/>
    <w:rsid w:val="006811E7"/>
    <w:rsid w:val="00681394"/>
    <w:rsid w:val="00681AD7"/>
    <w:rsid w:val="00681E14"/>
    <w:rsid w:val="00681F9F"/>
    <w:rsid w:val="006831CE"/>
    <w:rsid w:val="0068345C"/>
    <w:rsid w:val="00683A3C"/>
    <w:rsid w:val="006840EA"/>
    <w:rsid w:val="006843AD"/>
    <w:rsid w:val="006843F9"/>
    <w:rsid w:val="006844E2"/>
    <w:rsid w:val="0068454D"/>
    <w:rsid w:val="006849E8"/>
    <w:rsid w:val="00685267"/>
    <w:rsid w:val="006854C9"/>
    <w:rsid w:val="00685578"/>
    <w:rsid w:val="00685693"/>
    <w:rsid w:val="006856F4"/>
    <w:rsid w:val="006859A2"/>
    <w:rsid w:val="00685BE3"/>
    <w:rsid w:val="00685D62"/>
    <w:rsid w:val="006872AE"/>
    <w:rsid w:val="00687333"/>
    <w:rsid w:val="006877EB"/>
    <w:rsid w:val="00687B5E"/>
    <w:rsid w:val="00690082"/>
    <w:rsid w:val="00690252"/>
    <w:rsid w:val="00690356"/>
    <w:rsid w:val="00690802"/>
    <w:rsid w:val="00690BE7"/>
    <w:rsid w:val="00690D80"/>
    <w:rsid w:val="00690F02"/>
    <w:rsid w:val="006910E2"/>
    <w:rsid w:val="00691105"/>
    <w:rsid w:val="00691274"/>
    <w:rsid w:val="00691360"/>
    <w:rsid w:val="006918DC"/>
    <w:rsid w:val="0069229A"/>
    <w:rsid w:val="006922DC"/>
    <w:rsid w:val="00694665"/>
    <w:rsid w:val="006946BB"/>
    <w:rsid w:val="00694C46"/>
    <w:rsid w:val="006969FA"/>
    <w:rsid w:val="00697C25"/>
    <w:rsid w:val="00697D05"/>
    <w:rsid w:val="00697F88"/>
    <w:rsid w:val="006A03B3"/>
    <w:rsid w:val="006A224C"/>
    <w:rsid w:val="006A3088"/>
    <w:rsid w:val="006A3174"/>
    <w:rsid w:val="006A35D5"/>
    <w:rsid w:val="006A39BC"/>
    <w:rsid w:val="006A3C74"/>
    <w:rsid w:val="006A4034"/>
    <w:rsid w:val="006A4A05"/>
    <w:rsid w:val="006A4D4B"/>
    <w:rsid w:val="006A52FB"/>
    <w:rsid w:val="006A5E82"/>
    <w:rsid w:val="006A67C6"/>
    <w:rsid w:val="006A69E6"/>
    <w:rsid w:val="006A6A1A"/>
    <w:rsid w:val="006A6C18"/>
    <w:rsid w:val="006A748A"/>
    <w:rsid w:val="006B0441"/>
    <w:rsid w:val="006B0AFB"/>
    <w:rsid w:val="006B0B9F"/>
    <w:rsid w:val="006B0EA4"/>
    <w:rsid w:val="006B176F"/>
    <w:rsid w:val="006B193B"/>
    <w:rsid w:val="006B2B5D"/>
    <w:rsid w:val="006B345A"/>
    <w:rsid w:val="006B3CA7"/>
    <w:rsid w:val="006B3D34"/>
    <w:rsid w:val="006B520D"/>
    <w:rsid w:val="006B7356"/>
    <w:rsid w:val="006C0B96"/>
    <w:rsid w:val="006C0DCA"/>
    <w:rsid w:val="006C1024"/>
    <w:rsid w:val="006C1182"/>
    <w:rsid w:val="006C20F2"/>
    <w:rsid w:val="006C2F99"/>
    <w:rsid w:val="006C378F"/>
    <w:rsid w:val="006C419E"/>
    <w:rsid w:val="006C46DA"/>
    <w:rsid w:val="006C4969"/>
    <w:rsid w:val="006C4A31"/>
    <w:rsid w:val="006C4EB2"/>
    <w:rsid w:val="006C5593"/>
    <w:rsid w:val="006C5704"/>
    <w:rsid w:val="006C5AC2"/>
    <w:rsid w:val="006C5FBC"/>
    <w:rsid w:val="006C6481"/>
    <w:rsid w:val="006C6AFB"/>
    <w:rsid w:val="006C6F14"/>
    <w:rsid w:val="006C7A80"/>
    <w:rsid w:val="006D07EA"/>
    <w:rsid w:val="006D087B"/>
    <w:rsid w:val="006D0C32"/>
    <w:rsid w:val="006D1028"/>
    <w:rsid w:val="006D1083"/>
    <w:rsid w:val="006D1EE0"/>
    <w:rsid w:val="006D2228"/>
    <w:rsid w:val="006D2735"/>
    <w:rsid w:val="006D2931"/>
    <w:rsid w:val="006D2D97"/>
    <w:rsid w:val="006D2F7F"/>
    <w:rsid w:val="006D3B9A"/>
    <w:rsid w:val="006D45B2"/>
    <w:rsid w:val="006D572D"/>
    <w:rsid w:val="006D5B71"/>
    <w:rsid w:val="006D6790"/>
    <w:rsid w:val="006D72EE"/>
    <w:rsid w:val="006D79E8"/>
    <w:rsid w:val="006D7CB4"/>
    <w:rsid w:val="006E00FA"/>
    <w:rsid w:val="006E0C1F"/>
    <w:rsid w:val="006E0C2F"/>
    <w:rsid w:val="006E0CC2"/>
    <w:rsid w:val="006E0FCC"/>
    <w:rsid w:val="006E14C4"/>
    <w:rsid w:val="006E1D7E"/>
    <w:rsid w:val="006E1E96"/>
    <w:rsid w:val="006E201F"/>
    <w:rsid w:val="006E2C73"/>
    <w:rsid w:val="006E2DC1"/>
    <w:rsid w:val="006E347F"/>
    <w:rsid w:val="006E5888"/>
    <w:rsid w:val="006E5E21"/>
    <w:rsid w:val="006E62A5"/>
    <w:rsid w:val="006E646C"/>
    <w:rsid w:val="006E7559"/>
    <w:rsid w:val="006E7A56"/>
    <w:rsid w:val="006F016D"/>
    <w:rsid w:val="006F1055"/>
    <w:rsid w:val="006F1190"/>
    <w:rsid w:val="006F2648"/>
    <w:rsid w:val="006F264D"/>
    <w:rsid w:val="006F296F"/>
    <w:rsid w:val="006F2F10"/>
    <w:rsid w:val="006F39A2"/>
    <w:rsid w:val="006F3B2E"/>
    <w:rsid w:val="006F4132"/>
    <w:rsid w:val="006F4318"/>
    <w:rsid w:val="006F482B"/>
    <w:rsid w:val="006F4BE0"/>
    <w:rsid w:val="006F4DF6"/>
    <w:rsid w:val="006F5831"/>
    <w:rsid w:val="006F5F22"/>
    <w:rsid w:val="006F6311"/>
    <w:rsid w:val="006F7147"/>
    <w:rsid w:val="006F737E"/>
    <w:rsid w:val="006F74F0"/>
    <w:rsid w:val="006F7C8D"/>
    <w:rsid w:val="006F7CB2"/>
    <w:rsid w:val="007013F3"/>
    <w:rsid w:val="00701D28"/>
    <w:rsid w:val="00702556"/>
    <w:rsid w:val="0070277E"/>
    <w:rsid w:val="00703644"/>
    <w:rsid w:val="00703835"/>
    <w:rsid w:val="00703927"/>
    <w:rsid w:val="00704156"/>
    <w:rsid w:val="007051DF"/>
    <w:rsid w:val="007057D2"/>
    <w:rsid w:val="00705A14"/>
    <w:rsid w:val="007069FC"/>
    <w:rsid w:val="0070798D"/>
    <w:rsid w:val="0071013F"/>
    <w:rsid w:val="007101A5"/>
    <w:rsid w:val="007102DD"/>
    <w:rsid w:val="0071030E"/>
    <w:rsid w:val="0071046F"/>
    <w:rsid w:val="00710640"/>
    <w:rsid w:val="00710C00"/>
    <w:rsid w:val="007110C3"/>
    <w:rsid w:val="00711221"/>
    <w:rsid w:val="007122B8"/>
    <w:rsid w:val="00712675"/>
    <w:rsid w:val="00712DEC"/>
    <w:rsid w:val="00713808"/>
    <w:rsid w:val="00713D7E"/>
    <w:rsid w:val="00714002"/>
    <w:rsid w:val="0071453B"/>
    <w:rsid w:val="00714817"/>
    <w:rsid w:val="00714EAA"/>
    <w:rsid w:val="007151B6"/>
    <w:rsid w:val="0071520D"/>
    <w:rsid w:val="00715CF8"/>
    <w:rsid w:val="00715EDB"/>
    <w:rsid w:val="00716016"/>
    <w:rsid w:val="00716057"/>
    <w:rsid w:val="007160D5"/>
    <w:rsid w:val="007163FB"/>
    <w:rsid w:val="007167CA"/>
    <w:rsid w:val="0071697F"/>
    <w:rsid w:val="007170F6"/>
    <w:rsid w:val="0071796D"/>
    <w:rsid w:val="00717C2E"/>
    <w:rsid w:val="00717C99"/>
    <w:rsid w:val="00717EC4"/>
    <w:rsid w:val="0072022F"/>
    <w:rsid w:val="007204FA"/>
    <w:rsid w:val="007206D0"/>
    <w:rsid w:val="007206D6"/>
    <w:rsid w:val="007213B3"/>
    <w:rsid w:val="00721B41"/>
    <w:rsid w:val="007223BA"/>
    <w:rsid w:val="007224CE"/>
    <w:rsid w:val="00722713"/>
    <w:rsid w:val="0072304B"/>
    <w:rsid w:val="00723388"/>
    <w:rsid w:val="0072398F"/>
    <w:rsid w:val="00724523"/>
    <w:rsid w:val="0072457F"/>
    <w:rsid w:val="00725406"/>
    <w:rsid w:val="00725DDC"/>
    <w:rsid w:val="00725F98"/>
    <w:rsid w:val="0072621B"/>
    <w:rsid w:val="0072660D"/>
    <w:rsid w:val="007274B6"/>
    <w:rsid w:val="007274D5"/>
    <w:rsid w:val="00727DD7"/>
    <w:rsid w:val="007302B4"/>
    <w:rsid w:val="007302BA"/>
    <w:rsid w:val="0073036D"/>
    <w:rsid w:val="00730555"/>
    <w:rsid w:val="007312CC"/>
    <w:rsid w:val="00731F4A"/>
    <w:rsid w:val="00732480"/>
    <w:rsid w:val="0073277A"/>
    <w:rsid w:val="007332B3"/>
    <w:rsid w:val="00733F2E"/>
    <w:rsid w:val="007357D2"/>
    <w:rsid w:val="00736535"/>
    <w:rsid w:val="00736A64"/>
    <w:rsid w:val="00737356"/>
    <w:rsid w:val="007374B0"/>
    <w:rsid w:val="00737C11"/>
    <w:rsid w:val="00737F7C"/>
    <w:rsid w:val="00740241"/>
    <w:rsid w:val="007410B6"/>
    <w:rsid w:val="007410EB"/>
    <w:rsid w:val="007422EF"/>
    <w:rsid w:val="007432EE"/>
    <w:rsid w:val="0074354F"/>
    <w:rsid w:val="00744024"/>
    <w:rsid w:val="00744246"/>
    <w:rsid w:val="00744C6F"/>
    <w:rsid w:val="00744FC1"/>
    <w:rsid w:val="00745202"/>
    <w:rsid w:val="007457F6"/>
    <w:rsid w:val="00745ABB"/>
    <w:rsid w:val="00745D02"/>
    <w:rsid w:val="0074616B"/>
    <w:rsid w:val="00746E38"/>
    <w:rsid w:val="00747AC7"/>
    <w:rsid w:val="00747CD5"/>
    <w:rsid w:val="00747F0C"/>
    <w:rsid w:val="00747F6E"/>
    <w:rsid w:val="0075142C"/>
    <w:rsid w:val="0075147E"/>
    <w:rsid w:val="0075211C"/>
    <w:rsid w:val="007522CE"/>
    <w:rsid w:val="00753759"/>
    <w:rsid w:val="00753B51"/>
    <w:rsid w:val="00754528"/>
    <w:rsid w:val="00754AB9"/>
    <w:rsid w:val="00755C94"/>
    <w:rsid w:val="00755D73"/>
    <w:rsid w:val="00755FD5"/>
    <w:rsid w:val="007563A6"/>
    <w:rsid w:val="00756629"/>
    <w:rsid w:val="007575D2"/>
    <w:rsid w:val="007576BF"/>
    <w:rsid w:val="00757B44"/>
    <w:rsid w:val="00757B4F"/>
    <w:rsid w:val="00757B6A"/>
    <w:rsid w:val="00757D00"/>
    <w:rsid w:val="007605DA"/>
    <w:rsid w:val="00760737"/>
    <w:rsid w:val="007610E0"/>
    <w:rsid w:val="00761C31"/>
    <w:rsid w:val="007621AA"/>
    <w:rsid w:val="0076239A"/>
    <w:rsid w:val="007623F7"/>
    <w:rsid w:val="007624EB"/>
    <w:rsid w:val="0076260A"/>
    <w:rsid w:val="0076289F"/>
    <w:rsid w:val="0076292F"/>
    <w:rsid w:val="00762C07"/>
    <w:rsid w:val="007630F2"/>
    <w:rsid w:val="0076371A"/>
    <w:rsid w:val="00763DAE"/>
    <w:rsid w:val="00764A67"/>
    <w:rsid w:val="00764B04"/>
    <w:rsid w:val="0076537F"/>
    <w:rsid w:val="007653C2"/>
    <w:rsid w:val="00766080"/>
    <w:rsid w:val="00767E13"/>
    <w:rsid w:val="00767EB1"/>
    <w:rsid w:val="007701A4"/>
    <w:rsid w:val="00770426"/>
    <w:rsid w:val="007707EC"/>
    <w:rsid w:val="00770F6B"/>
    <w:rsid w:val="00771883"/>
    <w:rsid w:val="00771EA0"/>
    <w:rsid w:val="0077253D"/>
    <w:rsid w:val="007729E5"/>
    <w:rsid w:val="007744E8"/>
    <w:rsid w:val="00775E8B"/>
    <w:rsid w:val="00776DC2"/>
    <w:rsid w:val="00777186"/>
    <w:rsid w:val="00777E42"/>
    <w:rsid w:val="00780122"/>
    <w:rsid w:val="007809D7"/>
    <w:rsid w:val="00780F5E"/>
    <w:rsid w:val="00781257"/>
    <w:rsid w:val="007813C7"/>
    <w:rsid w:val="007815D2"/>
    <w:rsid w:val="0078214B"/>
    <w:rsid w:val="00782660"/>
    <w:rsid w:val="007828A4"/>
    <w:rsid w:val="00782FAE"/>
    <w:rsid w:val="007836F0"/>
    <w:rsid w:val="00784031"/>
    <w:rsid w:val="00784569"/>
    <w:rsid w:val="0078498A"/>
    <w:rsid w:val="0078566C"/>
    <w:rsid w:val="00785C11"/>
    <w:rsid w:val="007865E1"/>
    <w:rsid w:val="00787142"/>
    <w:rsid w:val="0078740A"/>
    <w:rsid w:val="00787536"/>
    <w:rsid w:val="007900C2"/>
    <w:rsid w:val="0079096C"/>
    <w:rsid w:val="00791E00"/>
    <w:rsid w:val="00792207"/>
    <w:rsid w:val="00792876"/>
    <w:rsid w:val="00792B64"/>
    <w:rsid w:val="00792E29"/>
    <w:rsid w:val="0079379A"/>
    <w:rsid w:val="007939EE"/>
    <w:rsid w:val="007940B3"/>
    <w:rsid w:val="00794448"/>
    <w:rsid w:val="007944CC"/>
    <w:rsid w:val="00794953"/>
    <w:rsid w:val="00794A81"/>
    <w:rsid w:val="0079503D"/>
    <w:rsid w:val="00795063"/>
    <w:rsid w:val="00795F78"/>
    <w:rsid w:val="00796279"/>
    <w:rsid w:val="00796657"/>
    <w:rsid w:val="007975B1"/>
    <w:rsid w:val="00797CD6"/>
    <w:rsid w:val="007A0169"/>
    <w:rsid w:val="007A0E1C"/>
    <w:rsid w:val="007A1622"/>
    <w:rsid w:val="007A1781"/>
    <w:rsid w:val="007A1F2F"/>
    <w:rsid w:val="007A24B0"/>
    <w:rsid w:val="007A2A5C"/>
    <w:rsid w:val="007A2BA5"/>
    <w:rsid w:val="007A433B"/>
    <w:rsid w:val="007A4A25"/>
    <w:rsid w:val="007A5150"/>
    <w:rsid w:val="007A5373"/>
    <w:rsid w:val="007A5D4C"/>
    <w:rsid w:val="007A6227"/>
    <w:rsid w:val="007A6B19"/>
    <w:rsid w:val="007A747E"/>
    <w:rsid w:val="007A789F"/>
    <w:rsid w:val="007A7C5F"/>
    <w:rsid w:val="007A7D25"/>
    <w:rsid w:val="007A7D3B"/>
    <w:rsid w:val="007A7D7D"/>
    <w:rsid w:val="007B0668"/>
    <w:rsid w:val="007B0C85"/>
    <w:rsid w:val="007B0E1D"/>
    <w:rsid w:val="007B0F2A"/>
    <w:rsid w:val="007B1353"/>
    <w:rsid w:val="007B1D75"/>
    <w:rsid w:val="007B34D6"/>
    <w:rsid w:val="007B4A7C"/>
    <w:rsid w:val="007B4B68"/>
    <w:rsid w:val="007B599A"/>
    <w:rsid w:val="007B59C9"/>
    <w:rsid w:val="007B5A0A"/>
    <w:rsid w:val="007B60A9"/>
    <w:rsid w:val="007B71EC"/>
    <w:rsid w:val="007B75BC"/>
    <w:rsid w:val="007C05BF"/>
    <w:rsid w:val="007C0903"/>
    <w:rsid w:val="007C0BD6"/>
    <w:rsid w:val="007C0D8F"/>
    <w:rsid w:val="007C10D0"/>
    <w:rsid w:val="007C18D4"/>
    <w:rsid w:val="007C222E"/>
    <w:rsid w:val="007C3806"/>
    <w:rsid w:val="007C38CA"/>
    <w:rsid w:val="007C4217"/>
    <w:rsid w:val="007C429B"/>
    <w:rsid w:val="007C4DF1"/>
    <w:rsid w:val="007C5635"/>
    <w:rsid w:val="007C5810"/>
    <w:rsid w:val="007C5ADC"/>
    <w:rsid w:val="007C5BB7"/>
    <w:rsid w:val="007C6B72"/>
    <w:rsid w:val="007C6BA8"/>
    <w:rsid w:val="007C6D75"/>
    <w:rsid w:val="007C6E5A"/>
    <w:rsid w:val="007C7A4F"/>
    <w:rsid w:val="007C7BAD"/>
    <w:rsid w:val="007D0219"/>
    <w:rsid w:val="007D07D5"/>
    <w:rsid w:val="007D118E"/>
    <w:rsid w:val="007D1358"/>
    <w:rsid w:val="007D1C64"/>
    <w:rsid w:val="007D2AEC"/>
    <w:rsid w:val="007D3252"/>
    <w:rsid w:val="007D32B2"/>
    <w:rsid w:val="007D32DD"/>
    <w:rsid w:val="007D36F9"/>
    <w:rsid w:val="007D3A04"/>
    <w:rsid w:val="007D48EE"/>
    <w:rsid w:val="007D548C"/>
    <w:rsid w:val="007D63FB"/>
    <w:rsid w:val="007D6DCE"/>
    <w:rsid w:val="007D7052"/>
    <w:rsid w:val="007D72C4"/>
    <w:rsid w:val="007D7B30"/>
    <w:rsid w:val="007D7DF8"/>
    <w:rsid w:val="007E0237"/>
    <w:rsid w:val="007E0CC5"/>
    <w:rsid w:val="007E149E"/>
    <w:rsid w:val="007E1AB9"/>
    <w:rsid w:val="007E28E4"/>
    <w:rsid w:val="007E2CFE"/>
    <w:rsid w:val="007E35AB"/>
    <w:rsid w:val="007E44CF"/>
    <w:rsid w:val="007E59C9"/>
    <w:rsid w:val="007E5D92"/>
    <w:rsid w:val="007E6474"/>
    <w:rsid w:val="007E73E9"/>
    <w:rsid w:val="007E7CB0"/>
    <w:rsid w:val="007E7CDC"/>
    <w:rsid w:val="007E7DE6"/>
    <w:rsid w:val="007F0072"/>
    <w:rsid w:val="007F03D6"/>
    <w:rsid w:val="007F0436"/>
    <w:rsid w:val="007F059E"/>
    <w:rsid w:val="007F147E"/>
    <w:rsid w:val="007F1D77"/>
    <w:rsid w:val="007F241B"/>
    <w:rsid w:val="007F2AF5"/>
    <w:rsid w:val="007F2DCD"/>
    <w:rsid w:val="007F2EB6"/>
    <w:rsid w:val="007F32C1"/>
    <w:rsid w:val="007F506A"/>
    <w:rsid w:val="007F523B"/>
    <w:rsid w:val="007F52F0"/>
    <w:rsid w:val="007F54C3"/>
    <w:rsid w:val="007F61F1"/>
    <w:rsid w:val="007F6CB7"/>
    <w:rsid w:val="007F7749"/>
    <w:rsid w:val="007F7DA3"/>
    <w:rsid w:val="00800742"/>
    <w:rsid w:val="008013AB"/>
    <w:rsid w:val="0080263D"/>
    <w:rsid w:val="00802949"/>
    <w:rsid w:val="00802BBD"/>
    <w:rsid w:val="00802D32"/>
    <w:rsid w:val="0080301E"/>
    <w:rsid w:val="0080365F"/>
    <w:rsid w:val="00804488"/>
    <w:rsid w:val="00805ACE"/>
    <w:rsid w:val="00807288"/>
    <w:rsid w:val="00807431"/>
    <w:rsid w:val="008113B7"/>
    <w:rsid w:val="00811508"/>
    <w:rsid w:val="00811A17"/>
    <w:rsid w:val="00812BE5"/>
    <w:rsid w:val="00812FDE"/>
    <w:rsid w:val="0081499D"/>
    <w:rsid w:val="00814D45"/>
    <w:rsid w:val="008155CF"/>
    <w:rsid w:val="00815B0C"/>
    <w:rsid w:val="008165F7"/>
    <w:rsid w:val="00816807"/>
    <w:rsid w:val="00817429"/>
    <w:rsid w:val="00817475"/>
    <w:rsid w:val="00817CFF"/>
    <w:rsid w:val="008201B1"/>
    <w:rsid w:val="008212CE"/>
    <w:rsid w:val="00821514"/>
    <w:rsid w:val="00821947"/>
    <w:rsid w:val="00821C94"/>
    <w:rsid w:val="00821E35"/>
    <w:rsid w:val="0082250D"/>
    <w:rsid w:val="00822640"/>
    <w:rsid w:val="008227E1"/>
    <w:rsid w:val="00822C65"/>
    <w:rsid w:val="00822E6D"/>
    <w:rsid w:val="00823355"/>
    <w:rsid w:val="00823566"/>
    <w:rsid w:val="00824039"/>
    <w:rsid w:val="00824591"/>
    <w:rsid w:val="00824A47"/>
    <w:rsid w:val="00824AED"/>
    <w:rsid w:val="00825F33"/>
    <w:rsid w:val="0082673A"/>
    <w:rsid w:val="00826B2F"/>
    <w:rsid w:val="00827820"/>
    <w:rsid w:val="00827A81"/>
    <w:rsid w:val="00827B5F"/>
    <w:rsid w:val="008300F6"/>
    <w:rsid w:val="00830FE9"/>
    <w:rsid w:val="0083143A"/>
    <w:rsid w:val="00831B8B"/>
    <w:rsid w:val="008329BF"/>
    <w:rsid w:val="0083405D"/>
    <w:rsid w:val="00834886"/>
    <w:rsid w:val="008352D4"/>
    <w:rsid w:val="00835869"/>
    <w:rsid w:val="00835893"/>
    <w:rsid w:val="00835954"/>
    <w:rsid w:val="00835A6F"/>
    <w:rsid w:val="008363A4"/>
    <w:rsid w:val="00836DB9"/>
    <w:rsid w:val="00836FB3"/>
    <w:rsid w:val="00837C13"/>
    <w:rsid w:val="00837C67"/>
    <w:rsid w:val="00837E0F"/>
    <w:rsid w:val="008415B0"/>
    <w:rsid w:val="00842028"/>
    <w:rsid w:val="00842D9E"/>
    <w:rsid w:val="00842DCA"/>
    <w:rsid w:val="00842FA2"/>
    <w:rsid w:val="00843636"/>
    <w:rsid w:val="0084425D"/>
    <w:rsid w:val="00844E1F"/>
    <w:rsid w:val="008451F9"/>
    <w:rsid w:val="00845279"/>
    <w:rsid w:val="00845CCC"/>
    <w:rsid w:val="008460B6"/>
    <w:rsid w:val="0084662E"/>
    <w:rsid w:val="00847334"/>
    <w:rsid w:val="00847E20"/>
    <w:rsid w:val="0085048B"/>
    <w:rsid w:val="00850C9D"/>
    <w:rsid w:val="00850D01"/>
    <w:rsid w:val="00851DCC"/>
    <w:rsid w:val="00851E27"/>
    <w:rsid w:val="008520F5"/>
    <w:rsid w:val="00852B59"/>
    <w:rsid w:val="0085317A"/>
    <w:rsid w:val="0085470E"/>
    <w:rsid w:val="0085478E"/>
    <w:rsid w:val="00854EBB"/>
    <w:rsid w:val="00854EF6"/>
    <w:rsid w:val="0085566B"/>
    <w:rsid w:val="00855D88"/>
    <w:rsid w:val="00856272"/>
    <w:rsid w:val="008563FF"/>
    <w:rsid w:val="008569EB"/>
    <w:rsid w:val="008574B7"/>
    <w:rsid w:val="00857CA3"/>
    <w:rsid w:val="0086018B"/>
    <w:rsid w:val="0086062F"/>
    <w:rsid w:val="008611DD"/>
    <w:rsid w:val="008620DE"/>
    <w:rsid w:val="0086251F"/>
    <w:rsid w:val="0086263B"/>
    <w:rsid w:val="008634A1"/>
    <w:rsid w:val="008653BE"/>
    <w:rsid w:val="00865F7F"/>
    <w:rsid w:val="00865F88"/>
    <w:rsid w:val="00866204"/>
    <w:rsid w:val="008664E4"/>
    <w:rsid w:val="00866673"/>
    <w:rsid w:val="00866703"/>
    <w:rsid w:val="00866867"/>
    <w:rsid w:val="008669FE"/>
    <w:rsid w:val="008672D6"/>
    <w:rsid w:val="00870679"/>
    <w:rsid w:val="00870B26"/>
    <w:rsid w:val="00870BA0"/>
    <w:rsid w:val="00871131"/>
    <w:rsid w:val="00871B36"/>
    <w:rsid w:val="00872257"/>
    <w:rsid w:val="00872975"/>
    <w:rsid w:val="00872AA5"/>
    <w:rsid w:val="00872C5D"/>
    <w:rsid w:val="00872CCD"/>
    <w:rsid w:val="008733EC"/>
    <w:rsid w:val="00873839"/>
    <w:rsid w:val="00873A8B"/>
    <w:rsid w:val="00873FDA"/>
    <w:rsid w:val="0087470B"/>
    <w:rsid w:val="008753E6"/>
    <w:rsid w:val="0087542F"/>
    <w:rsid w:val="008761AA"/>
    <w:rsid w:val="00876277"/>
    <w:rsid w:val="0087664F"/>
    <w:rsid w:val="0087672B"/>
    <w:rsid w:val="00876EC4"/>
    <w:rsid w:val="0087738C"/>
    <w:rsid w:val="008802AF"/>
    <w:rsid w:val="008806EC"/>
    <w:rsid w:val="0088093D"/>
    <w:rsid w:val="00880C78"/>
    <w:rsid w:val="008818E5"/>
    <w:rsid w:val="00881926"/>
    <w:rsid w:val="008819F7"/>
    <w:rsid w:val="00882056"/>
    <w:rsid w:val="0088209D"/>
    <w:rsid w:val="00882112"/>
    <w:rsid w:val="008823A2"/>
    <w:rsid w:val="0088278A"/>
    <w:rsid w:val="00882A8E"/>
    <w:rsid w:val="00882BBF"/>
    <w:rsid w:val="00882CAE"/>
    <w:rsid w:val="00882FB6"/>
    <w:rsid w:val="0088318F"/>
    <w:rsid w:val="0088331D"/>
    <w:rsid w:val="0088365C"/>
    <w:rsid w:val="00883693"/>
    <w:rsid w:val="00883B54"/>
    <w:rsid w:val="00883BDA"/>
    <w:rsid w:val="0088470B"/>
    <w:rsid w:val="00884B7C"/>
    <w:rsid w:val="00885000"/>
    <w:rsid w:val="008852B0"/>
    <w:rsid w:val="00885A90"/>
    <w:rsid w:val="00885AE7"/>
    <w:rsid w:val="00885D15"/>
    <w:rsid w:val="00886B60"/>
    <w:rsid w:val="00887235"/>
    <w:rsid w:val="00887612"/>
    <w:rsid w:val="00887889"/>
    <w:rsid w:val="00887982"/>
    <w:rsid w:val="008906AB"/>
    <w:rsid w:val="00891026"/>
    <w:rsid w:val="00891099"/>
    <w:rsid w:val="00891355"/>
    <w:rsid w:val="008913F9"/>
    <w:rsid w:val="00891CE3"/>
    <w:rsid w:val="008920FF"/>
    <w:rsid w:val="00892264"/>
    <w:rsid w:val="008926E8"/>
    <w:rsid w:val="0089274D"/>
    <w:rsid w:val="0089303F"/>
    <w:rsid w:val="00893230"/>
    <w:rsid w:val="00894EB2"/>
    <w:rsid w:val="00894F19"/>
    <w:rsid w:val="00895466"/>
    <w:rsid w:val="008957B7"/>
    <w:rsid w:val="00895A08"/>
    <w:rsid w:val="00895B93"/>
    <w:rsid w:val="008968FA"/>
    <w:rsid w:val="00896A10"/>
    <w:rsid w:val="008971B5"/>
    <w:rsid w:val="008A03F1"/>
    <w:rsid w:val="008A0473"/>
    <w:rsid w:val="008A13E8"/>
    <w:rsid w:val="008A26B8"/>
    <w:rsid w:val="008A336D"/>
    <w:rsid w:val="008A4407"/>
    <w:rsid w:val="008A51B4"/>
    <w:rsid w:val="008A589F"/>
    <w:rsid w:val="008A5940"/>
    <w:rsid w:val="008A5D26"/>
    <w:rsid w:val="008A5DEE"/>
    <w:rsid w:val="008A6B13"/>
    <w:rsid w:val="008A6ECB"/>
    <w:rsid w:val="008A7440"/>
    <w:rsid w:val="008A7566"/>
    <w:rsid w:val="008A7824"/>
    <w:rsid w:val="008A78BE"/>
    <w:rsid w:val="008A7DE1"/>
    <w:rsid w:val="008B0839"/>
    <w:rsid w:val="008B0BF9"/>
    <w:rsid w:val="008B23EF"/>
    <w:rsid w:val="008B2419"/>
    <w:rsid w:val="008B2866"/>
    <w:rsid w:val="008B2C9B"/>
    <w:rsid w:val="008B35D1"/>
    <w:rsid w:val="008B3859"/>
    <w:rsid w:val="008B40BB"/>
    <w:rsid w:val="008B4268"/>
    <w:rsid w:val="008B4342"/>
    <w:rsid w:val="008B436D"/>
    <w:rsid w:val="008B499A"/>
    <w:rsid w:val="008B4B42"/>
    <w:rsid w:val="008B4E49"/>
    <w:rsid w:val="008B4FB1"/>
    <w:rsid w:val="008B6159"/>
    <w:rsid w:val="008B7712"/>
    <w:rsid w:val="008B7885"/>
    <w:rsid w:val="008B7B26"/>
    <w:rsid w:val="008C0BDE"/>
    <w:rsid w:val="008C0C58"/>
    <w:rsid w:val="008C182F"/>
    <w:rsid w:val="008C1ABC"/>
    <w:rsid w:val="008C272B"/>
    <w:rsid w:val="008C2AFA"/>
    <w:rsid w:val="008C2DA3"/>
    <w:rsid w:val="008C3524"/>
    <w:rsid w:val="008C4061"/>
    <w:rsid w:val="008C4229"/>
    <w:rsid w:val="008C4581"/>
    <w:rsid w:val="008C5BE0"/>
    <w:rsid w:val="008C6139"/>
    <w:rsid w:val="008C696B"/>
    <w:rsid w:val="008C6A48"/>
    <w:rsid w:val="008C7233"/>
    <w:rsid w:val="008C739E"/>
    <w:rsid w:val="008C7832"/>
    <w:rsid w:val="008D07EE"/>
    <w:rsid w:val="008D0919"/>
    <w:rsid w:val="008D1237"/>
    <w:rsid w:val="008D14C2"/>
    <w:rsid w:val="008D1AD5"/>
    <w:rsid w:val="008D1D55"/>
    <w:rsid w:val="008D1E25"/>
    <w:rsid w:val="008D2434"/>
    <w:rsid w:val="008D2CE0"/>
    <w:rsid w:val="008D37A5"/>
    <w:rsid w:val="008D48C3"/>
    <w:rsid w:val="008D6052"/>
    <w:rsid w:val="008D63CE"/>
    <w:rsid w:val="008D6D8D"/>
    <w:rsid w:val="008D6FB0"/>
    <w:rsid w:val="008E0187"/>
    <w:rsid w:val="008E0413"/>
    <w:rsid w:val="008E09D2"/>
    <w:rsid w:val="008E0FB9"/>
    <w:rsid w:val="008E171D"/>
    <w:rsid w:val="008E1787"/>
    <w:rsid w:val="008E1AD0"/>
    <w:rsid w:val="008E204A"/>
    <w:rsid w:val="008E2785"/>
    <w:rsid w:val="008E2B6B"/>
    <w:rsid w:val="008E2CE5"/>
    <w:rsid w:val="008E2D26"/>
    <w:rsid w:val="008E34D4"/>
    <w:rsid w:val="008E4455"/>
    <w:rsid w:val="008E4608"/>
    <w:rsid w:val="008E4D25"/>
    <w:rsid w:val="008E4D3D"/>
    <w:rsid w:val="008E5352"/>
    <w:rsid w:val="008E5DEA"/>
    <w:rsid w:val="008E6416"/>
    <w:rsid w:val="008E78A3"/>
    <w:rsid w:val="008F0654"/>
    <w:rsid w:val="008F06CB"/>
    <w:rsid w:val="008F1380"/>
    <w:rsid w:val="008F1966"/>
    <w:rsid w:val="008F292A"/>
    <w:rsid w:val="008F2B6E"/>
    <w:rsid w:val="008F2E83"/>
    <w:rsid w:val="008F306F"/>
    <w:rsid w:val="008F3A9B"/>
    <w:rsid w:val="008F3B8F"/>
    <w:rsid w:val="008F3C37"/>
    <w:rsid w:val="008F3E3D"/>
    <w:rsid w:val="008F416C"/>
    <w:rsid w:val="008F46F2"/>
    <w:rsid w:val="008F5505"/>
    <w:rsid w:val="008F612A"/>
    <w:rsid w:val="008F69BC"/>
    <w:rsid w:val="008F69EC"/>
    <w:rsid w:val="008F7209"/>
    <w:rsid w:val="008F7F29"/>
    <w:rsid w:val="00900659"/>
    <w:rsid w:val="009011AF"/>
    <w:rsid w:val="0090293D"/>
    <w:rsid w:val="00902A4A"/>
    <w:rsid w:val="00903199"/>
    <w:rsid w:val="009034DE"/>
    <w:rsid w:val="00903B6B"/>
    <w:rsid w:val="0090471E"/>
    <w:rsid w:val="00904ABF"/>
    <w:rsid w:val="00904BE3"/>
    <w:rsid w:val="00904D06"/>
    <w:rsid w:val="00905D0E"/>
    <w:rsid w:val="0090605D"/>
    <w:rsid w:val="00906419"/>
    <w:rsid w:val="0090713A"/>
    <w:rsid w:val="0090733A"/>
    <w:rsid w:val="00907444"/>
    <w:rsid w:val="00910A29"/>
    <w:rsid w:val="0091157E"/>
    <w:rsid w:val="00912889"/>
    <w:rsid w:val="00913680"/>
    <w:rsid w:val="009137AE"/>
    <w:rsid w:val="0091387A"/>
    <w:rsid w:val="00913A42"/>
    <w:rsid w:val="00913FCB"/>
    <w:rsid w:val="00914150"/>
    <w:rsid w:val="00914167"/>
    <w:rsid w:val="009143DB"/>
    <w:rsid w:val="00914EF1"/>
    <w:rsid w:val="00915065"/>
    <w:rsid w:val="00915101"/>
    <w:rsid w:val="009152D4"/>
    <w:rsid w:val="00915A05"/>
    <w:rsid w:val="00916935"/>
    <w:rsid w:val="00916E56"/>
    <w:rsid w:val="009172BE"/>
    <w:rsid w:val="00917566"/>
    <w:rsid w:val="009178B1"/>
    <w:rsid w:val="00917A25"/>
    <w:rsid w:val="00917A87"/>
    <w:rsid w:val="00917CE5"/>
    <w:rsid w:val="009207E2"/>
    <w:rsid w:val="009215F9"/>
    <w:rsid w:val="009217C0"/>
    <w:rsid w:val="00921A2B"/>
    <w:rsid w:val="009226CC"/>
    <w:rsid w:val="00922B32"/>
    <w:rsid w:val="009232A1"/>
    <w:rsid w:val="00924789"/>
    <w:rsid w:val="009250CA"/>
    <w:rsid w:val="00925241"/>
    <w:rsid w:val="009254D3"/>
    <w:rsid w:val="00925CEC"/>
    <w:rsid w:val="00926262"/>
    <w:rsid w:val="009268F6"/>
    <w:rsid w:val="00926A3F"/>
    <w:rsid w:val="00926B59"/>
    <w:rsid w:val="00926C06"/>
    <w:rsid w:val="0092725F"/>
    <w:rsid w:val="009277D0"/>
    <w:rsid w:val="0092794E"/>
    <w:rsid w:val="00927B43"/>
    <w:rsid w:val="00927D29"/>
    <w:rsid w:val="0093012F"/>
    <w:rsid w:val="009309EA"/>
    <w:rsid w:val="00930D30"/>
    <w:rsid w:val="00930FB2"/>
    <w:rsid w:val="009319CE"/>
    <w:rsid w:val="00931F8B"/>
    <w:rsid w:val="009321D2"/>
    <w:rsid w:val="0093299C"/>
    <w:rsid w:val="00933242"/>
    <w:rsid w:val="009332A2"/>
    <w:rsid w:val="009333AE"/>
    <w:rsid w:val="00933D4C"/>
    <w:rsid w:val="00933FDA"/>
    <w:rsid w:val="00934030"/>
    <w:rsid w:val="0093471F"/>
    <w:rsid w:val="00934B2C"/>
    <w:rsid w:val="00934B74"/>
    <w:rsid w:val="00935AD6"/>
    <w:rsid w:val="009361B7"/>
    <w:rsid w:val="009367EF"/>
    <w:rsid w:val="009369F6"/>
    <w:rsid w:val="00936ABF"/>
    <w:rsid w:val="00936D5B"/>
    <w:rsid w:val="00937598"/>
    <w:rsid w:val="009375AF"/>
    <w:rsid w:val="00937816"/>
    <w:rsid w:val="0093790B"/>
    <w:rsid w:val="00937DFB"/>
    <w:rsid w:val="0094030D"/>
    <w:rsid w:val="00940C4F"/>
    <w:rsid w:val="009415DB"/>
    <w:rsid w:val="00941EF2"/>
    <w:rsid w:val="0094247B"/>
    <w:rsid w:val="009424E9"/>
    <w:rsid w:val="0094270E"/>
    <w:rsid w:val="00942D9D"/>
    <w:rsid w:val="009431D2"/>
    <w:rsid w:val="009439BE"/>
    <w:rsid w:val="009446BF"/>
    <w:rsid w:val="00944FDA"/>
    <w:rsid w:val="009456DB"/>
    <w:rsid w:val="009457F8"/>
    <w:rsid w:val="00945F59"/>
    <w:rsid w:val="0094631E"/>
    <w:rsid w:val="00946C27"/>
    <w:rsid w:val="00946DD0"/>
    <w:rsid w:val="009475B0"/>
    <w:rsid w:val="009475D9"/>
    <w:rsid w:val="00947AF9"/>
    <w:rsid w:val="00947EA5"/>
    <w:rsid w:val="009507BB"/>
    <w:rsid w:val="009509E6"/>
    <w:rsid w:val="00950CBC"/>
    <w:rsid w:val="00952018"/>
    <w:rsid w:val="009524EA"/>
    <w:rsid w:val="00952800"/>
    <w:rsid w:val="0095300D"/>
    <w:rsid w:val="009533FD"/>
    <w:rsid w:val="00953883"/>
    <w:rsid w:val="009544AA"/>
    <w:rsid w:val="009548BA"/>
    <w:rsid w:val="00954C4E"/>
    <w:rsid w:val="00954C50"/>
    <w:rsid w:val="0095592D"/>
    <w:rsid w:val="00955A6D"/>
    <w:rsid w:val="00956038"/>
    <w:rsid w:val="00956812"/>
    <w:rsid w:val="00956A94"/>
    <w:rsid w:val="0095719A"/>
    <w:rsid w:val="00957D8A"/>
    <w:rsid w:val="00960753"/>
    <w:rsid w:val="009609E4"/>
    <w:rsid w:val="00960A62"/>
    <w:rsid w:val="0096177A"/>
    <w:rsid w:val="009623E9"/>
    <w:rsid w:val="009624C8"/>
    <w:rsid w:val="009626BB"/>
    <w:rsid w:val="00962DC1"/>
    <w:rsid w:val="0096376A"/>
    <w:rsid w:val="00963C10"/>
    <w:rsid w:val="00963CF5"/>
    <w:rsid w:val="00963E5C"/>
    <w:rsid w:val="00963EEB"/>
    <w:rsid w:val="00964107"/>
    <w:rsid w:val="0096453E"/>
    <w:rsid w:val="009648BC"/>
    <w:rsid w:val="00964C2F"/>
    <w:rsid w:val="009651CD"/>
    <w:rsid w:val="00965249"/>
    <w:rsid w:val="00965B55"/>
    <w:rsid w:val="00965E27"/>
    <w:rsid w:val="00965F88"/>
    <w:rsid w:val="009664E9"/>
    <w:rsid w:val="00967445"/>
    <w:rsid w:val="009708F8"/>
    <w:rsid w:val="00970C30"/>
    <w:rsid w:val="00970C59"/>
    <w:rsid w:val="0097136A"/>
    <w:rsid w:val="009713F1"/>
    <w:rsid w:val="00971B90"/>
    <w:rsid w:val="00972BE3"/>
    <w:rsid w:val="0097403D"/>
    <w:rsid w:val="00974352"/>
    <w:rsid w:val="0097435D"/>
    <w:rsid w:val="009748F8"/>
    <w:rsid w:val="00974B02"/>
    <w:rsid w:val="0097593D"/>
    <w:rsid w:val="00975D6F"/>
    <w:rsid w:val="009765C8"/>
    <w:rsid w:val="00976744"/>
    <w:rsid w:val="00977560"/>
    <w:rsid w:val="00977731"/>
    <w:rsid w:val="009815DF"/>
    <w:rsid w:val="00981F3D"/>
    <w:rsid w:val="00982295"/>
    <w:rsid w:val="009837EE"/>
    <w:rsid w:val="009839FF"/>
    <w:rsid w:val="00983C85"/>
    <w:rsid w:val="00983CE4"/>
    <w:rsid w:val="00984793"/>
    <w:rsid w:val="00984811"/>
    <w:rsid w:val="00984E03"/>
    <w:rsid w:val="009852A4"/>
    <w:rsid w:val="0098650B"/>
    <w:rsid w:val="00986C92"/>
    <w:rsid w:val="00987E85"/>
    <w:rsid w:val="00991837"/>
    <w:rsid w:val="0099208C"/>
    <w:rsid w:val="0099226A"/>
    <w:rsid w:val="009924EB"/>
    <w:rsid w:val="00992BE0"/>
    <w:rsid w:val="009933C4"/>
    <w:rsid w:val="00994BC5"/>
    <w:rsid w:val="00995164"/>
    <w:rsid w:val="0099636B"/>
    <w:rsid w:val="00997177"/>
    <w:rsid w:val="009A0A53"/>
    <w:rsid w:val="009A0D12"/>
    <w:rsid w:val="009A140C"/>
    <w:rsid w:val="009A1987"/>
    <w:rsid w:val="009A1D0E"/>
    <w:rsid w:val="009A1FAA"/>
    <w:rsid w:val="009A25F5"/>
    <w:rsid w:val="009A2BEE"/>
    <w:rsid w:val="009A3294"/>
    <w:rsid w:val="009A3E93"/>
    <w:rsid w:val="009A4A81"/>
    <w:rsid w:val="009A5289"/>
    <w:rsid w:val="009A5475"/>
    <w:rsid w:val="009A5C99"/>
    <w:rsid w:val="009A70D6"/>
    <w:rsid w:val="009A7524"/>
    <w:rsid w:val="009A7A53"/>
    <w:rsid w:val="009A7EBA"/>
    <w:rsid w:val="009B0402"/>
    <w:rsid w:val="009B0B75"/>
    <w:rsid w:val="009B16DF"/>
    <w:rsid w:val="009B1B27"/>
    <w:rsid w:val="009B1E88"/>
    <w:rsid w:val="009B252B"/>
    <w:rsid w:val="009B29D1"/>
    <w:rsid w:val="009B3AE9"/>
    <w:rsid w:val="009B3B32"/>
    <w:rsid w:val="009B41DB"/>
    <w:rsid w:val="009B4CB2"/>
    <w:rsid w:val="009B551C"/>
    <w:rsid w:val="009B5BE1"/>
    <w:rsid w:val="009B6701"/>
    <w:rsid w:val="009B67A4"/>
    <w:rsid w:val="009B6EF7"/>
    <w:rsid w:val="009B7000"/>
    <w:rsid w:val="009B7045"/>
    <w:rsid w:val="009B739C"/>
    <w:rsid w:val="009C0775"/>
    <w:rsid w:val="009C150B"/>
    <w:rsid w:val="009C15CF"/>
    <w:rsid w:val="009C1FFF"/>
    <w:rsid w:val="009C2225"/>
    <w:rsid w:val="009C229D"/>
    <w:rsid w:val="009C2466"/>
    <w:rsid w:val="009C29AC"/>
    <w:rsid w:val="009C328C"/>
    <w:rsid w:val="009C3BEE"/>
    <w:rsid w:val="009C43A9"/>
    <w:rsid w:val="009C4444"/>
    <w:rsid w:val="009C5915"/>
    <w:rsid w:val="009C6491"/>
    <w:rsid w:val="009C66BA"/>
    <w:rsid w:val="009C68D8"/>
    <w:rsid w:val="009C722C"/>
    <w:rsid w:val="009C79AD"/>
    <w:rsid w:val="009C7BBC"/>
    <w:rsid w:val="009C7CA6"/>
    <w:rsid w:val="009D05BC"/>
    <w:rsid w:val="009D11DC"/>
    <w:rsid w:val="009D1AC4"/>
    <w:rsid w:val="009D2F11"/>
    <w:rsid w:val="009D3316"/>
    <w:rsid w:val="009D35E6"/>
    <w:rsid w:val="009D3919"/>
    <w:rsid w:val="009D4108"/>
    <w:rsid w:val="009D45CC"/>
    <w:rsid w:val="009D5083"/>
    <w:rsid w:val="009D55AA"/>
    <w:rsid w:val="009D74BF"/>
    <w:rsid w:val="009E1736"/>
    <w:rsid w:val="009E24B1"/>
    <w:rsid w:val="009E24D9"/>
    <w:rsid w:val="009E282F"/>
    <w:rsid w:val="009E28A5"/>
    <w:rsid w:val="009E337F"/>
    <w:rsid w:val="009E36DD"/>
    <w:rsid w:val="009E3E77"/>
    <w:rsid w:val="009E3FAB"/>
    <w:rsid w:val="009E4C02"/>
    <w:rsid w:val="009E58D4"/>
    <w:rsid w:val="009E5A2B"/>
    <w:rsid w:val="009E5B3F"/>
    <w:rsid w:val="009E5E36"/>
    <w:rsid w:val="009E6D12"/>
    <w:rsid w:val="009E7A45"/>
    <w:rsid w:val="009E7D90"/>
    <w:rsid w:val="009F00E5"/>
    <w:rsid w:val="009F01DB"/>
    <w:rsid w:val="009F1AB0"/>
    <w:rsid w:val="009F2D21"/>
    <w:rsid w:val="009F3805"/>
    <w:rsid w:val="009F394E"/>
    <w:rsid w:val="009F40E0"/>
    <w:rsid w:val="009F42B1"/>
    <w:rsid w:val="009F47B6"/>
    <w:rsid w:val="009F4DF9"/>
    <w:rsid w:val="009F501D"/>
    <w:rsid w:val="009F5BD1"/>
    <w:rsid w:val="009F5E71"/>
    <w:rsid w:val="009F6F41"/>
    <w:rsid w:val="009F6F75"/>
    <w:rsid w:val="009F70EA"/>
    <w:rsid w:val="009F7650"/>
    <w:rsid w:val="00A008CF"/>
    <w:rsid w:val="00A014E9"/>
    <w:rsid w:val="00A02673"/>
    <w:rsid w:val="00A02C24"/>
    <w:rsid w:val="00A0395D"/>
    <w:rsid w:val="00A039D5"/>
    <w:rsid w:val="00A03B9E"/>
    <w:rsid w:val="00A0448C"/>
    <w:rsid w:val="00A046AD"/>
    <w:rsid w:val="00A04975"/>
    <w:rsid w:val="00A052B6"/>
    <w:rsid w:val="00A05720"/>
    <w:rsid w:val="00A058CF"/>
    <w:rsid w:val="00A05FF8"/>
    <w:rsid w:val="00A06527"/>
    <w:rsid w:val="00A06708"/>
    <w:rsid w:val="00A079C1"/>
    <w:rsid w:val="00A116D6"/>
    <w:rsid w:val="00A11A81"/>
    <w:rsid w:val="00A1239C"/>
    <w:rsid w:val="00A12520"/>
    <w:rsid w:val="00A12BC6"/>
    <w:rsid w:val="00A12C9B"/>
    <w:rsid w:val="00A12DC7"/>
    <w:rsid w:val="00A12EC5"/>
    <w:rsid w:val="00A130FD"/>
    <w:rsid w:val="00A132A9"/>
    <w:rsid w:val="00A132BC"/>
    <w:rsid w:val="00A133B5"/>
    <w:rsid w:val="00A13B2B"/>
    <w:rsid w:val="00A13D6D"/>
    <w:rsid w:val="00A1422C"/>
    <w:rsid w:val="00A14769"/>
    <w:rsid w:val="00A14AC5"/>
    <w:rsid w:val="00A16151"/>
    <w:rsid w:val="00A16DDB"/>
    <w:rsid w:val="00A16EC6"/>
    <w:rsid w:val="00A16FC9"/>
    <w:rsid w:val="00A17850"/>
    <w:rsid w:val="00A17C06"/>
    <w:rsid w:val="00A204C1"/>
    <w:rsid w:val="00A2126E"/>
    <w:rsid w:val="00A2158A"/>
    <w:rsid w:val="00A21706"/>
    <w:rsid w:val="00A218C8"/>
    <w:rsid w:val="00A23789"/>
    <w:rsid w:val="00A23C08"/>
    <w:rsid w:val="00A23CD6"/>
    <w:rsid w:val="00A23F81"/>
    <w:rsid w:val="00A2484F"/>
    <w:rsid w:val="00A24FCC"/>
    <w:rsid w:val="00A25636"/>
    <w:rsid w:val="00A258EA"/>
    <w:rsid w:val="00A263AE"/>
    <w:rsid w:val="00A26A52"/>
    <w:rsid w:val="00A26A78"/>
    <w:rsid w:val="00A26A90"/>
    <w:rsid w:val="00A26B27"/>
    <w:rsid w:val="00A26DF6"/>
    <w:rsid w:val="00A271F6"/>
    <w:rsid w:val="00A27701"/>
    <w:rsid w:val="00A30242"/>
    <w:rsid w:val="00A30404"/>
    <w:rsid w:val="00A3077C"/>
    <w:rsid w:val="00A30E4F"/>
    <w:rsid w:val="00A32253"/>
    <w:rsid w:val="00A327E6"/>
    <w:rsid w:val="00A32938"/>
    <w:rsid w:val="00A3310E"/>
    <w:rsid w:val="00A333A0"/>
    <w:rsid w:val="00A3373E"/>
    <w:rsid w:val="00A33C7A"/>
    <w:rsid w:val="00A33CAE"/>
    <w:rsid w:val="00A33D33"/>
    <w:rsid w:val="00A33F33"/>
    <w:rsid w:val="00A34FC4"/>
    <w:rsid w:val="00A36742"/>
    <w:rsid w:val="00A3681D"/>
    <w:rsid w:val="00A37E70"/>
    <w:rsid w:val="00A40A38"/>
    <w:rsid w:val="00A41D24"/>
    <w:rsid w:val="00A4277E"/>
    <w:rsid w:val="00A42C50"/>
    <w:rsid w:val="00A437E1"/>
    <w:rsid w:val="00A43C18"/>
    <w:rsid w:val="00A44673"/>
    <w:rsid w:val="00A44C8F"/>
    <w:rsid w:val="00A45B62"/>
    <w:rsid w:val="00A45B8B"/>
    <w:rsid w:val="00A45F28"/>
    <w:rsid w:val="00A46322"/>
    <w:rsid w:val="00A4685E"/>
    <w:rsid w:val="00A5057C"/>
    <w:rsid w:val="00A50A34"/>
    <w:rsid w:val="00A50C45"/>
    <w:rsid w:val="00A50CD4"/>
    <w:rsid w:val="00A51191"/>
    <w:rsid w:val="00A51E60"/>
    <w:rsid w:val="00A52771"/>
    <w:rsid w:val="00A53239"/>
    <w:rsid w:val="00A53724"/>
    <w:rsid w:val="00A53D67"/>
    <w:rsid w:val="00A5477D"/>
    <w:rsid w:val="00A5659B"/>
    <w:rsid w:val="00A56C4D"/>
    <w:rsid w:val="00A56D62"/>
    <w:rsid w:val="00A56D74"/>
    <w:rsid w:val="00A56F07"/>
    <w:rsid w:val="00A57015"/>
    <w:rsid w:val="00A5762C"/>
    <w:rsid w:val="00A57B64"/>
    <w:rsid w:val="00A600FC"/>
    <w:rsid w:val="00A60BCA"/>
    <w:rsid w:val="00A617A6"/>
    <w:rsid w:val="00A61CCD"/>
    <w:rsid w:val="00A61FA5"/>
    <w:rsid w:val="00A61FA6"/>
    <w:rsid w:val="00A6204A"/>
    <w:rsid w:val="00A638DA"/>
    <w:rsid w:val="00A63BF0"/>
    <w:rsid w:val="00A64033"/>
    <w:rsid w:val="00A644F5"/>
    <w:rsid w:val="00A64EF9"/>
    <w:rsid w:val="00A64F64"/>
    <w:rsid w:val="00A65B41"/>
    <w:rsid w:val="00A65E00"/>
    <w:rsid w:val="00A660B5"/>
    <w:rsid w:val="00A66665"/>
    <w:rsid w:val="00A669DE"/>
    <w:rsid w:val="00A66A78"/>
    <w:rsid w:val="00A66B5D"/>
    <w:rsid w:val="00A66B7C"/>
    <w:rsid w:val="00A670AE"/>
    <w:rsid w:val="00A677D7"/>
    <w:rsid w:val="00A703E1"/>
    <w:rsid w:val="00A70D09"/>
    <w:rsid w:val="00A71099"/>
    <w:rsid w:val="00A7130D"/>
    <w:rsid w:val="00A7167D"/>
    <w:rsid w:val="00A72B06"/>
    <w:rsid w:val="00A72C19"/>
    <w:rsid w:val="00A73206"/>
    <w:rsid w:val="00A73809"/>
    <w:rsid w:val="00A73FBA"/>
    <w:rsid w:val="00A7406D"/>
    <w:rsid w:val="00A74090"/>
    <w:rsid w:val="00A741A3"/>
    <w:rsid w:val="00A7436E"/>
    <w:rsid w:val="00A74E96"/>
    <w:rsid w:val="00A7562F"/>
    <w:rsid w:val="00A75A8E"/>
    <w:rsid w:val="00A765AA"/>
    <w:rsid w:val="00A768C1"/>
    <w:rsid w:val="00A76DAB"/>
    <w:rsid w:val="00A76E7B"/>
    <w:rsid w:val="00A803CF"/>
    <w:rsid w:val="00A80564"/>
    <w:rsid w:val="00A80A1A"/>
    <w:rsid w:val="00A81D39"/>
    <w:rsid w:val="00A822D4"/>
    <w:rsid w:val="00A824DD"/>
    <w:rsid w:val="00A828D1"/>
    <w:rsid w:val="00A828F6"/>
    <w:rsid w:val="00A83676"/>
    <w:rsid w:val="00A83B7B"/>
    <w:rsid w:val="00A84274"/>
    <w:rsid w:val="00A8445D"/>
    <w:rsid w:val="00A850BB"/>
    <w:rsid w:val="00A850F3"/>
    <w:rsid w:val="00A854EF"/>
    <w:rsid w:val="00A864E3"/>
    <w:rsid w:val="00A86DDC"/>
    <w:rsid w:val="00A86F48"/>
    <w:rsid w:val="00A87CA7"/>
    <w:rsid w:val="00A908CC"/>
    <w:rsid w:val="00A90D94"/>
    <w:rsid w:val="00A913B9"/>
    <w:rsid w:val="00A9184F"/>
    <w:rsid w:val="00A9194A"/>
    <w:rsid w:val="00A919A6"/>
    <w:rsid w:val="00A91F75"/>
    <w:rsid w:val="00A9212D"/>
    <w:rsid w:val="00A94574"/>
    <w:rsid w:val="00A9485D"/>
    <w:rsid w:val="00A958C3"/>
    <w:rsid w:val="00A95936"/>
    <w:rsid w:val="00A95D9A"/>
    <w:rsid w:val="00A95EE1"/>
    <w:rsid w:val="00A96265"/>
    <w:rsid w:val="00A96602"/>
    <w:rsid w:val="00A96B02"/>
    <w:rsid w:val="00A97084"/>
    <w:rsid w:val="00AA12BE"/>
    <w:rsid w:val="00AA155E"/>
    <w:rsid w:val="00AA1BE5"/>
    <w:rsid w:val="00AA1C2C"/>
    <w:rsid w:val="00AA28D6"/>
    <w:rsid w:val="00AA2B93"/>
    <w:rsid w:val="00AA3306"/>
    <w:rsid w:val="00AA35F6"/>
    <w:rsid w:val="00AA3A11"/>
    <w:rsid w:val="00AA4483"/>
    <w:rsid w:val="00AA5024"/>
    <w:rsid w:val="00AA5AB2"/>
    <w:rsid w:val="00AA5C6C"/>
    <w:rsid w:val="00AA603D"/>
    <w:rsid w:val="00AA622A"/>
    <w:rsid w:val="00AA667C"/>
    <w:rsid w:val="00AA6A14"/>
    <w:rsid w:val="00AA6E91"/>
    <w:rsid w:val="00AA7439"/>
    <w:rsid w:val="00AA761E"/>
    <w:rsid w:val="00AB0409"/>
    <w:rsid w:val="00AB047E"/>
    <w:rsid w:val="00AB048C"/>
    <w:rsid w:val="00AB0B0A"/>
    <w:rsid w:val="00AB0BB7"/>
    <w:rsid w:val="00AB0C38"/>
    <w:rsid w:val="00AB2241"/>
    <w:rsid w:val="00AB22C6"/>
    <w:rsid w:val="00AB2AD0"/>
    <w:rsid w:val="00AB35E0"/>
    <w:rsid w:val="00AB3650"/>
    <w:rsid w:val="00AB3E91"/>
    <w:rsid w:val="00AB5247"/>
    <w:rsid w:val="00AB674E"/>
    <w:rsid w:val="00AB67FC"/>
    <w:rsid w:val="00AB6CF7"/>
    <w:rsid w:val="00AB7922"/>
    <w:rsid w:val="00AB7AD0"/>
    <w:rsid w:val="00AC00F2"/>
    <w:rsid w:val="00AC0B96"/>
    <w:rsid w:val="00AC0C7C"/>
    <w:rsid w:val="00AC139B"/>
    <w:rsid w:val="00AC25EF"/>
    <w:rsid w:val="00AC28FA"/>
    <w:rsid w:val="00AC2B67"/>
    <w:rsid w:val="00AC2EA1"/>
    <w:rsid w:val="00AC31B5"/>
    <w:rsid w:val="00AC31EA"/>
    <w:rsid w:val="00AC341D"/>
    <w:rsid w:val="00AC35F8"/>
    <w:rsid w:val="00AC3C49"/>
    <w:rsid w:val="00AC3CF3"/>
    <w:rsid w:val="00AC4045"/>
    <w:rsid w:val="00AC4EA1"/>
    <w:rsid w:val="00AC509D"/>
    <w:rsid w:val="00AC5381"/>
    <w:rsid w:val="00AC5920"/>
    <w:rsid w:val="00AC67F9"/>
    <w:rsid w:val="00AC682B"/>
    <w:rsid w:val="00AD07B3"/>
    <w:rsid w:val="00AD0E65"/>
    <w:rsid w:val="00AD2169"/>
    <w:rsid w:val="00AD221A"/>
    <w:rsid w:val="00AD228D"/>
    <w:rsid w:val="00AD2B17"/>
    <w:rsid w:val="00AD2BF2"/>
    <w:rsid w:val="00AD315F"/>
    <w:rsid w:val="00AD322D"/>
    <w:rsid w:val="00AD4AB7"/>
    <w:rsid w:val="00AD4D1E"/>
    <w:rsid w:val="00AD4D37"/>
    <w:rsid w:val="00AD4E90"/>
    <w:rsid w:val="00AD4ED3"/>
    <w:rsid w:val="00AD51CD"/>
    <w:rsid w:val="00AD5278"/>
    <w:rsid w:val="00AD52FD"/>
    <w:rsid w:val="00AD5422"/>
    <w:rsid w:val="00AD567C"/>
    <w:rsid w:val="00AD5A44"/>
    <w:rsid w:val="00AD5E0E"/>
    <w:rsid w:val="00AD6B14"/>
    <w:rsid w:val="00AD6DA0"/>
    <w:rsid w:val="00AD7533"/>
    <w:rsid w:val="00AD77A9"/>
    <w:rsid w:val="00AD7E82"/>
    <w:rsid w:val="00AE025B"/>
    <w:rsid w:val="00AE1123"/>
    <w:rsid w:val="00AE1666"/>
    <w:rsid w:val="00AE1BEA"/>
    <w:rsid w:val="00AE1F92"/>
    <w:rsid w:val="00AE3267"/>
    <w:rsid w:val="00AE4179"/>
    <w:rsid w:val="00AE4425"/>
    <w:rsid w:val="00AE4735"/>
    <w:rsid w:val="00AE4FBE"/>
    <w:rsid w:val="00AE52A7"/>
    <w:rsid w:val="00AE650F"/>
    <w:rsid w:val="00AE6555"/>
    <w:rsid w:val="00AE66C5"/>
    <w:rsid w:val="00AE69DC"/>
    <w:rsid w:val="00AE6A1A"/>
    <w:rsid w:val="00AE6AD5"/>
    <w:rsid w:val="00AE768A"/>
    <w:rsid w:val="00AE7D16"/>
    <w:rsid w:val="00AF094B"/>
    <w:rsid w:val="00AF12C2"/>
    <w:rsid w:val="00AF1C13"/>
    <w:rsid w:val="00AF229F"/>
    <w:rsid w:val="00AF3283"/>
    <w:rsid w:val="00AF3B59"/>
    <w:rsid w:val="00AF444A"/>
    <w:rsid w:val="00AF4546"/>
    <w:rsid w:val="00AF4741"/>
    <w:rsid w:val="00AF4CAA"/>
    <w:rsid w:val="00AF539B"/>
    <w:rsid w:val="00AF571A"/>
    <w:rsid w:val="00AF60A0"/>
    <w:rsid w:val="00AF60DD"/>
    <w:rsid w:val="00AF6367"/>
    <w:rsid w:val="00AF6559"/>
    <w:rsid w:val="00AF67FC"/>
    <w:rsid w:val="00AF6BE4"/>
    <w:rsid w:val="00AF6BFF"/>
    <w:rsid w:val="00AF7DF5"/>
    <w:rsid w:val="00B0008C"/>
    <w:rsid w:val="00B00231"/>
    <w:rsid w:val="00B006E5"/>
    <w:rsid w:val="00B01553"/>
    <w:rsid w:val="00B01744"/>
    <w:rsid w:val="00B024C2"/>
    <w:rsid w:val="00B027FF"/>
    <w:rsid w:val="00B02F65"/>
    <w:rsid w:val="00B0395B"/>
    <w:rsid w:val="00B03C22"/>
    <w:rsid w:val="00B03DE1"/>
    <w:rsid w:val="00B047E3"/>
    <w:rsid w:val="00B04C01"/>
    <w:rsid w:val="00B04DD9"/>
    <w:rsid w:val="00B06163"/>
    <w:rsid w:val="00B06B80"/>
    <w:rsid w:val="00B06DD5"/>
    <w:rsid w:val="00B0705F"/>
    <w:rsid w:val="00B07700"/>
    <w:rsid w:val="00B07EEA"/>
    <w:rsid w:val="00B100FB"/>
    <w:rsid w:val="00B1129A"/>
    <w:rsid w:val="00B1296D"/>
    <w:rsid w:val="00B1307C"/>
    <w:rsid w:val="00B130F0"/>
    <w:rsid w:val="00B13921"/>
    <w:rsid w:val="00B13BB3"/>
    <w:rsid w:val="00B1528C"/>
    <w:rsid w:val="00B16772"/>
    <w:rsid w:val="00B16ACD"/>
    <w:rsid w:val="00B16F4E"/>
    <w:rsid w:val="00B16FA5"/>
    <w:rsid w:val="00B17AD2"/>
    <w:rsid w:val="00B17CB5"/>
    <w:rsid w:val="00B20A69"/>
    <w:rsid w:val="00B20AFE"/>
    <w:rsid w:val="00B20FDF"/>
    <w:rsid w:val="00B21487"/>
    <w:rsid w:val="00B21E36"/>
    <w:rsid w:val="00B21EDB"/>
    <w:rsid w:val="00B22439"/>
    <w:rsid w:val="00B22A43"/>
    <w:rsid w:val="00B22AA9"/>
    <w:rsid w:val="00B22F53"/>
    <w:rsid w:val="00B2300E"/>
    <w:rsid w:val="00B232D1"/>
    <w:rsid w:val="00B23411"/>
    <w:rsid w:val="00B234F0"/>
    <w:rsid w:val="00B249D7"/>
    <w:rsid w:val="00B24DB5"/>
    <w:rsid w:val="00B251AF"/>
    <w:rsid w:val="00B264A6"/>
    <w:rsid w:val="00B264D3"/>
    <w:rsid w:val="00B266C4"/>
    <w:rsid w:val="00B26947"/>
    <w:rsid w:val="00B269E8"/>
    <w:rsid w:val="00B26C49"/>
    <w:rsid w:val="00B3034D"/>
    <w:rsid w:val="00B30530"/>
    <w:rsid w:val="00B30E1F"/>
    <w:rsid w:val="00B31F9E"/>
    <w:rsid w:val="00B32089"/>
    <w:rsid w:val="00B32193"/>
    <w:rsid w:val="00B323EC"/>
    <w:rsid w:val="00B3268F"/>
    <w:rsid w:val="00B32C2C"/>
    <w:rsid w:val="00B32D08"/>
    <w:rsid w:val="00B32EA3"/>
    <w:rsid w:val="00B335F7"/>
    <w:rsid w:val="00B33A1A"/>
    <w:rsid w:val="00B33E6C"/>
    <w:rsid w:val="00B343E3"/>
    <w:rsid w:val="00B34527"/>
    <w:rsid w:val="00B34E44"/>
    <w:rsid w:val="00B35F7E"/>
    <w:rsid w:val="00B36335"/>
    <w:rsid w:val="00B36C6F"/>
    <w:rsid w:val="00B371CC"/>
    <w:rsid w:val="00B3741E"/>
    <w:rsid w:val="00B3767F"/>
    <w:rsid w:val="00B37AEF"/>
    <w:rsid w:val="00B40087"/>
    <w:rsid w:val="00B40CC0"/>
    <w:rsid w:val="00B40EC3"/>
    <w:rsid w:val="00B41065"/>
    <w:rsid w:val="00B41117"/>
    <w:rsid w:val="00B416CF"/>
    <w:rsid w:val="00B41CD9"/>
    <w:rsid w:val="00B41F02"/>
    <w:rsid w:val="00B427E6"/>
    <w:rsid w:val="00B428A6"/>
    <w:rsid w:val="00B43BD5"/>
    <w:rsid w:val="00B43BFA"/>
    <w:rsid w:val="00B43E1F"/>
    <w:rsid w:val="00B43F20"/>
    <w:rsid w:val="00B446B8"/>
    <w:rsid w:val="00B44968"/>
    <w:rsid w:val="00B44F9F"/>
    <w:rsid w:val="00B452F5"/>
    <w:rsid w:val="00B456F8"/>
    <w:rsid w:val="00B459E1"/>
    <w:rsid w:val="00B45F90"/>
    <w:rsid w:val="00B45FBC"/>
    <w:rsid w:val="00B47716"/>
    <w:rsid w:val="00B50654"/>
    <w:rsid w:val="00B506A2"/>
    <w:rsid w:val="00B507E4"/>
    <w:rsid w:val="00B50CF7"/>
    <w:rsid w:val="00B512B1"/>
    <w:rsid w:val="00B512D9"/>
    <w:rsid w:val="00B514F0"/>
    <w:rsid w:val="00B51A20"/>
    <w:rsid w:val="00B51A7D"/>
    <w:rsid w:val="00B51BEB"/>
    <w:rsid w:val="00B51C4B"/>
    <w:rsid w:val="00B51D84"/>
    <w:rsid w:val="00B523AF"/>
    <w:rsid w:val="00B52AAD"/>
    <w:rsid w:val="00B53400"/>
    <w:rsid w:val="00B5357F"/>
    <w:rsid w:val="00B535C2"/>
    <w:rsid w:val="00B53697"/>
    <w:rsid w:val="00B53724"/>
    <w:rsid w:val="00B538A4"/>
    <w:rsid w:val="00B53E0F"/>
    <w:rsid w:val="00B53F40"/>
    <w:rsid w:val="00B541EB"/>
    <w:rsid w:val="00B54A65"/>
    <w:rsid w:val="00B55544"/>
    <w:rsid w:val="00B55C08"/>
    <w:rsid w:val="00B56B25"/>
    <w:rsid w:val="00B5721B"/>
    <w:rsid w:val="00B57B9C"/>
    <w:rsid w:val="00B57C31"/>
    <w:rsid w:val="00B60673"/>
    <w:rsid w:val="00B61210"/>
    <w:rsid w:val="00B62850"/>
    <w:rsid w:val="00B62ADA"/>
    <w:rsid w:val="00B642FC"/>
    <w:rsid w:val="00B64B43"/>
    <w:rsid w:val="00B64D26"/>
    <w:rsid w:val="00B64FBB"/>
    <w:rsid w:val="00B651F7"/>
    <w:rsid w:val="00B655CF"/>
    <w:rsid w:val="00B65E5B"/>
    <w:rsid w:val="00B700B8"/>
    <w:rsid w:val="00B70B0C"/>
    <w:rsid w:val="00B70B5F"/>
    <w:rsid w:val="00B70E22"/>
    <w:rsid w:val="00B71039"/>
    <w:rsid w:val="00B71434"/>
    <w:rsid w:val="00B71EC7"/>
    <w:rsid w:val="00B72ED8"/>
    <w:rsid w:val="00B7316F"/>
    <w:rsid w:val="00B73789"/>
    <w:rsid w:val="00B73BC4"/>
    <w:rsid w:val="00B74425"/>
    <w:rsid w:val="00B744D6"/>
    <w:rsid w:val="00B74EC5"/>
    <w:rsid w:val="00B774C6"/>
    <w:rsid w:val="00B774CB"/>
    <w:rsid w:val="00B77EDB"/>
    <w:rsid w:val="00B80402"/>
    <w:rsid w:val="00B80577"/>
    <w:rsid w:val="00B80B9A"/>
    <w:rsid w:val="00B80E1F"/>
    <w:rsid w:val="00B8139F"/>
    <w:rsid w:val="00B81A62"/>
    <w:rsid w:val="00B824DB"/>
    <w:rsid w:val="00B82763"/>
    <w:rsid w:val="00B82F72"/>
    <w:rsid w:val="00B830B7"/>
    <w:rsid w:val="00B83309"/>
    <w:rsid w:val="00B848EA"/>
    <w:rsid w:val="00B84B2B"/>
    <w:rsid w:val="00B85960"/>
    <w:rsid w:val="00B862A9"/>
    <w:rsid w:val="00B86C93"/>
    <w:rsid w:val="00B86DA6"/>
    <w:rsid w:val="00B870D4"/>
    <w:rsid w:val="00B871AB"/>
    <w:rsid w:val="00B90356"/>
    <w:rsid w:val="00B90500"/>
    <w:rsid w:val="00B910C5"/>
    <w:rsid w:val="00B916FF"/>
    <w:rsid w:val="00B9176C"/>
    <w:rsid w:val="00B91CEF"/>
    <w:rsid w:val="00B929FB"/>
    <w:rsid w:val="00B92BE0"/>
    <w:rsid w:val="00B9336F"/>
    <w:rsid w:val="00B935A4"/>
    <w:rsid w:val="00B93883"/>
    <w:rsid w:val="00B93A9F"/>
    <w:rsid w:val="00B93EBD"/>
    <w:rsid w:val="00B94124"/>
    <w:rsid w:val="00B9497F"/>
    <w:rsid w:val="00B95364"/>
    <w:rsid w:val="00B95CCE"/>
    <w:rsid w:val="00B973D9"/>
    <w:rsid w:val="00B9786C"/>
    <w:rsid w:val="00B97A09"/>
    <w:rsid w:val="00B97D8A"/>
    <w:rsid w:val="00BA0371"/>
    <w:rsid w:val="00BA04EF"/>
    <w:rsid w:val="00BA05C7"/>
    <w:rsid w:val="00BA0648"/>
    <w:rsid w:val="00BA111D"/>
    <w:rsid w:val="00BA1378"/>
    <w:rsid w:val="00BA211D"/>
    <w:rsid w:val="00BA2433"/>
    <w:rsid w:val="00BA247D"/>
    <w:rsid w:val="00BA2867"/>
    <w:rsid w:val="00BA2BC7"/>
    <w:rsid w:val="00BA374B"/>
    <w:rsid w:val="00BA426A"/>
    <w:rsid w:val="00BA49FF"/>
    <w:rsid w:val="00BA5580"/>
    <w:rsid w:val="00BA561A"/>
    <w:rsid w:val="00BA5DDA"/>
    <w:rsid w:val="00BA672A"/>
    <w:rsid w:val="00BA72FC"/>
    <w:rsid w:val="00BA7525"/>
    <w:rsid w:val="00BA754D"/>
    <w:rsid w:val="00BA7C46"/>
    <w:rsid w:val="00BB0DC6"/>
    <w:rsid w:val="00BB12D5"/>
    <w:rsid w:val="00BB15E4"/>
    <w:rsid w:val="00BB18B7"/>
    <w:rsid w:val="00BB1A44"/>
    <w:rsid w:val="00BB1B0D"/>
    <w:rsid w:val="00BB1E19"/>
    <w:rsid w:val="00BB21D1"/>
    <w:rsid w:val="00BB2598"/>
    <w:rsid w:val="00BB2809"/>
    <w:rsid w:val="00BB32F2"/>
    <w:rsid w:val="00BB403A"/>
    <w:rsid w:val="00BB4338"/>
    <w:rsid w:val="00BB4CF0"/>
    <w:rsid w:val="00BB5B40"/>
    <w:rsid w:val="00BB5B9C"/>
    <w:rsid w:val="00BB5FC5"/>
    <w:rsid w:val="00BB671D"/>
    <w:rsid w:val="00BB675F"/>
    <w:rsid w:val="00BB6C0E"/>
    <w:rsid w:val="00BB7979"/>
    <w:rsid w:val="00BB7B38"/>
    <w:rsid w:val="00BC014E"/>
    <w:rsid w:val="00BC11E5"/>
    <w:rsid w:val="00BC13DB"/>
    <w:rsid w:val="00BC1514"/>
    <w:rsid w:val="00BC1C98"/>
    <w:rsid w:val="00BC25D1"/>
    <w:rsid w:val="00BC299C"/>
    <w:rsid w:val="00BC3A94"/>
    <w:rsid w:val="00BC4330"/>
    <w:rsid w:val="00BC485D"/>
    <w:rsid w:val="00BC4BC6"/>
    <w:rsid w:val="00BC4E08"/>
    <w:rsid w:val="00BC52FD"/>
    <w:rsid w:val="00BC5F02"/>
    <w:rsid w:val="00BC614B"/>
    <w:rsid w:val="00BC680A"/>
    <w:rsid w:val="00BC6E62"/>
    <w:rsid w:val="00BC704D"/>
    <w:rsid w:val="00BC7443"/>
    <w:rsid w:val="00BC78A0"/>
    <w:rsid w:val="00BC7AF5"/>
    <w:rsid w:val="00BC7CF2"/>
    <w:rsid w:val="00BC7D49"/>
    <w:rsid w:val="00BC7DAF"/>
    <w:rsid w:val="00BD0286"/>
    <w:rsid w:val="00BD0648"/>
    <w:rsid w:val="00BD072D"/>
    <w:rsid w:val="00BD097B"/>
    <w:rsid w:val="00BD0C74"/>
    <w:rsid w:val="00BD1040"/>
    <w:rsid w:val="00BD145D"/>
    <w:rsid w:val="00BD2CFC"/>
    <w:rsid w:val="00BD34AA"/>
    <w:rsid w:val="00BD38CC"/>
    <w:rsid w:val="00BD4B89"/>
    <w:rsid w:val="00BD50D1"/>
    <w:rsid w:val="00BD5946"/>
    <w:rsid w:val="00BD623B"/>
    <w:rsid w:val="00BD637E"/>
    <w:rsid w:val="00BD68BF"/>
    <w:rsid w:val="00BD6FBD"/>
    <w:rsid w:val="00BE0019"/>
    <w:rsid w:val="00BE0C44"/>
    <w:rsid w:val="00BE1B8B"/>
    <w:rsid w:val="00BE1C79"/>
    <w:rsid w:val="00BE2A18"/>
    <w:rsid w:val="00BE2A5D"/>
    <w:rsid w:val="00BE2B16"/>
    <w:rsid w:val="00BE2C01"/>
    <w:rsid w:val="00BE2CEA"/>
    <w:rsid w:val="00BE3AA9"/>
    <w:rsid w:val="00BE3BD3"/>
    <w:rsid w:val="00BE3F2C"/>
    <w:rsid w:val="00BE41EC"/>
    <w:rsid w:val="00BE4230"/>
    <w:rsid w:val="00BE4299"/>
    <w:rsid w:val="00BE520C"/>
    <w:rsid w:val="00BE52C0"/>
    <w:rsid w:val="00BE56FB"/>
    <w:rsid w:val="00BE64FF"/>
    <w:rsid w:val="00BE6A25"/>
    <w:rsid w:val="00BE6D36"/>
    <w:rsid w:val="00BE768E"/>
    <w:rsid w:val="00BE7B9A"/>
    <w:rsid w:val="00BE7EB4"/>
    <w:rsid w:val="00BF042E"/>
    <w:rsid w:val="00BF08FA"/>
    <w:rsid w:val="00BF0C4D"/>
    <w:rsid w:val="00BF11F4"/>
    <w:rsid w:val="00BF2498"/>
    <w:rsid w:val="00BF2C2C"/>
    <w:rsid w:val="00BF2CFD"/>
    <w:rsid w:val="00BF2E19"/>
    <w:rsid w:val="00BF30F5"/>
    <w:rsid w:val="00BF3681"/>
    <w:rsid w:val="00BF3B9D"/>
    <w:rsid w:val="00BF3DDE"/>
    <w:rsid w:val="00BF43ED"/>
    <w:rsid w:val="00BF4C25"/>
    <w:rsid w:val="00BF5133"/>
    <w:rsid w:val="00BF528B"/>
    <w:rsid w:val="00BF55C5"/>
    <w:rsid w:val="00BF59E8"/>
    <w:rsid w:val="00BF6061"/>
    <w:rsid w:val="00BF6589"/>
    <w:rsid w:val="00BF6C65"/>
    <w:rsid w:val="00BF6CD4"/>
    <w:rsid w:val="00BF6F7F"/>
    <w:rsid w:val="00BF6FC0"/>
    <w:rsid w:val="00BF755A"/>
    <w:rsid w:val="00BF7D03"/>
    <w:rsid w:val="00C00647"/>
    <w:rsid w:val="00C0074E"/>
    <w:rsid w:val="00C007DA"/>
    <w:rsid w:val="00C01648"/>
    <w:rsid w:val="00C024DC"/>
    <w:rsid w:val="00C02764"/>
    <w:rsid w:val="00C03702"/>
    <w:rsid w:val="00C0423F"/>
    <w:rsid w:val="00C04507"/>
    <w:rsid w:val="00C04C63"/>
    <w:rsid w:val="00C04CEF"/>
    <w:rsid w:val="00C05B08"/>
    <w:rsid w:val="00C0662F"/>
    <w:rsid w:val="00C0757B"/>
    <w:rsid w:val="00C07C56"/>
    <w:rsid w:val="00C07E41"/>
    <w:rsid w:val="00C1135E"/>
    <w:rsid w:val="00C11943"/>
    <w:rsid w:val="00C119E8"/>
    <w:rsid w:val="00C11F23"/>
    <w:rsid w:val="00C12666"/>
    <w:rsid w:val="00C12C5C"/>
    <w:rsid w:val="00C12E96"/>
    <w:rsid w:val="00C130B8"/>
    <w:rsid w:val="00C13A74"/>
    <w:rsid w:val="00C14057"/>
    <w:rsid w:val="00C14058"/>
    <w:rsid w:val="00C1466D"/>
    <w:rsid w:val="00C14763"/>
    <w:rsid w:val="00C14DBF"/>
    <w:rsid w:val="00C14FA1"/>
    <w:rsid w:val="00C152E8"/>
    <w:rsid w:val="00C15F5E"/>
    <w:rsid w:val="00C16141"/>
    <w:rsid w:val="00C163EE"/>
    <w:rsid w:val="00C169EC"/>
    <w:rsid w:val="00C208EE"/>
    <w:rsid w:val="00C20CC2"/>
    <w:rsid w:val="00C20EE5"/>
    <w:rsid w:val="00C212AE"/>
    <w:rsid w:val="00C21F22"/>
    <w:rsid w:val="00C22B2A"/>
    <w:rsid w:val="00C23104"/>
    <w:rsid w:val="00C2363F"/>
    <w:rsid w:val="00C236C8"/>
    <w:rsid w:val="00C24882"/>
    <w:rsid w:val="00C25EE8"/>
    <w:rsid w:val="00C25FD2"/>
    <w:rsid w:val="00C260B1"/>
    <w:rsid w:val="00C26E56"/>
    <w:rsid w:val="00C26F26"/>
    <w:rsid w:val="00C30364"/>
    <w:rsid w:val="00C3065A"/>
    <w:rsid w:val="00C31180"/>
    <w:rsid w:val="00C31406"/>
    <w:rsid w:val="00C31584"/>
    <w:rsid w:val="00C3419F"/>
    <w:rsid w:val="00C343FB"/>
    <w:rsid w:val="00C34FC8"/>
    <w:rsid w:val="00C36079"/>
    <w:rsid w:val="00C36BC9"/>
    <w:rsid w:val="00C36CFA"/>
    <w:rsid w:val="00C36DC9"/>
    <w:rsid w:val="00C3710A"/>
    <w:rsid w:val="00C37194"/>
    <w:rsid w:val="00C40384"/>
    <w:rsid w:val="00C40637"/>
    <w:rsid w:val="00C40B5C"/>
    <w:rsid w:val="00C40F6C"/>
    <w:rsid w:val="00C413D0"/>
    <w:rsid w:val="00C43797"/>
    <w:rsid w:val="00C44426"/>
    <w:rsid w:val="00C445F3"/>
    <w:rsid w:val="00C4463E"/>
    <w:rsid w:val="00C44987"/>
    <w:rsid w:val="00C449ED"/>
    <w:rsid w:val="00C451F4"/>
    <w:rsid w:val="00C45744"/>
    <w:rsid w:val="00C459AF"/>
    <w:rsid w:val="00C45EB1"/>
    <w:rsid w:val="00C45F5B"/>
    <w:rsid w:val="00C460B6"/>
    <w:rsid w:val="00C46C13"/>
    <w:rsid w:val="00C46EEB"/>
    <w:rsid w:val="00C46FAF"/>
    <w:rsid w:val="00C473E1"/>
    <w:rsid w:val="00C4777B"/>
    <w:rsid w:val="00C50136"/>
    <w:rsid w:val="00C511B2"/>
    <w:rsid w:val="00C512AA"/>
    <w:rsid w:val="00C5187B"/>
    <w:rsid w:val="00C51B52"/>
    <w:rsid w:val="00C52140"/>
    <w:rsid w:val="00C5219C"/>
    <w:rsid w:val="00C5224B"/>
    <w:rsid w:val="00C53A26"/>
    <w:rsid w:val="00C5408A"/>
    <w:rsid w:val="00C546B0"/>
    <w:rsid w:val="00C54A3A"/>
    <w:rsid w:val="00C54E0E"/>
    <w:rsid w:val="00C55566"/>
    <w:rsid w:val="00C55685"/>
    <w:rsid w:val="00C556A2"/>
    <w:rsid w:val="00C560E7"/>
    <w:rsid w:val="00C56259"/>
    <w:rsid w:val="00C56448"/>
    <w:rsid w:val="00C57264"/>
    <w:rsid w:val="00C576A5"/>
    <w:rsid w:val="00C57786"/>
    <w:rsid w:val="00C602F8"/>
    <w:rsid w:val="00C60450"/>
    <w:rsid w:val="00C605BA"/>
    <w:rsid w:val="00C60E2B"/>
    <w:rsid w:val="00C6161A"/>
    <w:rsid w:val="00C61B0B"/>
    <w:rsid w:val="00C61BBF"/>
    <w:rsid w:val="00C64350"/>
    <w:rsid w:val="00C644E4"/>
    <w:rsid w:val="00C647C7"/>
    <w:rsid w:val="00C64B6C"/>
    <w:rsid w:val="00C65631"/>
    <w:rsid w:val="00C65913"/>
    <w:rsid w:val="00C65BC8"/>
    <w:rsid w:val="00C6660D"/>
    <w:rsid w:val="00C667BE"/>
    <w:rsid w:val="00C66EFE"/>
    <w:rsid w:val="00C6766B"/>
    <w:rsid w:val="00C67753"/>
    <w:rsid w:val="00C67E93"/>
    <w:rsid w:val="00C701FF"/>
    <w:rsid w:val="00C70F7C"/>
    <w:rsid w:val="00C7101E"/>
    <w:rsid w:val="00C71E2D"/>
    <w:rsid w:val="00C72223"/>
    <w:rsid w:val="00C72569"/>
    <w:rsid w:val="00C727C8"/>
    <w:rsid w:val="00C72CD1"/>
    <w:rsid w:val="00C72D69"/>
    <w:rsid w:val="00C7300A"/>
    <w:rsid w:val="00C73472"/>
    <w:rsid w:val="00C7358F"/>
    <w:rsid w:val="00C7388F"/>
    <w:rsid w:val="00C738A5"/>
    <w:rsid w:val="00C73976"/>
    <w:rsid w:val="00C744EB"/>
    <w:rsid w:val="00C76417"/>
    <w:rsid w:val="00C76A80"/>
    <w:rsid w:val="00C76BFF"/>
    <w:rsid w:val="00C77072"/>
    <w:rsid w:val="00C7726F"/>
    <w:rsid w:val="00C77A35"/>
    <w:rsid w:val="00C77CCE"/>
    <w:rsid w:val="00C77CFA"/>
    <w:rsid w:val="00C77FBB"/>
    <w:rsid w:val="00C80AC3"/>
    <w:rsid w:val="00C81265"/>
    <w:rsid w:val="00C81C31"/>
    <w:rsid w:val="00C823DA"/>
    <w:rsid w:val="00C824AB"/>
    <w:rsid w:val="00C8259F"/>
    <w:rsid w:val="00C82746"/>
    <w:rsid w:val="00C82A21"/>
    <w:rsid w:val="00C82ADA"/>
    <w:rsid w:val="00C8312F"/>
    <w:rsid w:val="00C83185"/>
    <w:rsid w:val="00C83344"/>
    <w:rsid w:val="00C838EC"/>
    <w:rsid w:val="00C84C47"/>
    <w:rsid w:val="00C84F1F"/>
    <w:rsid w:val="00C8555A"/>
    <w:rsid w:val="00C858A4"/>
    <w:rsid w:val="00C86535"/>
    <w:rsid w:val="00C868EB"/>
    <w:rsid w:val="00C86AFA"/>
    <w:rsid w:val="00C86C08"/>
    <w:rsid w:val="00C86E3B"/>
    <w:rsid w:val="00C87223"/>
    <w:rsid w:val="00C87576"/>
    <w:rsid w:val="00C8796E"/>
    <w:rsid w:val="00C87ADE"/>
    <w:rsid w:val="00C87E59"/>
    <w:rsid w:val="00C91820"/>
    <w:rsid w:val="00C92BC3"/>
    <w:rsid w:val="00C93294"/>
    <w:rsid w:val="00C938F2"/>
    <w:rsid w:val="00C93906"/>
    <w:rsid w:val="00C949E0"/>
    <w:rsid w:val="00C951B4"/>
    <w:rsid w:val="00C955D9"/>
    <w:rsid w:val="00C95884"/>
    <w:rsid w:val="00C95FBD"/>
    <w:rsid w:val="00C96B82"/>
    <w:rsid w:val="00C977E5"/>
    <w:rsid w:val="00C97C77"/>
    <w:rsid w:val="00CA0208"/>
    <w:rsid w:val="00CA0ED1"/>
    <w:rsid w:val="00CA1B68"/>
    <w:rsid w:val="00CA270C"/>
    <w:rsid w:val="00CA381E"/>
    <w:rsid w:val="00CA4148"/>
    <w:rsid w:val="00CA50CB"/>
    <w:rsid w:val="00CA59F2"/>
    <w:rsid w:val="00CA696E"/>
    <w:rsid w:val="00CA6C99"/>
    <w:rsid w:val="00CA771E"/>
    <w:rsid w:val="00CA778C"/>
    <w:rsid w:val="00CA780E"/>
    <w:rsid w:val="00CA7F2B"/>
    <w:rsid w:val="00CA7FCC"/>
    <w:rsid w:val="00CB0E0E"/>
    <w:rsid w:val="00CB18D0"/>
    <w:rsid w:val="00CB1C8A"/>
    <w:rsid w:val="00CB24F5"/>
    <w:rsid w:val="00CB2663"/>
    <w:rsid w:val="00CB3BBE"/>
    <w:rsid w:val="00CB4995"/>
    <w:rsid w:val="00CB4CEE"/>
    <w:rsid w:val="00CB50D1"/>
    <w:rsid w:val="00CB5678"/>
    <w:rsid w:val="00CB59E9"/>
    <w:rsid w:val="00CB6FED"/>
    <w:rsid w:val="00CB73DF"/>
    <w:rsid w:val="00CB7684"/>
    <w:rsid w:val="00CB76D3"/>
    <w:rsid w:val="00CC099D"/>
    <w:rsid w:val="00CC0A2A"/>
    <w:rsid w:val="00CC0D6A"/>
    <w:rsid w:val="00CC1774"/>
    <w:rsid w:val="00CC1D15"/>
    <w:rsid w:val="00CC2216"/>
    <w:rsid w:val="00CC2604"/>
    <w:rsid w:val="00CC276E"/>
    <w:rsid w:val="00CC339D"/>
    <w:rsid w:val="00CC3729"/>
    <w:rsid w:val="00CC3762"/>
    <w:rsid w:val="00CC3831"/>
    <w:rsid w:val="00CC3E3D"/>
    <w:rsid w:val="00CC3E46"/>
    <w:rsid w:val="00CC3EC6"/>
    <w:rsid w:val="00CC498D"/>
    <w:rsid w:val="00CC4B0A"/>
    <w:rsid w:val="00CC519B"/>
    <w:rsid w:val="00CC5669"/>
    <w:rsid w:val="00CC7F0F"/>
    <w:rsid w:val="00CC7F58"/>
    <w:rsid w:val="00CD0899"/>
    <w:rsid w:val="00CD0CA8"/>
    <w:rsid w:val="00CD114E"/>
    <w:rsid w:val="00CD12C1"/>
    <w:rsid w:val="00CD18E0"/>
    <w:rsid w:val="00CD2049"/>
    <w:rsid w:val="00CD214E"/>
    <w:rsid w:val="00CD360B"/>
    <w:rsid w:val="00CD36AF"/>
    <w:rsid w:val="00CD4577"/>
    <w:rsid w:val="00CD46FA"/>
    <w:rsid w:val="00CD5973"/>
    <w:rsid w:val="00CD7B39"/>
    <w:rsid w:val="00CE024A"/>
    <w:rsid w:val="00CE0CBB"/>
    <w:rsid w:val="00CE180C"/>
    <w:rsid w:val="00CE185B"/>
    <w:rsid w:val="00CE1C65"/>
    <w:rsid w:val="00CE20DD"/>
    <w:rsid w:val="00CE2404"/>
    <w:rsid w:val="00CE2B4A"/>
    <w:rsid w:val="00CE2D48"/>
    <w:rsid w:val="00CE2DDD"/>
    <w:rsid w:val="00CE2F08"/>
    <w:rsid w:val="00CE2FF9"/>
    <w:rsid w:val="00CE31A6"/>
    <w:rsid w:val="00CE34EC"/>
    <w:rsid w:val="00CE3999"/>
    <w:rsid w:val="00CE437E"/>
    <w:rsid w:val="00CE46BF"/>
    <w:rsid w:val="00CE494E"/>
    <w:rsid w:val="00CE4AF4"/>
    <w:rsid w:val="00CE66C5"/>
    <w:rsid w:val="00CE6F18"/>
    <w:rsid w:val="00CE7A05"/>
    <w:rsid w:val="00CE7D5D"/>
    <w:rsid w:val="00CF0509"/>
    <w:rsid w:val="00CF07A6"/>
    <w:rsid w:val="00CF09AA"/>
    <w:rsid w:val="00CF104A"/>
    <w:rsid w:val="00CF1F27"/>
    <w:rsid w:val="00CF38E5"/>
    <w:rsid w:val="00CF4813"/>
    <w:rsid w:val="00CF4B5E"/>
    <w:rsid w:val="00CF5233"/>
    <w:rsid w:val="00CF685A"/>
    <w:rsid w:val="00CF7B13"/>
    <w:rsid w:val="00D0086C"/>
    <w:rsid w:val="00D01CA7"/>
    <w:rsid w:val="00D02036"/>
    <w:rsid w:val="00D02094"/>
    <w:rsid w:val="00D029B8"/>
    <w:rsid w:val="00D02C37"/>
    <w:rsid w:val="00D02F60"/>
    <w:rsid w:val="00D032F7"/>
    <w:rsid w:val="00D035C0"/>
    <w:rsid w:val="00D042AB"/>
    <w:rsid w:val="00D0464E"/>
    <w:rsid w:val="00D04A96"/>
    <w:rsid w:val="00D05A53"/>
    <w:rsid w:val="00D05AD7"/>
    <w:rsid w:val="00D070C5"/>
    <w:rsid w:val="00D076EF"/>
    <w:rsid w:val="00D07A7B"/>
    <w:rsid w:val="00D1054D"/>
    <w:rsid w:val="00D10D27"/>
    <w:rsid w:val="00D10E06"/>
    <w:rsid w:val="00D1160C"/>
    <w:rsid w:val="00D11BB9"/>
    <w:rsid w:val="00D124A8"/>
    <w:rsid w:val="00D12841"/>
    <w:rsid w:val="00D12967"/>
    <w:rsid w:val="00D12A4F"/>
    <w:rsid w:val="00D12B75"/>
    <w:rsid w:val="00D12D8A"/>
    <w:rsid w:val="00D135AA"/>
    <w:rsid w:val="00D13FE7"/>
    <w:rsid w:val="00D1409D"/>
    <w:rsid w:val="00D14549"/>
    <w:rsid w:val="00D14FDD"/>
    <w:rsid w:val="00D1518D"/>
    <w:rsid w:val="00D15197"/>
    <w:rsid w:val="00D15DF6"/>
    <w:rsid w:val="00D1637F"/>
    <w:rsid w:val="00D16799"/>
    <w:rsid w:val="00D16820"/>
    <w:rsid w:val="00D169C8"/>
    <w:rsid w:val="00D16DF6"/>
    <w:rsid w:val="00D174B7"/>
    <w:rsid w:val="00D17656"/>
    <w:rsid w:val="00D1765E"/>
    <w:rsid w:val="00D1793F"/>
    <w:rsid w:val="00D17A5C"/>
    <w:rsid w:val="00D20A7D"/>
    <w:rsid w:val="00D214AF"/>
    <w:rsid w:val="00D2164A"/>
    <w:rsid w:val="00D22746"/>
    <w:rsid w:val="00D22AF5"/>
    <w:rsid w:val="00D22EE7"/>
    <w:rsid w:val="00D23486"/>
    <w:rsid w:val="00D235EA"/>
    <w:rsid w:val="00D24034"/>
    <w:rsid w:val="00D24234"/>
    <w:rsid w:val="00D2435E"/>
    <w:rsid w:val="00D243FE"/>
    <w:rsid w:val="00D247A9"/>
    <w:rsid w:val="00D25E78"/>
    <w:rsid w:val="00D2684F"/>
    <w:rsid w:val="00D26CFC"/>
    <w:rsid w:val="00D273F7"/>
    <w:rsid w:val="00D27B84"/>
    <w:rsid w:val="00D27F07"/>
    <w:rsid w:val="00D30389"/>
    <w:rsid w:val="00D3078A"/>
    <w:rsid w:val="00D31734"/>
    <w:rsid w:val="00D31C7D"/>
    <w:rsid w:val="00D32116"/>
    <w:rsid w:val="00D32721"/>
    <w:rsid w:val="00D328DC"/>
    <w:rsid w:val="00D32999"/>
    <w:rsid w:val="00D3332C"/>
    <w:rsid w:val="00D33387"/>
    <w:rsid w:val="00D33416"/>
    <w:rsid w:val="00D334B1"/>
    <w:rsid w:val="00D33576"/>
    <w:rsid w:val="00D34851"/>
    <w:rsid w:val="00D353D7"/>
    <w:rsid w:val="00D355DD"/>
    <w:rsid w:val="00D3614B"/>
    <w:rsid w:val="00D379C6"/>
    <w:rsid w:val="00D37F37"/>
    <w:rsid w:val="00D4010A"/>
    <w:rsid w:val="00D401F0"/>
    <w:rsid w:val="00D40298"/>
    <w:rsid w:val="00D402FB"/>
    <w:rsid w:val="00D40EF2"/>
    <w:rsid w:val="00D4107F"/>
    <w:rsid w:val="00D41446"/>
    <w:rsid w:val="00D42602"/>
    <w:rsid w:val="00D42A49"/>
    <w:rsid w:val="00D42BA0"/>
    <w:rsid w:val="00D42E4C"/>
    <w:rsid w:val="00D43978"/>
    <w:rsid w:val="00D43B01"/>
    <w:rsid w:val="00D43B8B"/>
    <w:rsid w:val="00D44554"/>
    <w:rsid w:val="00D44875"/>
    <w:rsid w:val="00D4501E"/>
    <w:rsid w:val="00D45163"/>
    <w:rsid w:val="00D45266"/>
    <w:rsid w:val="00D452AC"/>
    <w:rsid w:val="00D47801"/>
    <w:rsid w:val="00D47902"/>
    <w:rsid w:val="00D47D7A"/>
    <w:rsid w:val="00D500F8"/>
    <w:rsid w:val="00D50ABD"/>
    <w:rsid w:val="00D5137A"/>
    <w:rsid w:val="00D5194E"/>
    <w:rsid w:val="00D51A2E"/>
    <w:rsid w:val="00D52044"/>
    <w:rsid w:val="00D5272E"/>
    <w:rsid w:val="00D52A05"/>
    <w:rsid w:val="00D52DE3"/>
    <w:rsid w:val="00D52F69"/>
    <w:rsid w:val="00D5405C"/>
    <w:rsid w:val="00D540AF"/>
    <w:rsid w:val="00D54FD1"/>
    <w:rsid w:val="00D5502F"/>
    <w:rsid w:val="00D55290"/>
    <w:rsid w:val="00D5598D"/>
    <w:rsid w:val="00D55AB6"/>
    <w:rsid w:val="00D55D66"/>
    <w:rsid w:val="00D564C8"/>
    <w:rsid w:val="00D564F1"/>
    <w:rsid w:val="00D56AD5"/>
    <w:rsid w:val="00D57320"/>
    <w:rsid w:val="00D57788"/>
    <w:rsid w:val="00D57791"/>
    <w:rsid w:val="00D57DF2"/>
    <w:rsid w:val="00D601AA"/>
    <w:rsid w:val="00D6046A"/>
    <w:rsid w:val="00D60E79"/>
    <w:rsid w:val="00D6170A"/>
    <w:rsid w:val="00D62870"/>
    <w:rsid w:val="00D62EBC"/>
    <w:rsid w:val="00D63669"/>
    <w:rsid w:val="00D6394E"/>
    <w:rsid w:val="00D63F44"/>
    <w:rsid w:val="00D640F8"/>
    <w:rsid w:val="00D641C8"/>
    <w:rsid w:val="00D6494B"/>
    <w:rsid w:val="00D64A90"/>
    <w:rsid w:val="00D64CD9"/>
    <w:rsid w:val="00D64D47"/>
    <w:rsid w:val="00D64D69"/>
    <w:rsid w:val="00D655D9"/>
    <w:rsid w:val="00D65872"/>
    <w:rsid w:val="00D66914"/>
    <w:rsid w:val="00D66E3F"/>
    <w:rsid w:val="00D67665"/>
    <w:rsid w:val="00D676F3"/>
    <w:rsid w:val="00D70220"/>
    <w:rsid w:val="00D70EF5"/>
    <w:rsid w:val="00D70FBA"/>
    <w:rsid w:val="00D71024"/>
    <w:rsid w:val="00D71A25"/>
    <w:rsid w:val="00D71FB6"/>
    <w:rsid w:val="00D71FCF"/>
    <w:rsid w:val="00D72543"/>
    <w:rsid w:val="00D72A54"/>
    <w:rsid w:val="00D72CC1"/>
    <w:rsid w:val="00D72DF5"/>
    <w:rsid w:val="00D739BD"/>
    <w:rsid w:val="00D73A87"/>
    <w:rsid w:val="00D73B2C"/>
    <w:rsid w:val="00D7465C"/>
    <w:rsid w:val="00D74FDE"/>
    <w:rsid w:val="00D75CD6"/>
    <w:rsid w:val="00D75E15"/>
    <w:rsid w:val="00D76EC9"/>
    <w:rsid w:val="00D77351"/>
    <w:rsid w:val="00D80215"/>
    <w:rsid w:val="00D80E7D"/>
    <w:rsid w:val="00D81397"/>
    <w:rsid w:val="00D81871"/>
    <w:rsid w:val="00D822D6"/>
    <w:rsid w:val="00D823E6"/>
    <w:rsid w:val="00D82B63"/>
    <w:rsid w:val="00D82CC9"/>
    <w:rsid w:val="00D83428"/>
    <w:rsid w:val="00D848B9"/>
    <w:rsid w:val="00D84C1F"/>
    <w:rsid w:val="00D84FDC"/>
    <w:rsid w:val="00D85CA8"/>
    <w:rsid w:val="00D85D2D"/>
    <w:rsid w:val="00D87452"/>
    <w:rsid w:val="00D879E3"/>
    <w:rsid w:val="00D87AE0"/>
    <w:rsid w:val="00D90B9D"/>
    <w:rsid w:val="00D90E69"/>
    <w:rsid w:val="00D90F20"/>
    <w:rsid w:val="00D912FB"/>
    <w:rsid w:val="00D91368"/>
    <w:rsid w:val="00D91566"/>
    <w:rsid w:val="00D91CE1"/>
    <w:rsid w:val="00D92026"/>
    <w:rsid w:val="00D92C58"/>
    <w:rsid w:val="00D92FA9"/>
    <w:rsid w:val="00D92FC7"/>
    <w:rsid w:val="00D93106"/>
    <w:rsid w:val="00D933E9"/>
    <w:rsid w:val="00D93824"/>
    <w:rsid w:val="00D94178"/>
    <w:rsid w:val="00D9505D"/>
    <w:rsid w:val="00D95082"/>
    <w:rsid w:val="00D953D0"/>
    <w:rsid w:val="00D959F5"/>
    <w:rsid w:val="00D95FCA"/>
    <w:rsid w:val="00D9631C"/>
    <w:rsid w:val="00D96884"/>
    <w:rsid w:val="00D96A2B"/>
    <w:rsid w:val="00D96B00"/>
    <w:rsid w:val="00D96E64"/>
    <w:rsid w:val="00D97C32"/>
    <w:rsid w:val="00DA0E46"/>
    <w:rsid w:val="00DA1E6A"/>
    <w:rsid w:val="00DA2202"/>
    <w:rsid w:val="00DA3742"/>
    <w:rsid w:val="00DA374D"/>
    <w:rsid w:val="00DA3FDD"/>
    <w:rsid w:val="00DA4F8E"/>
    <w:rsid w:val="00DA546C"/>
    <w:rsid w:val="00DA5B21"/>
    <w:rsid w:val="00DA5BF1"/>
    <w:rsid w:val="00DA6254"/>
    <w:rsid w:val="00DA6851"/>
    <w:rsid w:val="00DA6ADD"/>
    <w:rsid w:val="00DA6CD8"/>
    <w:rsid w:val="00DA7017"/>
    <w:rsid w:val="00DA7028"/>
    <w:rsid w:val="00DA756E"/>
    <w:rsid w:val="00DA784E"/>
    <w:rsid w:val="00DA7D8E"/>
    <w:rsid w:val="00DA7F3F"/>
    <w:rsid w:val="00DB0455"/>
    <w:rsid w:val="00DB08A0"/>
    <w:rsid w:val="00DB0B2C"/>
    <w:rsid w:val="00DB1AD2"/>
    <w:rsid w:val="00DB1DB0"/>
    <w:rsid w:val="00DB2B2E"/>
    <w:rsid w:val="00DB2B58"/>
    <w:rsid w:val="00DB3236"/>
    <w:rsid w:val="00DB356D"/>
    <w:rsid w:val="00DB3AD2"/>
    <w:rsid w:val="00DB47FD"/>
    <w:rsid w:val="00DB4DC6"/>
    <w:rsid w:val="00DB5206"/>
    <w:rsid w:val="00DB5B06"/>
    <w:rsid w:val="00DB6276"/>
    <w:rsid w:val="00DB63F5"/>
    <w:rsid w:val="00DB65AD"/>
    <w:rsid w:val="00DB6724"/>
    <w:rsid w:val="00DB67DB"/>
    <w:rsid w:val="00DB67DD"/>
    <w:rsid w:val="00DB6DD3"/>
    <w:rsid w:val="00DC0887"/>
    <w:rsid w:val="00DC0A74"/>
    <w:rsid w:val="00DC0E9D"/>
    <w:rsid w:val="00DC120D"/>
    <w:rsid w:val="00DC12DD"/>
    <w:rsid w:val="00DC1C6B"/>
    <w:rsid w:val="00DC2076"/>
    <w:rsid w:val="00DC2942"/>
    <w:rsid w:val="00DC2BCD"/>
    <w:rsid w:val="00DC2C2E"/>
    <w:rsid w:val="00DC2D14"/>
    <w:rsid w:val="00DC2FA2"/>
    <w:rsid w:val="00DC2FC4"/>
    <w:rsid w:val="00DC4068"/>
    <w:rsid w:val="00DC4A05"/>
    <w:rsid w:val="00DC4AF0"/>
    <w:rsid w:val="00DC4F91"/>
    <w:rsid w:val="00DC53AB"/>
    <w:rsid w:val="00DC60E7"/>
    <w:rsid w:val="00DC6247"/>
    <w:rsid w:val="00DC6EAC"/>
    <w:rsid w:val="00DC726A"/>
    <w:rsid w:val="00DC763F"/>
    <w:rsid w:val="00DC7886"/>
    <w:rsid w:val="00DC78A2"/>
    <w:rsid w:val="00DC78EB"/>
    <w:rsid w:val="00DD06C0"/>
    <w:rsid w:val="00DD0C28"/>
    <w:rsid w:val="00DD0CF2"/>
    <w:rsid w:val="00DD3AF0"/>
    <w:rsid w:val="00DD444F"/>
    <w:rsid w:val="00DD46A7"/>
    <w:rsid w:val="00DD4E10"/>
    <w:rsid w:val="00DD5E52"/>
    <w:rsid w:val="00DD5F94"/>
    <w:rsid w:val="00DD75A8"/>
    <w:rsid w:val="00DD7B11"/>
    <w:rsid w:val="00DD7FAC"/>
    <w:rsid w:val="00DE0045"/>
    <w:rsid w:val="00DE0595"/>
    <w:rsid w:val="00DE0B03"/>
    <w:rsid w:val="00DE137D"/>
    <w:rsid w:val="00DE1554"/>
    <w:rsid w:val="00DE1A56"/>
    <w:rsid w:val="00DE235E"/>
    <w:rsid w:val="00DE2901"/>
    <w:rsid w:val="00DE3119"/>
    <w:rsid w:val="00DE4795"/>
    <w:rsid w:val="00DE4CC5"/>
    <w:rsid w:val="00DE5661"/>
    <w:rsid w:val="00DE5759"/>
    <w:rsid w:val="00DE590F"/>
    <w:rsid w:val="00DE7DC1"/>
    <w:rsid w:val="00DF0063"/>
    <w:rsid w:val="00DF10AA"/>
    <w:rsid w:val="00DF1457"/>
    <w:rsid w:val="00DF2933"/>
    <w:rsid w:val="00DF2BBE"/>
    <w:rsid w:val="00DF2CB5"/>
    <w:rsid w:val="00DF2CC6"/>
    <w:rsid w:val="00DF3015"/>
    <w:rsid w:val="00DF37D8"/>
    <w:rsid w:val="00DF39FD"/>
    <w:rsid w:val="00DF3F7E"/>
    <w:rsid w:val="00DF4F28"/>
    <w:rsid w:val="00DF57AE"/>
    <w:rsid w:val="00DF6C40"/>
    <w:rsid w:val="00DF7079"/>
    <w:rsid w:val="00DF7648"/>
    <w:rsid w:val="00E0029D"/>
    <w:rsid w:val="00E0080B"/>
    <w:rsid w:val="00E00E29"/>
    <w:rsid w:val="00E017DA"/>
    <w:rsid w:val="00E02BAB"/>
    <w:rsid w:val="00E04868"/>
    <w:rsid w:val="00E048FE"/>
    <w:rsid w:val="00E04A63"/>
    <w:rsid w:val="00E04CEB"/>
    <w:rsid w:val="00E05177"/>
    <w:rsid w:val="00E0577D"/>
    <w:rsid w:val="00E05873"/>
    <w:rsid w:val="00E05F1B"/>
    <w:rsid w:val="00E05FD8"/>
    <w:rsid w:val="00E060BC"/>
    <w:rsid w:val="00E067F1"/>
    <w:rsid w:val="00E10139"/>
    <w:rsid w:val="00E103F0"/>
    <w:rsid w:val="00E104D7"/>
    <w:rsid w:val="00E1118D"/>
    <w:rsid w:val="00E11420"/>
    <w:rsid w:val="00E115CB"/>
    <w:rsid w:val="00E119A8"/>
    <w:rsid w:val="00E11D30"/>
    <w:rsid w:val="00E12734"/>
    <w:rsid w:val="00E1276C"/>
    <w:rsid w:val="00E12C3E"/>
    <w:rsid w:val="00E12D34"/>
    <w:rsid w:val="00E132AC"/>
    <w:rsid w:val="00E132FB"/>
    <w:rsid w:val="00E13A73"/>
    <w:rsid w:val="00E14907"/>
    <w:rsid w:val="00E15693"/>
    <w:rsid w:val="00E15FE3"/>
    <w:rsid w:val="00E170B7"/>
    <w:rsid w:val="00E17741"/>
    <w:rsid w:val="00E177DD"/>
    <w:rsid w:val="00E20308"/>
    <w:rsid w:val="00E20900"/>
    <w:rsid w:val="00E20C7F"/>
    <w:rsid w:val="00E20E3F"/>
    <w:rsid w:val="00E21229"/>
    <w:rsid w:val="00E219B1"/>
    <w:rsid w:val="00E229D5"/>
    <w:rsid w:val="00E2396E"/>
    <w:rsid w:val="00E23CE3"/>
    <w:rsid w:val="00E242F5"/>
    <w:rsid w:val="00E24728"/>
    <w:rsid w:val="00E248EF"/>
    <w:rsid w:val="00E24AA4"/>
    <w:rsid w:val="00E24E13"/>
    <w:rsid w:val="00E25719"/>
    <w:rsid w:val="00E259C7"/>
    <w:rsid w:val="00E25B35"/>
    <w:rsid w:val="00E26156"/>
    <w:rsid w:val="00E261A2"/>
    <w:rsid w:val="00E266BF"/>
    <w:rsid w:val="00E26F67"/>
    <w:rsid w:val="00E276AC"/>
    <w:rsid w:val="00E30A4D"/>
    <w:rsid w:val="00E3127E"/>
    <w:rsid w:val="00E3173D"/>
    <w:rsid w:val="00E32122"/>
    <w:rsid w:val="00E346A7"/>
    <w:rsid w:val="00E34A35"/>
    <w:rsid w:val="00E360D6"/>
    <w:rsid w:val="00E3621F"/>
    <w:rsid w:val="00E36283"/>
    <w:rsid w:val="00E36B46"/>
    <w:rsid w:val="00E37C2F"/>
    <w:rsid w:val="00E402A6"/>
    <w:rsid w:val="00E40964"/>
    <w:rsid w:val="00E40BDE"/>
    <w:rsid w:val="00E41C28"/>
    <w:rsid w:val="00E422B4"/>
    <w:rsid w:val="00E431C1"/>
    <w:rsid w:val="00E4371B"/>
    <w:rsid w:val="00E43F8C"/>
    <w:rsid w:val="00E44589"/>
    <w:rsid w:val="00E4472E"/>
    <w:rsid w:val="00E44A58"/>
    <w:rsid w:val="00E456CE"/>
    <w:rsid w:val="00E46308"/>
    <w:rsid w:val="00E46735"/>
    <w:rsid w:val="00E467BF"/>
    <w:rsid w:val="00E476FB"/>
    <w:rsid w:val="00E479E4"/>
    <w:rsid w:val="00E47F79"/>
    <w:rsid w:val="00E50901"/>
    <w:rsid w:val="00E50C59"/>
    <w:rsid w:val="00E5172E"/>
    <w:rsid w:val="00E5199D"/>
    <w:rsid w:val="00E51A65"/>
    <w:rsid w:val="00E51A7D"/>
    <w:rsid w:val="00E51E17"/>
    <w:rsid w:val="00E521B1"/>
    <w:rsid w:val="00E527CA"/>
    <w:rsid w:val="00E52882"/>
    <w:rsid w:val="00E5298B"/>
    <w:rsid w:val="00E529A3"/>
    <w:rsid w:val="00E52DAB"/>
    <w:rsid w:val="00E52EB6"/>
    <w:rsid w:val="00E53633"/>
    <w:rsid w:val="00E539B0"/>
    <w:rsid w:val="00E53D8A"/>
    <w:rsid w:val="00E54023"/>
    <w:rsid w:val="00E544F2"/>
    <w:rsid w:val="00E54BD4"/>
    <w:rsid w:val="00E552CE"/>
    <w:rsid w:val="00E55994"/>
    <w:rsid w:val="00E55A50"/>
    <w:rsid w:val="00E55AA9"/>
    <w:rsid w:val="00E56062"/>
    <w:rsid w:val="00E57168"/>
    <w:rsid w:val="00E5785B"/>
    <w:rsid w:val="00E57CB9"/>
    <w:rsid w:val="00E57E23"/>
    <w:rsid w:val="00E60420"/>
    <w:rsid w:val="00E60606"/>
    <w:rsid w:val="00E60767"/>
    <w:rsid w:val="00E60C66"/>
    <w:rsid w:val="00E6164D"/>
    <w:rsid w:val="00E617EE"/>
    <w:rsid w:val="00E618C9"/>
    <w:rsid w:val="00E626AA"/>
    <w:rsid w:val="00E62774"/>
    <w:rsid w:val="00E62D53"/>
    <w:rsid w:val="00E6307C"/>
    <w:rsid w:val="00E6353F"/>
    <w:rsid w:val="00E636FA"/>
    <w:rsid w:val="00E63B65"/>
    <w:rsid w:val="00E641F7"/>
    <w:rsid w:val="00E64256"/>
    <w:rsid w:val="00E667D2"/>
    <w:rsid w:val="00E668B3"/>
    <w:rsid w:val="00E66AF9"/>
    <w:rsid w:val="00E66C50"/>
    <w:rsid w:val="00E670D7"/>
    <w:rsid w:val="00E679D3"/>
    <w:rsid w:val="00E67E64"/>
    <w:rsid w:val="00E7049A"/>
    <w:rsid w:val="00E71208"/>
    <w:rsid w:val="00E71444"/>
    <w:rsid w:val="00E71C91"/>
    <w:rsid w:val="00E723BC"/>
    <w:rsid w:val="00E72FA3"/>
    <w:rsid w:val="00E732B6"/>
    <w:rsid w:val="00E73885"/>
    <w:rsid w:val="00E73F90"/>
    <w:rsid w:val="00E73FAF"/>
    <w:rsid w:val="00E7406C"/>
    <w:rsid w:val="00E74260"/>
    <w:rsid w:val="00E74FC8"/>
    <w:rsid w:val="00E753D4"/>
    <w:rsid w:val="00E7575C"/>
    <w:rsid w:val="00E75989"/>
    <w:rsid w:val="00E75DDA"/>
    <w:rsid w:val="00E75F44"/>
    <w:rsid w:val="00E76426"/>
    <w:rsid w:val="00E7644E"/>
    <w:rsid w:val="00E765CD"/>
    <w:rsid w:val="00E773E8"/>
    <w:rsid w:val="00E77FDD"/>
    <w:rsid w:val="00E807FA"/>
    <w:rsid w:val="00E808A2"/>
    <w:rsid w:val="00E82B64"/>
    <w:rsid w:val="00E83ADD"/>
    <w:rsid w:val="00E83B90"/>
    <w:rsid w:val="00E848CC"/>
    <w:rsid w:val="00E84BE5"/>
    <w:rsid w:val="00E84F38"/>
    <w:rsid w:val="00E85623"/>
    <w:rsid w:val="00E85D23"/>
    <w:rsid w:val="00E8601C"/>
    <w:rsid w:val="00E8647B"/>
    <w:rsid w:val="00E8672B"/>
    <w:rsid w:val="00E86C35"/>
    <w:rsid w:val="00E87441"/>
    <w:rsid w:val="00E874E1"/>
    <w:rsid w:val="00E87717"/>
    <w:rsid w:val="00E87EA4"/>
    <w:rsid w:val="00E9039F"/>
    <w:rsid w:val="00E90F41"/>
    <w:rsid w:val="00E91FAE"/>
    <w:rsid w:val="00E925E2"/>
    <w:rsid w:val="00E9285F"/>
    <w:rsid w:val="00E92B75"/>
    <w:rsid w:val="00E935BC"/>
    <w:rsid w:val="00E93814"/>
    <w:rsid w:val="00E94078"/>
    <w:rsid w:val="00E943B3"/>
    <w:rsid w:val="00E94729"/>
    <w:rsid w:val="00E9588F"/>
    <w:rsid w:val="00E9594B"/>
    <w:rsid w:val="00E95C57"/>
    <w:rsid w:val="00E9628D"/>
    <w:rsid w:val="00E96E3F"/>
    <w:rsid w:val="00EA01D3"/>
    <w:rsid w:val="00EA13DE"/>
    <w:rsid w:val="00EA1975"/>
    <w:rsid w:val="00EA1F76"/>
    <w:rsid w:val="00EA22F2"/>
    <w:rsid w:val="00EA270C"/>
    <w:rsid w:val="00EA2C43"/>
    <w:rsid w:val="00EA2E73"/>
    <w:rsid w:val="00EA3814"/>
    <w:rsid w:val="00EA41B2"/>
    <w:rsid w:val="00EA41CD"/>
    <w:rsid w:val="00EA4974"/>
    <w:rsid w:val="00EA530C"/>
    <w:rsid w:val="00EA532E"/>
    <w:rsid w:val="00EA64A4"/>
    <w:rsid w:val="00EA69C7"/>
    <w:rsid w:val="00EA6BFC"/>
    <w:rsid w:val="00EA7074"/>
    <w:rsid w:val="00EA74AA"/>
    <w:rsid w:val="00EA775E"/>
    <w:rsid w:val="00EA7A74"/>
    <w:rsid w:val="00EA7D1F"/>
    <w:rsid w:val="00EB03DB"/>
    <w:rsid w:val="00EB06D9"/>
    <w:rsid w:val="00EB0ACF"/>
    <w:rsid w:val="00EB13A0"/>
    <w:rsid w:val="00EB192B"/>
    <w:rsid w:val="00EB19ED"/>
    <w:rsid w:val="00EB1CAB"/>
    <w:rsid w:val="00EB1E92"/>
    <w:rsid w:val="00EB286B"/>
    <w:rsid w:val="00EB28E8"/>
    <w:rsid w:val="00EB2B15"/>
    <w:rsid w:val="00EB32F3"/>
    <w:rsid w:val="00EB34EA"/>
    <w:rsid w:val="00EB35CC"/>
    <w:rsid w:val="00EB3A0C"/>
    <w:rsid w:val="00EB3A1F"/>
    <w:rsid w:val="00EB49B5"/>
    <w:rsid w:val="00EB5175"/>
    <w:rsid w:val="00EB580D"/>
    <w:rsid w:val="00EB5CB9"/>
    <w:rsid w:val="00EC0BCB"/>
    <w:rsid w:val="00EC0F5A"/>
    <w:rsid w:val="00EC1108"/>
    <w:rsid w:val="00EC1341"/>
    <w:rsid w:val="00EC15C9"/>
    <w:rsid w:val="00EC3D06"/>
    <w:rsid w:val="00EC4265"/>
    <w:rsid w:val="00EC4626"/>
    <w:rsid w:val="00EC463B"/>
    <w:rsid w:val="00EC467A"/>
    <w:rsid w:val="00EC4916"/>
    <w:rsid w:val="00EC4CEB"/>
    <w:rsid w:val="00EC4E7C"/>
    <w:rsid w:val="00EC55CA"/>
    <w:rsid w:val="00EC634C"/>
    <w:rsid w:val="00EC659E"/>
    <w:rsid w:val="00EC66DE"/>
    <w:rsid w:val="00EC6E6C"/>
    <w:rsid w:val="00EC718A"/>
    <w:rsid w:val="00EC7C4B"/>
    <w:rsid w:val="00EC7EE5"/>
    <w:rsid w:val="00ED1E93"/>
    <w:rsid w:val="00ED2072"/>
    <w:rsid w:val="00ED242D"/>
    <w:rsid w:val="00ED2AE0"/>
    <w:rsid w:val="00ED2D60"/>
    <w:rsid w:val="00ED30A0"/>
    <w:rsid w:val="00ED376F"/>
    <w:rsid w:val="00ED4874"/>
    <w:rsid w:val="00ED4F87"/>
    <w:rsid w:val="00ED5553"/>
    <w:rsid w:val="00ED5E36"/>
    <w:rsid w:val="00ED653A"/>
    <w:rsid w:val="00ED6784"/>
    <w:rsid w:val="00ED6961"/>
    <w:rsid w:val="00ED77E7"/>
    <w:rsid w:val="00ED7DB8"/>
    <w:rsid w:val="00ED7E7A"/>
    <w:rsid w:val="00EE1FAA"/>
    <w:rsid w:val="00EE20EF"/>
    <w:rsid w:val="00EE2371"/>
    <w:rsid w:val="00EE254C"/>
    <w:rsid w:val="00EE2B42"/>
    <w:rsid w:val="00EE32A3"/>
    <w:rsid w:val="00EE33A8"/>
    <w:rsid w:val="00EE49E9"/>
    <w:rsid w:val="00EE70C2"/>
    <w:rsid w:val="00EE7839"/>
    <w:rsid w:val="00EF097C"/>
    <w:rsid w:val="00EF0B96"/>
    <w:rsid w:val="00EF0CAA"/>
    <w:rsid w:val="00EF0CD8"/>
    <w:rsid w:val="00EF0D59"/>
    <w:rsid w:val="00EF1078"/>
    <w:rsid w:val="00EF1885"/>
    <w:rsid w:val="00EF1AED"/>
    <w:rsid w:val="00EF2215"/>
    <w:rsid w:val="00EF2357"/>
    <w:rsid w:val="00EF3486"/>
    <w:rsid w:val="00EF3668"/>
    <w:rsid w:val="00EF3976"/>
    <w:rsid w:val="00EF3BD4"/>
    <w:rsid w:val="00EF3C2A"/>
    <w:rsid w:val="00EF40DB"/>
    <w:rsid w:val="00EF434C"/>
    <w:rsid w:val="00EF4396"/>
    <w:rsid w:val="00EF47AF"/>
    <w:rsid w:val="00EF4953"/>
    <w:rsid w:val="00EF4EF2"/>
    <w:rsid w:val="00EF53B6"/>
    <w:rsid w:val="00EF5626"/>
    <w:rsid w:val="00EF6614"/>
    <w:rsid w:val="00EF6ECE"/>
    <w:rsid w:val="00EF7056"/>
    <w:rsid w:val="00F0079F"/>
    <w:rsid w:val="00F009FB"/>
    <w:rsid w:val="00F00B4D"/>
    <w:rsid w:val="00F00B73"/>
    <w:rsid w:val="00F00D6F"/>
    <w:rsid w:val="00F00E7A"/>
    <w:rsid w:val="00F00F13"/>
    <w:rsid w:val="00F012B8"/>
    <w:rsid w:val="00F01941"/>
    <w:rsid w:val="00F01D36"/>
    <w:rsid w:val="00F01DD1"/>
    <w:rsid w:val="00F01F10"/>
    <w:rsid w:val="00F02159"/>
    <w:rsid w:val="00F0225B"/>
    <w:rsid w:val="00F02988"/>
    <w:rsid w:val="00F02BE9"/>
    <w:rsid w:val="00F02BFB"/>
    <w:rsid w:val="00F03787"/>
    <w:rsid w:val="00F0421A"/>
    <w:rsid w:val="00F0540D"/>
    <w:rsid w:val="00F056ED"/>
    <w:rsid w:val="00F07579"/>
    <w:rsid w:val="00F07757"/>
    <w:rsid w:val="00F07D13"/>
    <w:rsid w:val="00F103DD"/>
    <w:rsid w:val="00F1056B"/>
    <w:rsid w:val="00F11411"/>
    <w:rsid w:val="00F115CA"/>
    <w:rsid w:val="00F12EC5"/>
    <w:rsid w:val="00F133D1"/>
    <w:rsid w:val="00F1349C"/>
    <w:rsid w:val="00F136F6"/>
    <w:rsid w:val="00F14817"/>
    <w:rsid w:val="00F14EBA"/>
    <w:rsid w:val="00F1510F"/>
    <w:rsid w:val="00F1533A"/>
    <w:rsid w:val="00F15554"/>
    <w:rsid w:val="00F15BD0"/>
    <w:rsid w:val="00F15D00"/>
    <w:rsid w:val="00F15E5A"/>
    <w:rsid w:val="00F16D87"/>
    <w:rsid w:val="00F16E55"/>
    <w:rsid w:val="00F16EF9"/>
    <w:rsid w:val="00F1792B"/>
    <w:rsid w:val="00F179FB"/>
    <w:rsid w:val="00F17F0A"/>
    <w:rsid w:val="00F2013B"/>
    <w:rsid w:val="00F2031E"/>
    <w:rsid w:val="00F20862"/>
    <w:rsid w:val="00F20A0E"/>
    <w:rsid w:val="00F20C30"/>
    <w:rsid w:val="00F20CFD"/>
    <w:rsid w:val="00F217AA"/>
    <w:rsid w:val="00F21967"/>
    <w:rsid w:val="00F21FDF"/>
    <w:rsid w:val="00F23186"/>
    <w:rsid w:val="00F23AB3"/>
    <w:rsid w:val="00F2640E"/>
    <w:rsid w:val="00F2668F"/>
    <w:rsid w:val="00F269AF"/>
    <w:rsid w:val="00F2742F"/>
    <w:rsid w:val="00F2753B"/>
    <w:rsid w:val="00F279FD"/>
    <w:rsid w:val="00F27A8F"/>
    <w:rsid w:val="00F27AB3"/>
    <w:rsid w:val="00F27CB0"/>
    <w:rsid w:val="00F30765"/>
    <w:rsid w:val="00F309B0"/>
    <w:rsid w:val="00F30A31"/>
    <w:rsid w:val="00F30F3B"/>
    <w:rsid w:val="00F3125D"/>
    <w:rsid w:val="00F314D7"/>
    <w:rsid w:val="00F32158"/>
    <w:rsid w:val="00F324AC"/>
    <w:rsid w:val="00F325A1"/>
    <w:rsid w:val="00F32927"/>
    <w:rsid w:val="00F329E2"/>
    <w:rsid w:val="00F32A03"/>
    <w:rsid w:val="00F32C85"/>
    <w:rsid w:val="00F33A04"/>
    <w:rsid w:val="00F33CBD"/>
    <w:rsid w:val="00F340B2"/>
    <w:rsid w:val="00F3418A"/>
    <w:rsid w:val="00F3437C"/>
    <w:rsid w:val="00F35E34"/>
    <w:rsid w:val="00F35F52"/>
    <w:rsid w:val="00F36ADC"/>
    <w:rsid w:val="00F36C16"/>
    <w:rsid w:val="00F375B0"/>
    <w:rsid w:val="00F40458"/>
    <w:rsid w:val="00F40755"/>
    <w:rsid w:val="00F40C7F"/>
    <w:rsid w:val="00F4214E"/>
    <w:rsid w:val="00F42F57"/>
    <w:rsid w:val="00F43390"/>
    <w:rsid w:val="00F43FA5"/>
    <w:rsid w:val="00F443B2"/>
    <w:rsid w:val="00F4452D"/>
    <w:rsid w:val="00F44623"/>
    <w:rsid w:val="00F4484A"/>
    <w:rsid w:val="00F449FF"/>
    <w:rsid w:val="00F45767"/>
    <w:rsid w:val="00F458D8"/>
    <w:rsid w:val="00F46272"/>
    <w:rsid w:val="00F46B1C"/>
    <w:rsid w:val="00F474CB"/>
    <w:rsid w:val="00F47B59"/>
    <w:rsid w:val="00F50237"/>
    <w:rsid w:val="00F50F93"/>
    <w:rsid w:val="00F5197B"/>
    <w:rsid w:val="00F522A3"/>
    <w:rsid w:val="00F52B3E"/>
    <w:rsid w:val="00F52C8C"/>
    <w:rsid w:val="00F53596"/>
    <w:rsid w:val="00F53A4E"/>
    <w:rsid w:val="00F53B1B"/>
    <w:rsid w:val="00F53C46"/>
    <w:rsid w:val="00F53E53"/>
    <w:rsid w:val="00F54666"/>
    <w:rsid w:val="00F54B16"/>
    <w:rsid w:val="00F55831"/>
    <w:rsid w:val="00F55BA8"/>
    <w:rsid w:val="00F55D04"/>
    <w:rsid w:val="00F55DB1"/>
    <w:rsid w:val="00F56ACA"/>
    <w:rsid w:val="00F570E8"/>
    <w:rsid w:val="00F57816"/>
    <w:rsid w:val="00F57BA7"/>
    <w:rsid w:val="00F60044"/>
    <w:rsid w:val="00F600FE"/>
    <w:rsid w:val="00F6038B"/>
    <w:rsid w:val="00F60732"/>
    <w:rsid w:val="00F608D3"/>
    <w:rsid w:val="00F6096D"/>
    <w:rsid w:val="00F61085"/>
    <w:rsid w:val="00F61249"/>
    <w:rsid w:val="00F61A6A"/>
    <w:rsid w:val="00F6231B"/>
    <w:rsid w:val="00F62A57"/>
    <w:rsid w:val="00F62E4D"/>
    <w:rsid w:val="00F62E83"/>
    <w:rsid w:val="00F632D5"/>
    <w:rsid w:val="00F633B0"/>
    <w:rsid w:val="00F63BD5"/>
    <w:rsid w:val="00F645A0"/>
    <w:rsid w:val="00F64A39"/>
    <w:rsid w:val="00F64C5F"/>
    <w:rsid w:val="00F64C79"/>
    <w:rsid w:val="00F65393"/>
    <w:rsid w:val="00F66214"/>
    <w:rsid w:val="00F66B34"/>
    <w:rsid w:val="00F675B9"/>
    <w:rsid w:val="00F70E6A"/>
    <w:rsid w:val="00F70F2D"/>
    <w:rsid w:val="00F711C9"/>
    <w:rsid w:val="00F71EAA"/>
    <w:rsid w:val="00F742DA"/>
    <w:rsid w:val="00F74C59"/>
    <w:rsid w:val="00F750C1"/>
    <w:rsid w:val="00F75C3A"/>
    <w:rsid w:val="00F75CF8"/>
    <w:rsid w:val="00F7638D"/>
    <w:rsid w:val="00F7658D"/>
    <w:rsid w:val="00F770F2"/>
    <w:rsid w:val="00F77939"/>
    <w:rsid w:val="00F77BFC"/>
    <w:rsid w:val="00F77D9A"/>
    <w:rsid w:val="00F800A6"/>
    <w:rsid w:val="00F80800"/>
    <w:rsid w:val="00F81042"/>
    <w:rsid w:val="00F81FAE"/>
    <w:rsid w:val="00F822E0"/>
    <w:rsid w:val="00F8258D"/>
    <w:rsid w:val="00F826B0"/>
    <w:rsid w:val="00F82757"/>
    <w:rsid w:val="00F82D0E"/>
    <w:rsid w:val="00F82E30"/>
    <w:rsid w:val="00F82EB3"/>
    <w:rsid w:val="00F8318D"/>
    <w:rsid w:val="00F831CB"/>
    <w:rsid w:val="00F838DE"/>
    <w:rsid w:val="00F83DDF"/>
    <w:rsid w:val="00F8410D"/>
    <w:rsid w:val="00F843DC"/>
    <w:rsid w:val="00F848A3"/>
    <w:rsid w:val="00F84ACF"/>
    <w:rsid w:val="00F84D5F"/>
    <w:rsid w:val="00F84D8D"/>
    <w:rsid w:val="00F85742"/>
    <w:rsid w:val="00F85BF8"/>
    <w:rsid w:val="00F86A23"/>
    <w:rsid w:val="00F871CE"/>
    <w:rsid w:val="00F87802"/>
    <w:rsid w:val="00F87E7B"/>
    <w:rsid w:val="00F87FDD"/>
    <w:rsid w:val="00F92200"/>
    <w:rsid w:val="00F92C0A"/>
    <w:rsid w:val="00F92F75"/>
    <w:rsid w:val="00F937A3"/>
    <w:rsid w:val="00F9415B"/>
    <w:rsid w:val="00F94517"/>
    <w:rsid w:val="00F947E0"/>
    <w:rsid w:val="00F94867"/>
    <w:rsid w:val="00F969F2"/>
    <w:rsid w:val="00F97114"/>
    <w:rsid w:val="00F97897"/>
    <w:rsid w:val="00FA0583"/>
    <w:rsid w:val="00FA13C2"/>
    <w:rsid w:val="00FA1563"/>
    <w:rsid w:val="00FA1F9E"/>
    <w:rsid w:val="00FA231A"/>
    <w:rsid w:val="00FA2574"/>
    <w:rsid w:val="00FA38CE"/>
    <w:rsid w:val="00FA5483"/>
    <w:rsid w:val="00FA5831"/>
    <w:rsid w:val="00FA5F2C"/>
    <w:rsid w:val="00FA64D1"/>
    <w:rsid w:val="00FA698D"/>
    <w:rsid w:val="00FA7F91"/>
    <w:rsid w:val="00FB0231"/>
    <w:rsid w:val="00FB06D3"/>
    <w:rsid w:val="00FB0B88"/>
    <w:rsid w:val="00FB121C"/>
    <w:rsid w:val="00FB179D"/>
    <w:rsid w:val="00FB181A"/>
    <w:rsid w:val="00FB1C54"/>
    <w:rsid w:val="00FB1CDD"/>
    <w:rsid w:val="00FB23B4"/>
    <w:rsid w:val="00FB2A1E"/>
    <w:rsid w:val="00FB2C2F"/>
    <w:rsid w:val="00FB2E74"/>
    <w:rsid w:val="00FB305C"/>
    <w:rsid w:val="00FB41F0"/>
    <w:rsid w:val="00FB461F"/>
    <w:rsid w:val="00FB5011"/>
    <w:rsid w:val="00FB5CC9"/>
    <w:rsid w:val="00FB6330"/>
    <w:rsid w:val="00FB63E8"/>
    <w:rsid w:val="00FB6A60"/>
    <w:rsid w:val="00FB6D54"/>
    <w:rsid w:val="00FC1794"/>
    <w:rsid w:val="00FC1EF7"/>
    <w:rsid w:val="00FC2640"/>
    <w:rsid w:val="00FC2E3D"/>
    <w:rsid w:val="00FC36D3"/>
    <w:rsid w:val="00FC3BDE"/>
    <w:rsid w:val="00FC3D88"/>
    <w:rsid w:val="00FC41EE"/>
    <w:rsid w:val="00FC507B"/>
    <w:rsid w:val="00FC5721"/>
    <w:rsid w:val="00FC577E"/>
    <w:rsid w:val="00FC59FA"/>
    <w:rsid w:val="00FC5D28"/>
    <w:rsid w:val="00FC6337"/>
    <w:rsid w:val="00FC6610"/>
    <w:rsid w:val="00FC6E14"/>
    <w:rsid w:val="00FC7903"/>
    <w:rsid w:val="00FD003F"/>
    <w:rsid w:val="00FD01FC"/>
    <w:rsid w:val="00FD084C"/>
    <w:rsid w:val="00FD087B"/>
    <w:rsid w:val="00FD0C97"/>
    <w:rsid w:val="00FD0F93"/>
    <w:rsid w:val="00FD19BD"/>
    <w:rsid w:val="00FD1DBE"/>
    <w:rsid w:val="00FD1E22"/>
    <w:rsid w:val="00FD27B6"/>
    <w:rsid w:val="00FD2A13"/>
    <w:rsid w:val="00FD3689"/>
    <w:rsid w:val="00FD3797"/>
    <w:rsid w:val="00FD3843"/>
    <w:rsid w:val="00FD3B57"/>
    <w:rsid w:val="00FD3E42"/>
    <w:rsid w:val="00FD3E69"/>
    <w:rsid w:val="00FD405E"/>
    <w:rsid w:val="00FD4171"/>
    <w:rsid w:val="00FD4272"/>
    <w:rsid w:val="00FD42A3"/>
    <w:rsid w:val="00FD42B0"/>
    <w:rsid w:val="00FD4590"/>
    <w:rsid w:val="00FD50F9"/>
    <w:rsid w:val="00FD655A"/>
    <w:rsid w:val="00FD6CA5"/>
    <w:rsid w:val="00FD7468"/>
    <w:rsid w:val="00FD78EB"/>
    <w:rsid w:val="00FD7CE0"/>
    <w:rsid w:val="00FE0B3B"/>
    <w:rsid w:val="00FE1BE2"/>
    <w:rsid w:val="00FE1FA7"/>
    <w:rsid w:val="00FE21C9"/>
    <w:rsid w:val="00FE28BA"/>
    <w:rsid w:val="00FE33F3"/>
    <w:rsid w:val="00FE3817"/>
    <w:rsid w:val="00FE4B99"/>
    <w:rsid w:val="00FE55C2"/>
    <w:rsid w:val="00FE58DF"/>
    <w:rsid w:val="00FE5AC6"/>
    <w:rsid w:val="00FE5EEE"/>
    <w:rsid w:val="00FE67D8"/>
    <w:rsid w:val="00FE6FB8"/>
    <w:rsid w:val="00FE730A"/>
    <w:rsid w:val="00FE7FBC"/>
    <w:rsid w:val="00FF0B8C"/>
    <w:rsid w:val="00FF19D5"/>
    <w:rsid w:val="00FF1A06"/>
    <w:rsid w:val="00FF1DD7"/>
    <w:rsid w:val="00FF286C"/>
    <w:rsid w:val="00FF2A74"/>
    <w:rsid w:val="00FF2D37"/>
    <w:rsid w:val="00FF314E"/>
    <w:rsid w:val="00FF3509"/>
    <w:rsid w:val="00FF3943"/>
    <w:rsid w:val="00FF424B"/>
    <w:rsid w:val="00FF4453"/>
    <w:rsid w:val="00FF4780"/>
    <w:rsid w:val="00FF47CA"/>
    <w:rsid w:val="00FF4CE6"/>
    <w:rsid w:val="00FF57C4"/>
    <w:rsid w:val="00FF646F"/>
    <w:rsid w:val="00FF660C"/>
    <w:rsid w:val="00FF7AA1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005C29"/>
  <w15:docId w15:val="{F325183A-7E0B-435B-8F46-5CE83FD3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/>
    <w:lsdException w:name="head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0DD"/>
    <w:pPr>
      <w:spacing w:line="276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1FA5"/>
    <w:pPr>
      <w:keepNext/>
      <w:keepLines/>
      <w:suppressAutoHyphens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01648"/>
    <w:pPr>
      <w:keepNext/>
      <w:keepLines/>
      <w:spacing w:before="200" w:after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01648"/>
    <w:pPr>
      <w:keepNext/>
      <w:keepLines/>
      <w:spacing w:before="200" w:after="200"/>
      <w:outlineLvl w:val="2"/>
    </w:pPr>
    <w:rPr>
      <w:rFonts w:ascii="Cambria" w:hAnsi="Cambria" w:cs="Times New Roman"/>
      <w:b/>
      <w:bCs/>
      <w:color w:val="4F81BD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1648"/>
    <w:pPr>
      <w:keepNext/>
      <w:keepLines/>
      <w:spacing w:before="200" w:after="200"/>
      <w:outlineLvl w:val="3"/>
    </w:pPr>
    <w:rPr>
      <w:rFonts w:ascii="Cambria" w:hAnsi="Cambria" w:cs="Times New Roman"/>
      <w:b/>
      <w:bCs/>
      <w:i/>
      <w:iCs/>
      <w:color w:val="4F81B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rsid w:val="00C01648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C01648"/>
    <w:rPr>
      <w:rFonts w:ascii="Cambria" w:hAnsi="Cambria"/>
      <w:b/>
      <w:bCs/>
      <w:color w:val="4F81BD"/>
      <w:sz w:val="24"/>
      <w:szCs w:val="22"/>
    </w:rPr>
  </w:style>
  <w:style w:type="character" w:customStyle="1" w:styleId="Nagwek4Znak">
    <w:name w:val="Nagłówek 4 Znak"/>
    <w:link w:val="Nagwek4"/>
    <w:uiPriority w:val="9"/>
    <w:rsid w:val="00C01648"/>
    <w:rPr>
      <w:rFonts w:ascii="Cambria" w:hAnsi="Cambria"/>
      <w:b/>
      <w:bCs/>
      <w:i/>
      <w:iCs/>
      <w:color w:val="4F81BD"/>
      <w:sz w:val="24"/>
      <w:szCs w:val="22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76" w:lineRule="auto"/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76" w:lineRule="auto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4E7F72"/>
    <w:pPr>
      <w:keepNext/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E6AD5"/>
    <w:pPr>
      <w:keepNext w:val="0"/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1329AC"/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700B8"/>
    <w:pPr>
      <w:jc w:val="left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648"/>
    <w:pPr>
      <w:numPr>
        <w:ilvl w:val="1"/>
      </w:numPr>
      <w:spacing w:after="200"/>
      <w:ind w:left="86"/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PodtytuZnak">
    <w:name w:val="Podtytuł Znak"/>
    <w:link w:val="Podtytu"/>
    <w:uiPriority w:val="11"/>
    <w:rsid w:val="00C01648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01648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C01648"/>
    <w:rPr>
      <w:rFonts w:ascii="Cambria" w:hAnsi="Cambria"/>
      <w:color w:val="17365D"/>
      <w:spacing w:val="5"/>
      <w:kern w:val="28"/>
      <w:sz w:val="52"/>
      <w:szCs w:val="52"/>
    </w:rPr>
  </w:style>
  <w:style w:type="character" w:styleId="Uwydatnienie">
    <w:name w:val="Emphasis"/>
    <w:uiPriority w:val="20"/>
    <w:qFormat/>
    <w:rsid w:val="00C01648"/>
    <w:rPr>
      <w:i/>
      <w:i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1648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648"/>
    <w:pPr>
      <w:spacing w:line="240" w:lineRule="auto"/>
    </w:pPr>
    <w:rPr>
      <w:rFonts w:cs="Times New Roman"/>
      <w:sz w:val="20"/>
    </w:rPr>
  </w:style>
  <w:style w:type="paragraph" w:styleId="Poprawka">
    <w:name w:val="Revision"/>
    <w:hidden/>
    <w:uiPriority w:val="99"/>
    <w:semiHidden/>
    <w:rsid w:val="00015AA6"/>
    <w:rPr>
      <w:rFonts w:ascii="Times New Roman" w:hAnsi="Times New Roman" w:cs="Arial"/>
      <w:sz w:val="24"/>
    </w:rPr>
  </w:style>
  <w:style w:type="paragraph" w:styleId="Akapitzlist">
    <w:name w:val="List Paragraph"/>
    <w:basedOn w:val="Normalny"/>
    <w:uiPriority w:val="34"/>
    <w:qFormat/>
    <w:rsid w:val="00D97C32"/>
    <w:pPr>
      <w:spacing w:before="180" w:after="220" w:line="240" w:lineRule="auto"/>
      <w:ind w:left="720"/>
      <w:contextualSpacing/>
      <w:jc w:val="both"/>
    </w:pPr>
    <w:rPr>
      <w:rFonts w:ascii="Segoe UI" w:hAnsi="Segoe UI" w:cs="Segoe UI"/>
      <w:sz w:val="20"/>
      <w:lang w:eastAsia="en-GB"/>
    </w:rPr>
  </w:style>
  <w:style w:type="character" w:styleId="Pogrubienie">
    <w:name w:val="Strong"/>
    <w:basedOn w:val="Domylnaczcionkaakapitu"/>
    <w:uiPriority w:val="22"/>
    <w:qFormat/>
    <w:rsid w:val="00EF3B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DD44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391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B20A6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fraczkiewicz\AppData\Roaming\Microsoft\Templates\Szablon%20tekstu%20jednolit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E463-3685-4AE0-8DE8-BC02376C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tekstu jednolitego 4_0</Template>
  <TotalTime>0</TotalTime>
  <Pages>4</Pages>
  <Words>107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jednolity aktu prawnego</vt:lpstr>
      <vt:lpstr>p r o j e k t</vt:lpstr>
    </vt:vector>
  </TitlesOfParts>
  <Company>&lt;nazwa organu&gt;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jednolity aktu prawnego</dc:title>
  <dc:subject/>
  <dc:creator>Sylwia Marcinkowska</dc:creator>
  <cp:keywords/>
  <dc:description/>
  <cp:lastModifiedBy>Ewelina Michałek</cp:lastModifiedBy>
  <cp:revision>2</cp:revision>
  <cp:lastPrinted>2025-01-30T08:43:00Z</cp:lastPrinted>
  <dcterms:created xsi:type="dcterms:W3CDTF">2025-06-16T04:30:00Z</dcterms:created>
  <dcterms:modified xsi:type="dcterms:W3CDTF">2025-06-16T04:30:00Z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