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58C7" w14:textId="7E733392" w:rsidR="00F60383" w:rsidRPr="001C2541" w:rsidRDefault="00DC5C9B" w:rsidP="00803F4D">
      <w:pPr>
        <w:pStyle w:val="OZNZACZNIKAwskazanienrzacznika"/>
        <w:rPr>
          <w:rStyle w:val="Ppogrubienie"/>
        </w:rPr>
      </w:pPr>
      <w:r w:rsidRPr="00DC5C9B">
        <w:t xml:space="preserve">Załącznik nr </w:t>
      </w:r>
      <w:r w:rsidR="00553661">
        <w:t>5</w:t>
      </w:r>
    </w:p>
    <w:p w14:paraId="02B6BFDC" w14:textId="195345DD" w:rsidR="00F60383" w:rsidRDefault="001C41DC" w:rsidP="00F60383">
      <w:pPr>
        <w:pStyle w:val="TYTTABELItytutabeli"/>
      </w:pPr>
      <w:r>
        <w:t xml:space="preserve">Sposób </w:t>
      </w:r>
      <w:r w:rsidR="00CB0993">
        <w:t>wyznaczania</w:t>
      </w:r>
      <w:r w:rsidR="000966FE">
        <w:t xml:space="preserve"> </w:t>
      </w:r>
      <w:r w:rsidR="00CB0993">
        <w:t>usytuowania</w:t>
      </w:r>
      <w:r w:rsidR="000966FE">
        <w:t xml:space="preserve"> </w:t>
      </w:r>
      <w:r w:rsidR="00F60383" w:rsidRPr="005E25D8">
        <w:t xml:space="preserve">miejsca do </w:t>
      </w:r>
      <w:r w:rsidR="00DD7E14">
        <w:t xml:space="preserve">czasowego </w:t>
      </w:r>
      <w:r w:rsidR="00F60383" w:rsidRPr="005E25D8">
        <w:t>gromadzenia odpadów stałych</w:t>
      </w:r>
    </w:p>
    <w:p w14:paraId="37EB0E2C" w14:textId="27F2F621" w:rsidR="00F60383" w:rsidRDefault="005A1FB6" w:rsidP="00F60383">
      <w:r w:rsidRPr="005A1FB6">
        <w:rPr>
          <w:noProof/>
        </w:rPr>
        <w:drawing>
          <wp:inline distT="0" distB="0" distL="0" distR="0" wp14:anchorId="2ED928EE" wp14:editId="3D665014">
            <wp:extent cx="5410200" cy="5724525"/>
            <wp:effectExtent l="0" t="0" r="0" b="9525"/>
            <wp:docPr id="1278850976" name="Obraz 1" descr="Obraz zawierający tekst, diagram, Prostokąt, li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50976" name="Obraz 1" descr="Obraz zawierający tekst, diagram, Prostokąt, linia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E717" w14:textId="13761294" w:rsidR="0071796D" w:rsidRPr="00F60383" w:rsidRDefault="00F60383" w:rsidP="00E40A74">
      <w:pPr>
        <w:pStyle w:val="LEGWMATFIZCHEMlegendawzorumatfizlubchem"/>
      </w:pPr>
      <w:r w:rsidRPr="003B07C8">
        <w:t xml:space="preserve">Rys. </w:t>
      </w:r>
      <w:r>
        <w:t>1</w:t>
      </w:r>
      <w:r w:rsidR="004562BA">
        <w:t>.</w:t>
      </w:r>
      <w:r w:rsidRPr="003B07C8">
        <w:t xml:space="preserve"> </w:t>
      </w:r>
      <w:r w:rsidRPr="00493E4F">
        <w:t>Odległość</w:t>
      </w:r>
      <w:r>
        <w:t xml:space="preserve"> </w:t>
      </w:r>
      <w:r w:rsidRPr="00493E4F">
        <w:t xml:space="preserve">od </w:t>
      </w:r>
      <w:r w:rsidRPr="005E25D8">
        <w:t>okna lub drzwi pomieszczenia przeznaczonego na pobyt ludzi</w:t>
      </w:r>
      <w:r>
        <w:t>;</w:t>
      </w:r>
      <w:r w:rsidR="00A02F54">
        <w:t xml:space="preserve"> </w:t>
      </w:r>
      <w:r w:rsidRPr="005E25D8">
        <w:t>od granicy tej działki budowlanej</w:t>
      </w:r>
      <w:r>
        <w:t xml:space="preserve">; </w:t>
      </w:r>
      <w:r w:rsidRPr="005E25D8">
        <w:t>od placu zabaw dla dzieci</w:t>
      </w:r>
      <w:r>
        <w:t xml:space="preserve"> </w:t>
      </w:r>
      <w:r w:rsidRPr="00795DB1">
        <w:t>–</w:t>
      </w:r>
      <w:r w:rsidRPr="003B07C8">
        <w:t xml:space="preserve"> § </w:t>
      </w:r>
      <w:r>
        <w:t>20</w:t>
      </w:r>
      <w:r w:rsidRPr="003B07C8">
        <w:t xml:space="preserve"> ust. 1.</w:t>
      </w:r>
    </w:p>
    <w:sectPr w:rsidR="0071796D" w:rsidRPr="00F6038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8134" w14:textId="77777777" w:rsidR="00C371E0" w:rsidRDefault="00C371E0">
      <w:r>
        <w:separator/>
      </w:r>
    </w:p>
  </w:endnote>
  <w:endnote w:type="continuationSeparator" w:id="0">
    <w:p w14:paraId="24B660E1" w14:textId="77777777" w:rsidR="00C371E0" w:rsidRDefault="00C3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EEB1" w14:textId="77777777" w:rsidR="00C371E0" w:rsidRDefault="00C371E0">
      <w:r>
        <w:separator/>
      </w:r>
    </w:p>
  </w:footnote>
  <w:footnote w:type="continuationSeparator" w:id="0">
    <w:p w14:paraId="38AA181E" w14:textId="77777777" w:rsidR="00C371E0" w:rsidRDefault="00C3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num w:numId="1" w16cid:durableId="54934997">
    <w:abstractNumId w:val="4"/>
  </w:num>
  <w:num w:numId="2" w16cid:durableId="391585229">
    <w:abstractNumId w:val="5"/>
  </w:num>
  <w:num w:numId="3" w16cid:durableId="2099252550">
    <w:abstractNumId w:val="9"/>
  </w:num>
  <w:num w:numId="4" w16cid:durableId="470178122">
    <w:abstractNumId w:val="18"/>
  </w:num>
  <w:num w:numId="5" w16cid:durableId="901796040">
    <w:abstractNumId w:val="19"/>
  </w:num>
  <w:num w:numId="6" w16cid:durableId="2098861231">
    <w:abstractNumId w:val="17"/>
  </w:num>
  <w:num w:numId="7" w16cid:durableId="415059251">
    <w:abstractNumId w:val="0"/>
  </w:num>
  <w:num w:numId="8" w16cid:durableId="1054505300">
    <w:abstractNumId w:val="21"/>
  </w:num>
  <w:num w:numId="9" w16cid:durableId="834876893">
    <w:abstractNumId w:val="16"/>
  </w:num>
  <w:num w:numId="10" w16cid:durableId="1359699105">
    <w:abstractNumId w:val="14"/>
  </w:num>
  <w:num w:numId="11" w16cid:durableId="738090375">
    <w:abstractNumId w:val="6"/>
  </w:num>
  <w:num w:numId="12" w16cid:durableId="970479491">
    <w:abstractNumId w:val="7"/>
  </w:num>
  <w:num w:numId="13" w16cid:durableId="1570727185">
    <w:abstractNumId w:val="3"/>
  </w:num>
  <w:num w:numId="14" w16cid:durableId="794367383">
    <w:abstractNumId w:val="8"/>
  </w:num>
  <w:num w:numId="15" w16cid:durableId="1966036337">
    <w:abstractNumId w:val="2"/>
  </w:num>
  <w:num w:numId="16" w16cid:durableId="1199388760">
    <w:abstractNumId w:val="11"/>
  </w:num>
  <w:num w:numId="17" w16cid:durableId="1931574625">
    <w:abstractNumId w:val="10"/>
  </w:num>
  <w:num w:numId="18" w16cid:durableId="149836600">
    <w:abstractNumId w:val="12"/>
  </w:num>
  <w:num w:numId="19" w16cid:durableId="1968588102">
    <w:abstractNumId w:val="20"/>
  </w:num>
  <w:num w:numId="20" w16cid:durableId="472064337">
    <w:abstractNumId w:val="1"/>
  </w:num>
  <w:num w:numId="21" w16cid:durableId="70202157">
    <w:abstractNumId w:val="15"/>
  </w:num>
  <w:num w:numId="22" w16cid:durableId="104077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47F64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5C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BE3"/>
    <w:rsid w:val="00093AD5"/>
    <w:rsid w:val="000944EF"/>
    <w:rsid w:val="0009457D"/>
    <w:rsid w:val="00095A92"/>
    <w:rsid w:val="00095BFF"/>
    <w:rsid w:val="00095E99"/>
    <w:rsid w:val="000966FE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936"/>
    <w:rsid w:val="000F7A6E"/>
    <w:rsid w:val="000F7BB6"/>
    <w:rsid w:val="001012CC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15AF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6CA3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58B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93C"/>
    <w:rsid w:val="001B6192"/>
    <w:rsid w:val="001B6424"/>
    <w:rsid w:val="001B6468"/>
    <w:rsid w:val="001B6BD6"/>
    <w:rsid w:val="001C1832"/>
    <w:rsid w:val="001C188C"/>
    <w:rsid w:val="001C20FA"/>
    <w:rsid w:val="001C21C6"/>
    <w:rsid w:val="001C2541"/>
    <w:rsid w:val="001C2849"/>
    <w:rsid w:val="001C2DC9"/>
    <w:rsid w:val="001C323C"/>
    <w:rsid w:val="001C3C45"/>
    <w:rsid w:val="001C41DC"/>
    <w:rsid w:val="001C4805"/>
    <w:rsid w:val="001C4863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679C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411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570F"/>
    <w:rsid w:val="002A65DB"/>
    <w:rsid w:val="002A7292"/>
    <w:rsid w:val="002A7358"/>
    <w:rsid w:val="002A7902"/>
    <w:rsid w:val="002A7F8A"/>
    <w:rsid w:val="002B0664"/>
    <w:rsid w:val="002B0F6B"/>
    <w:rsid w:val="002B23B8"/>
    <w:rsid w:val="002B341C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4A3F"/>
    <w:rsid w:val="002C4A56"/>
    <w:rsid w:val="002C564D"/>
    <w:rsid w:val="002C5923"/>
    <w:rsid w:val="002C5D76"/>
    <w:rsid w:val="002C5E58"/>
    <w:rsid w:val="002C62D4"/>
    <w:rsid w:val="002C6CB6"/>
    <w:rsid w:val="002C6ED6"/>
    <w:rsid w:val="002C7F8F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5B9C"/>
    <w:rsid w:val="003466B4"/>
    <w:rsid w:val="00347A6A"/>
    <w:rsid w:val="0035002E"/>
    <w:rsid w:val="00350B81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683C"/>
    <w:rsid w:val="003575B8"/>
    <w:rsid w:val="003602AE"/>
    <w:rsid w:val="003603DE"/>
    <w:rsid w:val="00360929"/>
    <w:rsid w:val="00361788"/>
    <w:rsid w:val="00361BFF"/>
    <w:rsid w:val="00363294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DFD"/>
    <w:rsid w:val="0039521C"/>
    <w:rsid w:val="0039540E"/>
    <w:rsid w:val="003958B4"/>
    <w:rsid w:val="00395BE6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88E"/>
    <w:rsid w:val="003A306E"/>
    <w:rsid w:val="003A3551"/>
    <w:rsid w:val="003A382D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3AFB"/>
    <w:rsid w:val="003D585A"/>
    <w:rsid w:val="003D671F"/>
    <w:rsid w:val="003E0249"/>
    <w:rsid w:val="003E0466"/>
    <w:rsid w:val="003E0AB4"/>
    <w:rsid w:val="003E0D1A"/>
    <w:rsid w:val="003E1322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48D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45F"/>
    <w:rsid w:val="0044175C"/>
    <w:rsid w:val="0044182B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2BA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97E4F"/>
    <w:rsid w:val="004A053D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E93"/>
    <w:rsid w:val="004C00DB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9F"/>
    <w:rsid w:val="00504958"/>
    <w:rsid w:val="005051A8"/>
    <w:rsid w:val="00505F2A"/>
    <w:rsid w:val="0050696D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0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661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D1D"/>
    <w:rsid w:val="00577DC0"/>
    <w:rsid w:val="00577FB2"/>
    <w:rsid w:val="0058034B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1FB6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492"/>
    <w:rsid w:val="005E7856"/>
    <w:rsid w:val="005F0963"/>
    <w:rsid w:val="005F0A82"/>
    <w:rsid w:val="005F118C"/>
    <w:rsid w:val="005F2824"/>
    <w:rsid w:val="005F2EBA"/>
    <w:rsid w:val="005F3075"/>
    <w:rsid w:val="005F3539"/>
    <w:rsid w:val="005F35ED"/>
    <w:rsid w:val="005F497A"/>
    <w:rsid w:val="005F4A35"/>
    <w:rsid w:val="005F4B33"/>
    <w:rsid w:val="005F4B49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038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4340"/>
    <w:rsid w:val="0066451C"/>
    <w:rsid w:val="00664CA7"/>
    <w:rsid w:val="00665BA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9FA"/>
    <w:rsid w:val="00697C25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6A1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3EA5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13F3"/>
    <w:rsid w:val="00701D28"/>
    <w:rsid w:val="00702556"/>
    <w:rsid w:val="0070277E"/>
    <w:rsid w:val="00703644"/>
    <w:rsid w:val="00703835"/>
    <w:rsid w:val="00703927"/>
    <w:rsid w:val="007039FF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207"/>
    <w:rsid w:val="00792876"/>
    <w:rsid w:val="00792B64"/>
    <w:rsid w:val="00792E29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9C8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3F4D"/>
    <w:rsid w:val="00804488"/>
    <w:rsid w:val="00805ACE"/>
    <w:rsid w:val="00807288"/>
    <w:rsid w:val="00807431"/>
    <w:rsid w:val="008113B7"/>
    <w:rsid w:val="00811508"/>
    <w:rsid w:val="00811A17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0E5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843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11AF"/>
    <w:rsid w:val="0090293D"/>
    <w:rsid w:val="00902A4A"/>
    <w:rsid w:val="00903199"/>
    <w:rsid w:val="009034DE"/>
    <w:rsid w:val="0090471E"/>
    <w:rsid w:val="00904ABF"/>
    <w:rsid w:val="00904BE3"/>
    <w:rsid w:val="00904D06"/>
    <w:rsid w:val="00905D0E"/>
    <w:rsid w:val="0090605D"/>
    <w:rsid w:val="00906419"/>
    <w:rsid w:val="0090713A"/>
    <w:rsid w:val="00907444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789"/>
    <w:rsid w:val="009250CA"/>
    <w:rsid w:val="00925241"/>
    <w:rsid w:val="009254D3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DC8"/>
    <w:rsid w:val="00937DFB"/>
    <w:rsid w:val="0094030D"/>
    <w:rsid w:val="00940C4F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C27"/>
    <w:rsid w:val="00946DD0"/>
    <w:rsid w:val="0094743B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6038"/>
    <w:rsid w:val="00956812"/>
    <w:rsid w:val="00956A94"/>
    <w:rsid w:val="0095719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E27"/>
    <w:rsid w:val="00965F88"/>
    <w:rsid w:val="009664E9"/>
    <w:rsid w:val="00967445"/>
    <w:rsid w:val="009708F8"/>
    <w:rsid w:val="00970C30"/>
    <w:rsid w:val="00970C59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1C4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1736"/>
    <w:rsid w:val="009E24B1"/>
    <w:rsid w:val="009E24D9"/>
    <w:rsid w:val="009E282F"/>
    <w:rsid w:val="009E28A5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2F5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F33"/>
    <w:rsid w:val="00A34FC4"/>
    <w:rsid w:val="00A36742"/>
    <w:rsid w:val="00A3681D"/>
    <w:rsid w:val="00A37E70"/>
    <w:rsid w:val="00A40A38"/>
    <w:rsid w:val="00A41D24"/>
    <w:rsid w:val="00A4277E"/>
    <w:rsid w:val="00A42C50"/>
    <w:rsid w:val="00A437E1"/>
    <w:rsid w:val="00A43C18"/>
    <w:rsid w:val="00A44673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58C3"/>
    <w:rsid w:val="00A95936"/>
    <w:rsid w:val="00A95D9A"/>
    <w:rsid w:val="00A95EE1"/>
    <w:rsid w:val="00A96265"/>
    <w:rsid w:val="00A96602"/>
    <w:rsid w:val="00A96B02"/>
    <w:rsid w:val="00A97084"/>
    <w:rsid w:val="00AA12BE"/>
    <w:rsid w:val="00AA155E"/>
    <w:rsid w:val="00AA1BE5"/>
    <w:rsid w:val="00AA1C2C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3A25"/>
    <w:rsid w:val="00B249D7"/>
    <w:rsid w:val="00B24DB5"/>
    <w:rsid w:val="00B251AF"/>
    <w:rsid w:val="00B264A6"/>
    <w:rsid w:val="00B264D3"/>
    <w:rsid w:val="00B266C4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C6F"/>
    <w:rsid w:val="00B371CC"/>
    <w:rsid w:val="00B3741E"/>
    <w:rsid w:val="00B3767F"/>
    <w:rsid w:val="00B37AEF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F02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CFC"/>
    <w:rsid w:val="00BD34AA"/>
    <w:rsid w:val="00BD38CC"/>
    <w:rsid w:val="00BD4B89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648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07BF"/>
    <w:rsid w:val="00C1135E"/>
    <w:rsid w:val="00C11943"/>
    <w:rsid w:val="00C119E8"/>
    <w:rsid w:val="00C11F23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371E0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6A5"/>
    <w:rsid w:val="00C57786"/>
    <w:rsid w:val="00C602F8"/>
    <w:rsid w:val="00C60450"/>
    <w:rsid w:val="00C605BA"/>
    <w:rsid w:val="00C60E2B"/>
    <w:rsid w:val="00C6161A"/>
    <w:rsid w:val="00C61B0B"/>
    <w:rsid w:val="00C61BBF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A5C"/>
    <w:rsid w:val="00C97C77"/>
    <w:rsid w:val="00CA0ED1"/>
    <w:rsid w:val="00CA1B68"/>
    <w:rsid w:val="00CA270C"/>
    <w:rsid w:val="00CA381E"/>
    <w:rsid w:val="00CA4148"/>
    <w:rsid w:val="00CA59F2"/>
    <w:rsid w:val="00CA5FCA"/>
    <w:rsid w:val="00CA696E"/>
    <w:rsid w:val="00CA6C99"/>
    <w:rsid w:val="00CA771E"/>
    <w:rsid w:val="00CA778C"/>
    <w:rsid w:val="00CA780E"/>
    <w:rsid w:val="00CA7F2B"/>
    <w:rsid w:val="00CA7FCC"/>
    <w:rsid w:val="00CB0993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9B8"/>
    <w:rsid w:val="00D02C37"/>
    <w:rsid w:val="00D02F60"/>
    <w:rsid w:val="00D032F7"/>
    <w:rsid w:val="00D035C0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8DC"/>
    <w:rsid w:val="00D32999"/>
    <w:rsid w:val="00D3332C"/>
    <w:rsid w:val="00D33387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98D"/>
    <w:rsid w:val="00D55AB6"/>
    <w:rsid w:val="00D55D66"/>
    <w:rsid w:val="00D564C8"/>
    <w:rsid w:val="00D564F1"/>
    <w:rsid w:val="00D56AD5"/>
    <w:rsid w:val="00D56B71"/>
    <w:rsid w:val="00D57320"/>
    <w:rsid w:val="00D57788"/>
    <w:rsid w:val="00D57791"/>
    <w:rsid w:val="00D57DF2"/>
    <w:rsid w:val="00D601AA"/>
    <w:rsid w:val="00D6046A"/>
    <w:rsid w:val="00D60E79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543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D5E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500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5C9B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3AF0"/>
    <w:rsid w:val="00DD444F"/>
    <w:rsid w:val="00DD46A7"/>
    <w:rsid w:val="00DD4E10"/>
    <w:rsid w:val="00DD5E52"/>
    <w:rsid w:val="00DD75A8"/>
    <w:rsid w:val="00DD7B11"/>
    <w:rsid w:val="00DD7E14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8EF"/>
    <w:rsid w:val="00E24AA4"/>
    <w:rsid w:val="00E25719"/>
    <w:rsid w:val="00E259C7"/>
    <w:rsid w:val="00E25B16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A7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2E5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076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42DA"/>
    <w:rsid w:val="00F74C59"/>
    <w:rsid w:val="00F750C1"/>
    <w:rsid w:val="00F75C3A"/>
    <w:rsid w:val="00F75CF8"/>
    <w:rsid w:val="00F7638D"/>
    <w:rsid w:val="00F76504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A0F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574"/>
    <w:rsid w:val="00FA38CE"/>
    <w:rsid w:val="00FA5483"/>
    <w:rsid w:val="00FA5831"/>
    <w:rsid w:val="00FA5F2C"/>
    <w:rsid w:val="00FA64D1"/>
    <w:rsid w:val="00FA698D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6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1</TotalTime>
  <Pages>1</Pages>
  <Words>38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2025-06-16T04:31:00Z</dcterms:created>
  <dcterms:modified xsi:type="dcterms:W3CDTF">2025-06-16T04:31:00Z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