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3006" w14:textId="21058C1F" w:rsidR="00A96F90" w:rsidRDefault="00A53D5E" w:rsidP="00A41FE1">
      <w:pPr>
        <w:pStyle w:val="OZNZACZNIKAwskazanienrzacznika"/>
      </w:pPr>
      <w:r w:rsidRPr="007273F3">
        <w:t xml:space="preserve">Załącznik </w:t>
      </w:r>
      <w:r>
        <w:t xml:space="preserve">nr </w:t>
      </w:r>
      <w:r w:rsidR="005033EB">
        <w:t>7</w:t>
      </w:r>
    </w:p>
    <w:p w14:paraId="20C9E40F" w14:textId="03CAC0E8" w:rsidR="006D210D" w:rsidRDefault="005033EB" w:rsidP="00DA1BF0">
      <w:pPr>
        <w:pStyle w:val="TYTTABELItytutabeli"/>
      </w:pPr>
      <w:r w:rsidRPr="005033EB">
        <w:t>KLASY REAKCJI NA OGIEŃ KABLI</w:t>
      </w:r>
    </w:p>
    <w:p w14:paraId="617A7654" w14:textId="77777777" w:rsidR="002B1DD6" w:rsidRPr="00283993" w:rsidRDefault="002B1DD6" w:rsidP="00DA1BF0">
      <w:pPr>
        <w:pStyle w:val="TYTTABELItytutabeli"/>
        <w:rPr>
          <w:rStyle w:val="Ppogrubienie"/>
          <w:b/>
        </w:rPr>
      </w:pPr>
    </w:p>
    <w:p w14:paraId="197D8FBA" w14:textId="77777777" w:rsidR="002B1DD6" w:rsidRDefault="002B1DD6" w:rsidP="002B1DD6">
      <w:pPr>
        <w:pStyle w:val="USTustnpkodeksu"/>
        <w:rPr>
          <w:rStyle w:val="Ppogrubienie"/>
        </w:rPr>
      </w:pPr>
      <w:r>
        <w:rPr>
          <w:rStyle w:val="Ppogrubienie"/>
        </w:rPr>
        <w:t>1.</w:t>
      </w:r>
      <w:r w:rsidRPr="00283993">
        <w:rPr>
          <w:rStyle w:val="Ppogrubienie"/>
        </w:rPr>
        <w:tab/>
      </w:r>
      <w:r w:rsidRPr="002524CB">
        <w:rPr>
          <w:b/>
        </w:rPr>
        <w:t xml:space="preserve">W budynku, </w:t>
      </w:r>
      <w:r>
        <w:rPr>
          <w:b/>
        </w:rPr>
        <w:t>z wył</w:t>
      </w:r>
      <w:r w:rsidRPr="00963BF1">
        <w:rPr>
          <w:b/>
        </w:rPr>
        <w:t>ą</w:t>
      </w:r>
      <w:r>
        <w:rPr>
          <w:b/>
        </w:rPr>
        <w:t>czeniem dróg</w:t>
      </w:r>
      <w:r w:rsidRPr="00D111AD">
        <w:rPr>
          <w:b/>
        </w:rPr>
        <w:t xml:space="preserve"> ewakuacyjn</w:t>
      </w:r>
      <w:r>
        <w:rPr>
          <w:b/>
        </w:rPr>
        <w:t>ych,</w:t>
      </w:r>
      <w:r w:rsidRPr="00D111AD">
        <w:rPr>
          <w:b/>
        </w:rPr>
        <w:t xml:space="preserve"> </w:t>
      </w:r>
      <w:r w:rsidRPr="002524CB">
        <w:rPr>
          <w:b/>
        </w:rPr>
        <w:t>stosuje się kable o klasie reakcji na ogień określonej w poniższej tabeli</w:t>
      </w:r>
      <w:r w:rsidRPr="005033EB">
        <w:rPr>
          <w:rStyle w:val="Ppogrubienie"/>
        </w:rPr>
        <w:t>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701"/>
        <w:gridCol w:w="1418"/>
        <w:gridCol w:w="1701"/>
        <w:gridCol w:w="1270"/>
      </w:tblGrid>
      <w:tr w:rsidR="002B1DD6" w:rsidRPr="002524CB" w14:paraId="7970BDF8" w14:textId="77777777" w:rsidTr="004976E0">
        <w:tc>
          <w:tcPr>
            <w:tcW w:w="1555" w:type="dxa"/>
            <w:shd w:val="clear" w:color="auto" w:fill="A6A6A6" w:themeFill="background1" w:themeFillShade="A6"/>
            <w:vAlign w:val="center"/>
          </w:tcPr>
          <w:p w14:paraId="00FF7FD5" w14:textId="77777777" w:rsidR="002B1DD6" w:rsidRPr="002524CB" w:rsidRDefault="002B1DD6" w:rsidP="004976E0">
            <w:pPr>
              <w:spacing w:line="240" w:lineRule="auto"/>
              <w:rPr>
                <w:rFonts w:cs="Times New Roman"/>
                <w:sz w:val="20"/>
              </w:rPr>
            </w:pPr>
            <w:bookmarkStart w:id="0" w:name="_Hlk199510481"/>
            <w:r>
              <w:rPr>
                <w:rFonts w:cs="Times New Roman"/>
                <w:sz w:val="20"/>
              </w:rPr>
              <w:t>Rodzaj b</w:t>
            </w:r>
            <w:r w:rsidRPr="002524CB">
              <w:rPr>
                <w:rFonts w:cs="Times New Roman"/>
                <w:sz w:val="20"/>
              </w:rPr>
              <w:t>udyn</w:t>
            </w:r>
            <w:r>
              <w:rPr>
                <w:rFonts w:cs="Times New Roman"/>
                <w:sz w:val="20"/>
              </w:rPr>
              <w:t>ku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64D7CDC4" w14:textId="77777777" w:rsidR="002B1DD6" w:rsidRPr="002524CB" w:rsidRDefault="002B1DD6" w:rsidP="004976E0">
            <w:pPr>
              <w:spacing w:line="240" w:lineRule="auto"/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Strefa pożarowa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45FDCBAB" w14:textId="77777777" w:rsidR="002B1DD6" w:rsidRPr="002524CB" w:rsidRDefault="002B1DD6" w:rsidP="004976E0">
            <w:pPr>
              <w:spacing w:line="240" w:lineRule="auto"/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Klasa reakcji na ogień</w:t>
            </w:r>
            <w:r w:rsidRPr="002524CB">
              <w:rPr>
                <w:rFonts w:cs="Times New Roman"/>
                <w:sz w:val="20"/>
                <w:vertAlign w:val="superscript"/>
              </w:rPr>
              <w:t>1), 2), 3)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347B40E7" w14:textId="77777777" w:rsidR="002B1DD6" w:rsidRPr="002524CB" w:rsidRDefault="002B1DD6" w:rsidP="004976E0">
            <w:pPr>
              <w:spacing w:line="240" w:lineRule="auto"/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Dodatkowa klasyfikacja ze względu na wydzielanie dymu</w:t>
            </w:r>
            <w:r w:rsidRPr="002524CB">
              <w:rPr>
                <w:rFonts w:cs="Times New Roman"/>
                <w:sz w:val="20"/>
                <w:vertAlign w:val="superscript"/>
              </w:rPr>
              <w:t>4)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775B954" w14:textId="77777777" w:rsidR="002B1DD6" w:rsidRPr="002524CB" w:rsidRDefault="002B1DD6" w:rsidP="004976E0">
            <w:pPr>
              <w:spacing w:line="240" w:lineRule="auto"/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Dodatkowa klasyfikacja ze względu na występowanie płonących kropli lub cz</w:t>
            </w:r>
            <w:bookmarkStart w:id="1" w:name="_Hlk200380285"/>
            <w:r w:rsidRPr="002524CB">
              <w:rPr>
                <w:rFonts w:cs="Times New Roman"/>
                <w:sz w:val="20"/>
              </w:rPr>
              <w:t>ą</w:t>
            </w:r>
            <w:bookmarkEnd w:id="1"/>
            <w:r w:rsidRPr="002524CB">
              <w:rPr>
                <w:rFonts w:cs="Times New Roman"/>
                <w:sz w:val="20"/>
              </w:rPr>
              <w:t>stek</w:t>
            </w:r>
            <w:r w:rsidRPr="002524CB">
              <w:rPr>
                <w:rFonts w:cs="Times New Roman"/>
                <w:sz w:val="20"/>
                <w:vertAlign w:val="superscript"/>
              </w:rPr>
              <w:t>4)</w:t>
            </w:r>
          </w:p>
        </w:tc>
        <w:tc>
          <w:tcPr>
            <w:tcW w:w="1270" w:type="dxa"/>
            <w:shd w:val="clear" w:color="auto" w:fill="A6A6A6" w:themeFill="background1" w:themeFillShade="A6"/>
            <w:vAlign w:val="center"/>
          </w:tcPr>
          <w:p w14:paraId="7A53BC6E" w14:textId="77777777" w:rsidR="002B1DD6" w:rsidRPr="002524CB" w:rsidRDefault="002B1DD6" w:rsidP="004976E0">
            <w:pPr>
              <w:spacing w:line="240" w:lineRule="auto"/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Dodatkowa klasyfikacja ze względu na kwasowość</w:t>
            </w:r>
            <w:r w:rsidRPr="002524CB">
              <w:rPr>
                <w:rFonts w:cs="Times New Roman"/>
                <w:sz w:val="20"/>
                <w:vertAlign w:val="superscript"/>
              </w:rPr>
              <w:t>4)</w:t>
            </w:r>
          </w:p>
        </w:tc>
      </w:tr>
      <w:tr w:rsidR="002B1DD6" w:rsidRPr="002524CB" w14:paraId="334A5F85" w14:textId="77777777" w:rsidTr="004976E0">
        <w:tc>
          <w:tcPr>
            <w:tcW w:w="1555" w:type="dxa"/>
            <w:shd w:val="clear" w:color="auto" w:fill="A6A6A6" w:themeFill="background1" w:themeFillShade="A6"/>
            <w:vAlign w:val="center"/>
          </w:tcPr>
          <w:p w14:paraId="7534D697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071956AB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21EA2AE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3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1C53CEC5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4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6302239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5</w:t>
            </w:r>
          </w:p>
        </w:tc>
        <w:tc>
          <w:tcPr>
            <w:tcW w:w="1270" w:type="dxa"/>
            <w:shd w:val="clear" w:color="auto" w:fill="A6A6A6" w:themeFill="background1" w:themeFillShade="A6"/>
            <w:vAlign w:val="center"/>
          </w:tcPr>
          <w:p w14:paraId="0F9DC990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6</w:t>
            </w:r>
          </w:p>
        </w:tc>
      </w:tr>
      <w:tr w:rsidR="002B1DD6" w:rsidRPr="002524CB" w14:paraId="3315733A" w14:textId="77777777" w:rsidTr="004976E0">
        <w:tc>
          <w:tcPr>
            <w:tcW w:w="1555" w:type="dxa"/>
            <w:vAlign w:val="center"/>
          </w:tcPr>
          <w:p w14:paraId="473F52B9" w14:textId="77777777" w:rsidR="002B1DD6" w:rsidRDefault="002B1DD6" w:rsidP="004976E0">
            <w:pPr>
              <w:rPr>
                <w:rFonts w:cs="Times New Roman"/>
                <w:sz w:val="20"/>
              </w:rPr>
            </w:pPr>
            <w:r w:rsidRPr="00986016">
              <w:rPr>
                <w:rFonts w:cs="Times New Roman"/>
                <w:sz w:val="20"/>
              </w:rPr>
              <w:t>–</w:t>
            </w:r>
            <w:r>
              <w:rPr>
                <w:rFonts w:cs="Times New Roman"/>
                <w:sz w:val="20"/>
              </w:rPr>
              <w:t xml:space="preserve"> </w:t>
            </w:r>
            <w:r w:rsidRPr="002524CB">
              <w:rPr>
                <w:rFonts w:cs="Times New Roman"/>
                <w:sz w:val="20"/>
              </w:rPr>
              <w:t>o którym mowa w § 224</w:t>
            </w:r>
            <w:r>
              <w:rPr>
                <w:rFonts w:cs="Times New Roman"/>
                <w:sz w:val="20"/>
              </w:rPr>
              <w:t>,</w:t>
            </w:r>
          </w:p>
          <w:p w14:paraId="63556224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 xml:space="preserve"> </w:t>
            </w:r>
            <w:r w:rsidRPr="00986016">
              <w:rPr>
                <w:rFonts w:cs="Times New Roman"/>
                <w:sz w:val="20"/>
              </w:rPr>
              <w:t>–</w:t>
            </w:r>
            <w:r>
              <w:rPr>
                <w:rFonts w:cs="Times New Roman"/>
                <w:sz w:val="20"/>
              </w:rPr>
              <w:t xml:space="preserve">  IN</w:t>
            </w:r>
          </w:p>
        </w:tc>
        <w:tc>
          <w:tcPr>
            <w:tcW w:w="1417" w:type="dxa"/>
            <w:vAlign w:val="center"/>
          </w:tcPr>
          <w:p w14:paraId="5DA2DE3C" w14:textId="77777777" w:rsidR="002B1DD6" w:rsidRDefault="002B1DD6" w:rsidP="004976E0">
            <w:pPr>
              <w:rPr>
                <w:rFonts w:cs="Times New Roman"/>
                <w:sz w:val="20"/>
                <w:lang w:val="en-US"/>
              </w:rPr>
            </w:pPr>
            <w:r w:rsidRPr="002524CB">
              <w:rPr>
                <w:rFonts w:cs="Times New Roman"/>
                <w:sz w:val="20"/>
                <w:lang w:val="en-US"/>
              </w:rPr>
              <w:t xml:space="preserve">ZL, </w:t>
            </w:r>
          </w:p>
          <w:p w14:paraId="4C3497DC" w14:textId="77777777" w:rsidR="002B1DD6" w:rsidRDefault="002B1DD6" w:rsidP="004976E0">
            <w:pPr>
              <w:rPr>
                <w:rFonts w:cs="Times New Roman"/>
                <w:sz w:val="20"/>
                <w:lang w:val="en-US"/>
              </w:rPr>
            </w:pPr>
            <w:r w:rsidRPr="002524CB">
              <w:rPr>
                <w:rFonts w:cs="Times New Roman"/>
                <w:sz w:val="20"/>
                <w:lang w:val="en-US"/>
              </w:rPr>
              <w:t>PM</w:t>
            </w:r>
            <w:r>
              <w:rPr>
                <w:rFonts w:cs="Times New Roman"/>
                <w:sz w:val="20"/>
                <w:lang w:val="en-US"/>
              </w:rPr>
              <w:t xml:space="preserve">, </w:t>
            </w:r>
          </w:p>
          <w:p w14:paraId="18B2BAA0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en-US"/>
              </w:rPr>
              <w:t>IN</w:t>
            </w:r>
          </w:p>
        </w:tc>
        <w:tc>
          <w:tcPr>
            <w:tcW w:w="1701" w:type="dxa"/>
            <w:vMerge w:val="restart"/>
            <w:vAlign w:val="center"/>
          </w:tcPr>
          <w:p w14:paraId="1BAE4E97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A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</w:rPr>
              <w:t>, B1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</w:rPr>
              <w:t>, B2</w:t>
            </w:r>
            <w:r w:rsidRPr="002524CB">
              <w:rPr>
                <w:rFonts w:cs="Times New Roman"/>
                <w:sz w:val="20"/>
                <w:vertAlign w:val="subscript"/>
              </w:rPr>
              <w:t xml:space="preserve">ca, </w:t>
            </w:r>
            <w:r w:rsidRPr="002524CB">
              <w:rPr>
                <w:rFonts w:cs="Times New Roman"/>
                <w:sz w:val="20"/>
              </w:rPr>
              <w:t>C</w:t>
            </w:r>
            <w:r w:rsidRPr="002524CB">
              <w:rPr>
                <w:rFonts w:cs="Times New Roman"/>
                <w:sz w:val="20"/>
                <w:vertAlign w:val="subscript"/>
              </w:rPr>
              <w:t xml:space="preserve">ca, </w:t>
            </w:r>
            <w:r w:rsidRPr="002524CB">
              <w:rPr>
                <w:rFonts w:cs="Times New Roman"/>
                <w:sz w:val="20"/>
              </w:rPr>
              <w:t>D</w:t>
            </w:r>
            <w:r w:rsidRPr="002524CB">
              <w:rPr>
                <w:rFonts w:cs="Times New Roman"/>
                <w:sz w:val="20"/>
                <w:vertAlign w:val="subscript"/>
              </w:rPr>
              <w:t xml:space="preserve">ca </w:t>
            </w:r>
            <w:r w:rsidRPr="002524CB">
              <w:rPr>
                <w:rFonts w:cs="Times New Roman"/>
                <w:sz w:val="20"/>
              </w:rPr>
              <w:t>lub E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</w:p>
        </w:tc>
        <w:tc>
          <w:tcPr>
            <w:tcW w:w="1418" w:type="dxa"/>
            <w:vMerge w:val="restart"/>
            <w:vAlign w:val="center"/>
          </w:tcPr>
          <w:p w14:paraId="0909AEC1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(–)</w:t>
            </w:r>
          </w:p>
        </w:tc>
        <w:tc>
          <w:tcPr>
            <w:tcW w:w="1701" w:type="dxa"/>
            <w:vMerge w:val="restart"/>
            <w:vAlign w:val="center"/>
          </w:tcPr>
          <w:p w14:paraId="5381E8EB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(–)</w:t>
            </w:r>
          </w:p>
        </w:tc>
        <w:tc>
          <w:tcPr>
            <w:tcW w:w="1270" w:type="dxa"/>
            <w:vMerge w:val="restart"/>
            <w:vAlign w:val="center"/>
          </w:tcPr>
          <w:p w14:paraId="39D17229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(–)</w:t>
            </w:r>
          </w:p>
        </w:tc>
      </w:tr>
      <w:tr w:rsidR="002B1DD6" w:rsidRPr="007D2550" w14:paraId="544611F6" w14:textId="77777777" w:rsidTr="004976E0">
        <w:tc>
          <w:tcPr>
            <w:tcW w:w="1555" w:type="dxa"/>
            <w:vAlign w:val="center"/>
          </w:tcPr>
          <w:p w14:paraId="58F233DD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do dwóch kondygnacji nadziemnych</w:t>
            </w:r>
          </w:p>
        </w:tc>
        <w:tc>
          <w:tcPr>
            <w:tcW w:w="1417" w:type="dxa"/>
            <w:vAlign w:val="center"/>
          </w:tcPr>
          <w:p w14:paraId="5EBC7D2D" w14:textId="77777777" w:rsidR="002B1DD6" w:rsidRDefault="002B1DD6" w:rsidP="004976E0">
            <w:pPr>
              <w:rPr>
                <w:rFonts w:cs="Times New Roman"/>
                <w:sz w:val="20"/>
                <w:lang w:val="en-US"/>
              </w:rPr>
            </w:pPr>
            <w:r w:rsidRPr="002524CB">
              <w:rPr>
                <w:rFonts w:cs="Times New Roman"/>
                <w:sz w:val="20"/>
                <w:lang w:val="en-US"/>
              </w:rPr>
              <w:t xml:space="preserve">ZL III, </w:t>
            </w:r>
          </w:p>
          <w:p w14:paraId="001B03AA" w14:textId="77777777" w:rsidR="002B1DD6" w:rsidRDefault="002B1DD6" w:rsidP="004976E0">
            <w:pPr>
              <w:rPr>
                <w:rFonts w:cs="Times New Roman"/>
                <w:sz w:val="20"/>
                <w:lang w:val="en-US"/>
              </w:rPr>
            </w:pPr>
            <w:r w:rsidRPr="002524CB">
              <w:rPr>
                <w:rFonts w:cs="Times New Roman"/>
                <w:sz w:val="20"/>
                <w:lang w:val="en-US"/>
              </w:rPr>
              <w:t>ZL IV</w:t>
            </w:r>
            <w:r>
              <w:rPr>
                <w:rFonts w:cs="Times New Roman"/>
                <w:sz w:val="20"/>
                <w:lang w:val="en-US"/>
              </w:rPr>
              <w:t>,</w:t>
            </w:r>
            <w:r w:rsidRPr="002524CB">
              <w:rPr>
                <w:rFonts w:cs="Times New Roman"/>
                <w:sz w:val="20"/>
                <w:lang w:val="en-US"/>
              </w:rPr>
              <w:t xml:space="preserve"> </w:t>
            </w:r>
          </w:p>
          <w:p w14:paraId="27683BD8" w14:textId="77777777" w:rsidR="002B1DD6" w:rsidRPr="002524CB" w:rsidRDefault="002B1DD6" w:rsidP="004976E0">
            <w:pPr>
              <w:rPr>
                <w:rFonts w:cs="Times New Roman"/>
                <w:sz w:val="20"/>
                <w:lang w:val="en-US"/>
              </w:rPr>
            </w:pPr>
            <w:r w:rsidRPr="002524CB">
              <w:rPr>
                <w:rFonts w:cs="Times New Roman"/>
                <w:sz w:val="20"/>
                <w:lang w:val="en-US"/>
              </w:rPr>
              <w:t>PM</w:t>
            </w:r>
          </w:p>
        </w:tc>
        <w:tc>
          <w:tcPr>
            <w:tcW w:w="1701" w:type="dxa"/>
            <w:vMerge/>
            <w:vAlign w:val="center"/>
          </w:tcPr>
          <w:p w14:paraId="64CC91F4" w14:textId="77777777" w:rsidR="002B1DD6" w:rsidRPr="002524CB" w:rsidRDefault="002B1DD6" w:rsidP="004976E0">
            <w:pPr>
              <w:rPr>
                <w:rFonts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1708269E" w14:textId="77777777" w:rsidR="002B1DD6" w:rsidRPr="002524CB" w:rsidRDefault="002B1DD6" w:rsidP="004976E0">
            <w:pPr>
              <w:rPr>
                <w:rFonts w:cs="Times New Roman"/>
                <w:sz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2EBE413C" w14:textId="77777777" w:rsidR="002B1DD6" w:rsidRPr="002524CB" w:rsidRDefault="002B1DD6" w:rsidP="004976E0">
            <w:pPr>
              <w:rPr>
                <w:rFonts w:cs="Times New Roman"/>
                <w:sz w:val="20"/>
                <w:lang w:val="en-US"/>
              </w:rPr>
            </w:pPr>
          </w:p>
        </w:tc>
        <w:tc>
          <w:tcPr>
            <w:tcW w:w="1270" w:type="dxa"/>
            <w:vMerge/>
            <w:vAlign w:val="center"/>
          </w:tcPr>
          <w:p w14:paraId="53D9595C" w14:textId="77777777" w:rsidR="002B1DD6" w:rsidRPr="002524CB" w:rsidRDefault="002B1DD6" w:rsidP="004976E0">
            <w:pPr>
              <w:rPr>
                <w:rFonts w:cs="Times New Roman"/>
                <w:sz w:val="20"/>
                <w:lang w:val="en-US"/>
              </w:rPr>
            </w:pPr>
          </w:p>
        </w:tc>
      </w:tr>
      <w:tr w:rsidR="002B1DD6" w:rsidRPr="002524CB" w14:paraId="0803DEDC" w14:textId="77777777" w:rsidTr="004976E0">
        <w:tc>
          <w:tcPr>
            <w:tcW w:w="1555" w:type="dxa"/>
            <w:vMerge w:val="restart"/>
            <w:vAlign w:val="center"/>
          </w:tcPr>
          <w:p w14:paraId="1F2BE7A8" w14:textId="77777777" w:rsidR="002B1DD6" w:rsidRDefault="002B1DD6" w:rsidP="004976E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 </w:t>
            </w:r>
            <w:r w:rsidRPr="00986016">
              <w:rPr>
                <w:rFonts w:cs="Times New Roman"/>
                <w:sz w:val="20"/>
              </w:rPr>
              <w:t>–</w:t>
            </w:r>
            <w:r>
              <w:rPr>
                <w:rFonts w:cs="Times New Roman"/>
                <w:sz w:val="20"/>
              </w:rPr>
              <w:t xml:space="preserve"> n</w:t>
            </w:r>
            <w:r w:rsidRPr="002524CB">
              <w:rPr>
                <w:rFonts w:cs="Times New Roman"/>
                <w:sz w:val="20"/>
              </w:rPr>
              <w:t>iski</w:t>
            </w:r>
            <w:r>
              <w:rPr>
                <w:rFonts w:cs="Times New Roman"/>
                <w:sz w:val="20"/>
              </w:rPr>
              <w:t xml:space="preserve"> (N),</w:t>
            </w:r>
          </w:p>
          <w:p w14:paraId="7262D0F9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 w:rsidRPr="00986016">
              <w:rPr>
                <w:rFonts w:cs="Times New Roman"/>
                <w:sz w:val="20"/>
              </w:rPr>
              <w:t>–</w:t>
            </w:r>
            <w:r>
              <w:rPr>
                <w:rFonts w:cs="Times New Roman"/>
                <w:sz w:val="20"/>
              </w:rPr>
              <w:t xml:space="preserve"> średniowysoki (SW)</w:t>
            </w:r>
          </w:p>
        </w:tc>
        <w:tc>
          <w:tcPr>
            <w:tcW w:w="1417" w:type="dxa"/>
            <w:vAlign w:val="center"/>
          </w:tcPr>
          <w:p w14:paraId="53F7E275" w14:textId="77777777" w:rsidR="002B1DD6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 xml:space="preserve">ZL I, </w:t>
            </w:r>
          </w:p>
          <w:p w14:paraId="67B78209" w14:textId="77777777" w:rsidR="002B1DD6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 xml:space="preserve">ZL II, </w:t>
            </w:r>
          </w:p>
          <w:p w14:paraId="060483D1" w14:textId="77777777" w:rsidR="002B1DD6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 xml:space="preserve">ZL III, </w:t>
            </w:r>
          </w:p>
          <w:p w14:paraId="764195A8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ZL V</w:t>
            </w:r>
          </w:p>
        </w:tc>
        <w:tc>
          <w:tcPr>
            <w:tcW w:w="1701" w:type="dxa"/>
            <w:vAlign w:val="center"/>
          </w:tcPr>
          <w:p w14:paraId="4D1738BB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A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</w:rPr>
              <w:t>, B1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</w:rPr>
              <w:t>, B2</w:t>
            </w:r>
            <w:r w:rsidRPr="002524CB">
              <w:rPr>
                <w:rFonts w:cs="Times New Roman"/>
                <w:sz w:val="20"/>
                <w:vertAlign w:val="subscript"/>
              </w:rPr>
              <w:t xml:space="preserve">ca, </w:t>
            </w:r>
            <w:r w:rsidRPr="002524CB">
              <w:rPr>
                <w:rFonts w:cs="Times New Roman"/>
                <w:sz w:val="20"/>
                <w:vertAlign w:val="subscript"/>
              </w:rPr>
              <w:br/>
            </w:r>
            <w:r w:rsidRPr="002524CB">
              <w:rPr>
                <w:rFonts w:cs="Times New Roman"/>
                <w:sz w:val="20"/>
              </w:rPr>
              <w:t>C</w:t>
            </w:r>
            <w:r w:rsidRPr="002524CB">
              <w:rPr>
                <w:rFonts w:cs="Times New Roman"/>
                <w:sz w:val="20"/>
                <w:vertAlign w:val="subscript"/>
              </w:rPr>
              <w:t xml:space="preserve">ca </w:t>
            </w:r>
            <w:r w:rsidRPr="002524CB">
              <w:rPr>
                <w:rFonts w:cs="Times New Roman"/>
                <w:sz w:val="20"/>
              </w:rPr>
              <w:t>lub D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</w:p>
        </w:tc>
        <w:tc>
          <w:tcPr>
            <w:tcW w:w="1418" w:type="dxa"/>
            <w:vAlign w:val="center"/>
          </w:tcPr>
          <w:p w14:paraId="0EE82A97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s1, s1a, s1b lub s2</w:t>
            </w:r>
          </w:p>
        </w:tc>
        <w:tc>
          <w:tcPr>
            <w:tcW w:w="1701" w:type="dxa"/>
            <w:vAlign w:val="center"/>
          </w:tcPr>
          <w:p w14:paraId="7BB68F5C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d0, d1 lub d2</w:t>
            </w:r>
          </w:p>
        </w:tc>
        <w:tc>
          <w:tcPr>
            <w:tcW w:w="1270" w:type="dxa"/>
            <w:vMerge/>
            <w:vAlign w:val="center"/>
          </w:tcPr>
          <w:p w14:paraId="25A6B894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</w:p>
        </w:tc>
      </w:tr>
      <w:tr w:rsidR="002B1DD6" w:rsidRPr="002524CB" w14:paraId="546C02C8" w14:textId="77777777" w:rsidTr="004976E0">
        <w:tc>
          <w:tcPr>
            <w:tcW w:w="1555" w:type="dxa"/>
            <w:vMerge/>
            <w:vAlign w:val="center"/>
          </w:tcPr>
          <w:p w14:paraId="17895047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9D969AC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ZL IV</w:t>
            </w:r>
          </w:p>
        </w:tc>
        <w:tc>
          <w:tcPr>
            <w:tcW w:w="1701" w:type="dxa"/>
            <w:vMerge w:val="restart"/>
            <w:vAlign w:val="center"/>
          </w:tcPr>
          <w:p w14:paraId="74B78F99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A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</w:rPr>
              <w:t>, B1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</w:rPr>
              <w:t>, B2</w:t>
            </w:r>
            <w:r w:rsidRPr="002524CB">
              <w:rPr>
                <w:rFonts w:cs="Times New Roman"/>
                <w:sz w:val="20"/>
                <w:vertAlign w:val="subscript"/>
              </w:rPr>
              <w:t xml:space="preserve">ca, </w:t>
            </w:r>
            <w:r w:rsidRPr="002524CB">
              <w:rPr>
                <w:rFonts w:cs="Times New Roman"/>
                <w:sz w:val="20"/>
              </w:rPr>
              <w:t>C</w:t>
            </w:r>
            <w:r w:rsidRPr="002524CB">
              <w:rPr>
                <w:rFonts w:cs="Times New Roman"/>
                <w:sz w:val="20"/>
                <w:vertAlign w:val="subscript"/>
              </w:rPr>
              <w:t xml:space="preserve">ca, </w:t>
            </w:r>
            <w:r w:rsidRPr="002524CB">
              <w:rPr>
                <w:rFonts w:cs="Times New Roman"/>
                <w:sz w:val="20"/>
              </w:rPr>
              <w:t>D</w:t>
            </w:r>
            <w:r w:rsidRPr="002524CB">
              <w:rPr>
                <w:rFonts w:cs="Times New Roman"/>
                <w:sz w:val="20"/>
                <w:vertAlign w:val="subscript"/>
              </w:rPr>
              <w:t xml:space="preserve">ca </w:t>
            </w:r>
            <w:r w:rsidRPr="002524CB">
              <w:rPr>
                <w:rFonts w:cs="Times New Roman"/>
                <w:sz w:val="20"/>
              </w:rPr>
              <w:t>lub E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</w:p>
        </w:tc>
        <w:tc>
          <w:tcPr>
            <w:tcW w:w="1418" w:type="dxa"/>
            <w:vMerge w:val="restart"/>
            <w:vAlign w:val="center"/>
          </w:tcPr>
          <w:p w14:paraId="410CCF8D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(–)</w:t>
            </w:r>
          </w:p>
        </w:tc>
        <w:tc>
          <w:tcPr>
            <w:tcW w:w="1701" w:type="dxa"/>
            <w:vMerge w:val="restart"/>
            <w:vAlign w:val="center"/>
          </w:tcPr>
          <w:p w14:paraId="23832E83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(–)</w:t>
            </w:r>
          </w:p>
        </w:tc>
        <w:tc>
          <w:tcPr>
            <w:tcW w:w="1270" w:type="dxa"/>
            <w:vMerge/>
            <w:vAlign w:val="center"/>
          </w:tcPr>
          <w:p w14:paraId="7A9C2CB5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</w:p>
        </w:tc>
      </w:tr>
      <w:tr w:rsidR="002B1DD6" w:rsidRPr="002524CB" w14:paraId="5170DD7F" w14:textId="77777777" w:rsidTr="004976E0">
        <w:tc>
          <w:tcPr>
            <w:tcW w:w="1555" w:type="dxa"/>
            <w:vMerge/>
            <w:vAlign w:val="center"/>
          </w:tcPr>
          <w:p w14:paraId="4EB38334" w14:textId="77777777" w:rsidR="002B1DD6" w:rsidRPr="002524CB" w:rsidRDefault="002B1DD6" w:rsidP="004976E0">
            <w:pPr>
              <w:rPr>
                <w:rFonts w:cs="Times New Roman"/>
                <w:sz w:val="20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14:paraId="57BD45D8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PM</w:t>
            </w:r>
          </w:p>
        </w:tc>
        <w:tc>
          <w:tcPr>
            <w:tcW w:w="1701" w:type="dxa"/>
            <w:vMerge/>
            <w:vAlign w:val="center"/>
          </w:tcPr>
          <w:p w14:paraId="132D5526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D2858F0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FE8C9A1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14:paraId="408BE22E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</w:p>
        </w:tc>
      </w:tr>
      <w:tr w:rsidR="002B1DD6" w:rsidRPr="002524CB" w14:paraId="323053D8" w14:textId="77777777" w:rsidTr="004976E0">
        <w:trPr>
          <w:trHeight w:val="470"/>
        </w:trPr>
        <w:tc>
          <w:tcPr>
            <w:tcW w:w="1555" w:type="dxa"/>
            <w:vMerge w:val="restart"/>
            <w:vAlign w:val="center"/>
          </w:tcPr>
          <w:p w14:paraId="71EE225B" w14:textId="77777777" w:rsidR="002B1DD6" w:rsidRDefault="002B1DD6" w:rsidP="004976E0">
            <w:pPr>
              <w:rPr>
                <w:rFonts w:cs="Times New Roman"/>
                <w:sz w:val="20"/>
              </w:rPr>
            </w:pPr>
            <w:r w:rsidRPr="00986016">
              <w:rPr>
                <w:rFonts w:cs="Times New Roman"/>
                <w:sz w:val="20"/>
              </w:rPr>
              <w:t>–</w:t>
            </w:r>
            <w:r>
              <w:rPr>
                <w:rFonts w:cs="Times New Roman"/>
                <w:sz w:val="20"/>
              </w:rPr>
              <w:t xml:space="preserve"> </w:t>
            </w:r>
            <w:r w:rsidRPr="002524CB">
              <w:rPr>
                <w:rFonts w:cs="Times New Roman"/>
                <w:sz w:val="20"/>
              </w:rPr>
              <w:t>wysoki</w:t>
            </w:r>
            <w:r>
              <w:rPr>
                <w:rFonts w:cs="Times New Roman"/>
                <w:sz w:val="20"/>
              </w:rPr>
              <w:t xml:space="preserve"> (W),</w:t>
            </w:r>
            <w:r w:rsidRPr="002524CB">
              <w:rPr>
                <w:rFonts w:cs="Times New Roman"/>
                <w:sz w:val="20"/>
              </w:rPr>
              <w:t xml:space="preserve"> </w:t>
            </w:r>
          </w:p>
          <w:p w14:paraId="57A8F95D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 w:rsidRPr="00986016">
              <w:rPr>
                <w:rFonts w:cs="Times New Roman"/>
                <w:sz w:val="20"/>
              </w:rPr>
              <w:t>–</w:t>
            </w:r>
            <w:r>
              <w:rPr>
                <w:rFonts w:cs="Times New Roman"/>
                <w:sz w:val="20"/>
              </w:rPr>
              <w:t xml:space="preserve"> </w:t>
            </w:r>
            <w:r w:rsidRPr="002524CB">
              <w:rPr>
                <w:rFonts w:cs="Times New Roman"/>
                <w:sz w:val="20"/>
              </w:rPr>
              <w:t>wysokościowy</w:t>
            </w:r>
            <w:r>
              <w:rPr>
                <w:rFonts w:cs="Times New Roman"/>
                <w:sz w:val="20"/>
              </w:rPr>
              <w:t xml:space="preserve"> (WW)</w:t>
            </w:r>
          </w:p>
        </w:tc>
        <w:tc>
          <w:tcPr>
            <w:tcW w:w="1417" w:type="dxa"/>
            <w:vAlign w:val="center"/>
          </w:tcPr>
          <w:p w14:paraId="08734BD1" w14:textId="77777777" w:rsidR="002B1DD6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 xml:space="preserve">ZL I, </w:t>
            </w:r>
          </w:p>
          <w:p w14:paraId="4A303B09" w14:textId="77777777" w:rsidR="002B1DD6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 xml:space="preserve">ZL II, </w:t>
            </w:r>
          </w:p>
          <w:p w14:paraId="3755A542" w14:textId="77777777" w:rsidR="002B1DD6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 xml:space="preserve">ZL III, </w:t>
            </w:r>
          </w:p>
          <w:p w14:paraId="6BB19869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ZL V</w:t>
            </w:r>
          </w:p>
        </w:tc>
        <w:tc>
          <w:tcPr>
            <w:tcW w:w="1701" w:type="dxa"/>
            <w:vAlign w:val="center"/>
          </w:tcPr>
          <w:p w14:paraId="1730E045" w14:textId="77777777" w:rsidR="002B1DD6" w:rsidRPr="002524CB" w:rsidRDefault="002B1DD6" w:rsidP="004976E0">
            <w:pPr>
              <w:rPr>
                <w:rFonts w:cs="Times New Roman"/>
                <w:sz w:val="20"/>
                <w:vertAlign w:val="subscript"/>
              </w:rPr>
            </w:pPr>
            <w:r w:rsidRPr="002524CB">
              <w:rPr>
                <w:rFonts w:cs="Times New Roman"/>
                <w:sz w:val="20"/>
              </w:rPr>
              <w:t>A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</w:rPr>
              <w:t>, B1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</w:rPr>
              <w:t>, B2</w:t>
            </w:r>
            <w:r w:rsidRPr="002524CB">
              <w:rPr>
                <w:rFonts w:cs="Times New Roman"/>
                <w:sz w:val="20"/>
                <w:vertAlign w:val="subscript"/>
              </w:rPr>
              <w:t xml:space="preserve">ca, </w:t>
            </w:r>
          </w:p>
          <w:p w14:paraId="49186EBD" w14:textId="77777777" w:rsidR="002B1DD6" w:rsidRPr="002524CB" w:rsidRDefault="002B1DD6" w:rsidP="004976E0">
            <w:pPr>
              <w:rPr>
                <w:rFonts w:cs="Times New Roman"/>
                <w:sz w:val="20"/>
                <w:vertAlign w:val="superscript"/>
              </w:rPr>
            </w:pPr>
            <w:r w:rsidRPr="002524CB">
              <w:rPr>
                <w:rFonts w:cs="Times New Roman"/>
                <w:sz w:val="20"/>
              </w:rPr>
              <w:t>C</w:t>
            </w:r>
            <w:r w:rsidRPr="002524CB">
              <w:rPr>
                <w:rFonts w:cs="Times New Roman"/>
                <w:sz w:val="20"/>
                <w:vertAlign w:val="subscript"/>
              </w:rPr>
              <w:t xml:space="preserve">ca </w:t>
            </w:r>
            <w:r w:rsidRPr="002524CB">
              <w:rPr>
                <w:rFonts w:cs="Times New Roman"/>
                <w:sz w:val="20"/>
              </w:rPr>
              <w:t>lub D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  <w:vertAlign w:val="superscript"/>
              </w:rPr>
              <w:t>5)</w:t>
            </w:r>
          </w:p>
        </w:tc>
        <w:tc>
          <w:tcPr>
            <w:tcW w:w="1418" w:type="dxa"/>
            <w:vAlign w:val="center"/>
          </w:tcPr>
          <w:p w14:paraId="495D20ED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s1, s1a, s1b lub s2</w:t>
            </w:r>
            <w:r w:rsidRPr="002524CB">
              <w:rPr>
                <w:rFonts w:cs="Times New Roman"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1701" w:type="dxa"/>
            <w:vAlign w:val="center"/>
          </w:tcPr>
          <w:p w14:paraId="14C4FCE4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d0 lub d1</w:t>
            </w:r>
          </w:p>
        </w:tc>
        <w:tc>
          <w:tcPr>
            <w:tcW w:w="1270" w:type="dxa"/>
            <w:vAlign w:val="center"/>
          </w:tcPr>
          <w:p w14:paraId="642673AB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a1 lub a2</w:t>
            </w:r>
          </w:p>
        </w:tc>
      </w:tr>
      <w:tr w:rsidR="002B1DD6" w:rsidRPr="002524CB" w14:paraId="14E3D276" w14:textId="77777777" w:rsidTr="004976E0">
        <w:tc>
          <w:tcPr>
            <w:tcW w:w="1555" w:type="dxa"/>
            <w:vMerge/>
            <w:vAlign w:val="center"/>
          </w:tcPr>
          <w:p w14:paraId="030D4E74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0876878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ZL IV</w:t>
            </w:r>
          </w:p>
        </w:tc>
        <w:tc>
          <w:tcPr>
            <w:tcW w:w="1701" w:type="dxa"/>
            <w:vMerge w:val="restart"/>
            <w:vAlign w:val="center"/>
          </w:tcPr>
          <w:p w14:paraId="55BFA381" w14:textId="77777777" w:rsidR="002B1DD6" w:rsidRPr="002524CB" w:rsidRDefault="002B1DD6" w:rsidP="004976E0">
            <w:pPr>
              <w:rPr>
                <w:rFonts w:cs="Times New Roman"/>
                <w:sz w:val="20"/>
                <w:vertAlign w:val="superscript"/>
              </w:rPr>
            </w:pPr>
            <w:r w:rsidRPr="002524CB">
              <w:rPr>
                <w:rFonts w:cs="Times New Roman"/>
                <w:sz w:val="20"/>
              </w:rPr>
              <w:t>A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</w:rPr>
              <w:t>, B1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</w:rPr>
              <w:t>, B2</w:t>
            </w:r>
            <w:r w:rsidRPr="002524CB">
              <w:rPr>
                <w:rFonts w:cs="Times New Roman"/>
                <w:sz w:val="20"/>
                <w:vertAlign w:val="subscript"/>
              </w:rPr>
              <w:t xml:space="preserve">ca, </w:t>
            </w:r>
            <w:r w:rsidRPr="002524CB">
              <w:rPr>
                <w:rFonts w:cs="Times New Roman"/>
                <w:sz w:val="20"/>
              </w:rPr>
              <w:t>C</w:t>
            </w:r>
            <w:r w:rsidRPr="002524CB">
              <w:rPr>
                <w:rFonts w:cs="Times New Roman"/>
                <w:sz w:val="20"/>
                <w:vertAlign w:val="subscript"/>
              </w:rPr>
              <w:t xml:space="preserve">ca, </w:t>
            </w:r>
            <w:r w:rsidRPr="002524CB">
              <w:rPr>
                <w:rFonts w:cs="Times New Roman"/>
                <w:sz w:val="20"/>
              </w:rPr>
              <w:t>D</w:t>
            </w:r>
            <w:r w:rsidRPr="002524CB">
              <w:rPr>
                <w:rFonts w:cs="Times New Roman"/>
                <w:sz w:val="20"/>
                <w:vertAlign w:val="subscript"/>
              </w:rPr>
              <w:t xml:space="preserve">ca </w:t>
            </w:r>
            <w:r w:rsidRPr="002524CB">
              <w:rPr>
                <w:rFonts w:cs="Times New Roman"/>
                <w:sz w:val="20"/>
              </w:rPr>
              <w:t>lub E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  <w:vertAlign w:val="superscript"/>
              </w:rPr>
              <w:t>5)</w:t>
            </w:r>
          </w:p>
        </w:tc>
        <w:tc>
          <w:tcPr>
            <w:tcW w:w="1418" w:type="dxa"/>
            <w:vMerge w:val="restart"/>
            <w:vAlign w:val="center"/>
          </w:tcPr>
          <w:p w14:paraId="33F06986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(–)</w:t>
            </w:r>
          </w:p>
        </w:tc>
        <w:tc>
          <w:tcPr>
            <w:tcW w:w="1701" w:type="dxa"/>
            <w:vMerge w:val="restart"/>
            <w:vAlign w:val="center"/>
          </w:tcPr>
          <w:p w14:paraId="290D1578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(–)</w:t>
            </w:r>
          </w:p>
        </w:tc>
        <w:tc>
          <w:tcPr>
            <w:tcW w:w="1270" w:type="dxa"/>
            <w:vMerge w:val="restart"/>
            <w:vAlign w:val="center"/>
          </w:tcPr>
          <w:p w14:paraId="75FD639F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(–)</w:t>
            </w:r>
          </w:p>
        </w:tc>
      </w:tr>
      <w:tr w:rsidR="002B1DD6" w:rsidRPr="002524CB" w14:paraId="28804733" w14:textId="77777777" w:rsidTr="004976E0">
        <w:tc>
          <w:tcPr>
            <w:tcW w:w="1555" w:type="dxa"/>
            <w:vMerge/>
            <w:vAlign w:val="center"/>
          </w:tcPr>
          <w:p w14:paraId="030DAA8C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E5480BF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PM</w:t>
            </w:r>
          </w:p>
        </w:tc>
        <w:tc>
          <w:tcPr>
            <w:tcW w:w="1701" w:type="dxa"/>
            <w:vMerge/>
            <w:vAlign w:val="center"/>
          </w:tcPr>
          <w:p w14:paraId="4ADBE898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176EB74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A33B1FB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14:paraId="2C3FD94E" w14:textId="77777777" w:rsidR="002B1DD6" w:rsidRPr="002524CB" w:rsidRDefault="002B1DD6" w:rsidP="004976E0">
            <w:pPr>
              <w:rPr>
                <w:rFonts w:cs="Times New Roman"/>
                <w:sz w:val="20"/>
              </w:rPr>
            </w:pPr>
          </w:p>
        </w:tc>
      </w:tr>
      <w:tr w:rsidR="002B1DD6" w:rsidRPr="002524CB" w14:paraId="583EED84" w14:textId="77777777" w:rsidTr="004976E0">
        <w:tc>
          <w:tcPr>
            <w:tcW w:w="9062" w:type="dxa"/>
            <w:gridSpan w:val="6"/>
            <w:vAlign w:val="center"/>
          </w:tcPr>
          <w:p w14:paraId="5C383C67" w14:textId="77777777" w:rsidR="002B1DD6" w:rsidRPr="002524CB" w:rsidRDefault="002B1DD6" w:rsidP="004976E0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2524CB">
              <w:rPr>
                <w:rFonts w:cs="Times New Roman"/>
                <w:sz w:val="18"/>
                <w:szCs w:val="18"/>
              </w:rPr>
              <w:t>Objaśnienia:</w:t>
            </w:r>
          </w:p>
          <w:p w14:paraId="74722331" w14:textId="77777777" w:rsidR="002B1DD6" w:rsidRPr="002524CB" w:rsidRDefault="002B1DD6" w:rsidP="004976E0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2524CB">
              <w:rPr>
                <w:rFonts w:cs="Times New Roman"/>
                <w:sz w:val="18"/>
                <w:szCs w:val="18"/>
              </w:rPr>
              <w:t xml:space="preserve">(–) – </w:t>
            </w:r>
            <w:r>
              <w:rPr>
                <w:rFonts w:cs="Times New Roman"/>
                <w:sz w:val="18"/>
                <w:szCs w:val="18"/>
              </w:rPr>
              <w:t>nie dotyczy</w:t>
            </w:r>
          </w:p>
          <w:p w14:paraId="59BCFE98" w14:textId="77777777" w:rsidR="002B1DD6" w:rsidRPr="002524CB" w:rsidRDefault="002B1DD6" w:rsidP="004976E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2524CB">
              <w:rPr>
                <w:rFonts w:cs="Times New Roman"/>
                <w:sz w:val="18"/>
                <w:szCs w:val="18"/>
                <w:vertAlign w:val="superscript"/>
              </w:rPr>
              <w:t>1)</w:t>
            </w:r>
            <w:r w:rsidRPr="002524CB">
              <w:rPr>
                <w:rFonts w:cs="Times New Roman"/>
                <w:sz w:val="18"/>
                <w:szCs w:val="18"/>
              </w:rPr>
              <w:t xml:space="preserve"> Dopuszcza się stosowanie kabli o klasie reakcji na ogień innej niż F</w:t>
            </w:r>
            <w:r w:rsidRPr="002524CB">
              <w:rPr>
                <w:rFonts w:cs="Times New Roman"/>
                <w:sz w:val="18"/>
                <w:szCs w:val="18"/>
                <w:vertAlign w:val="subscript"/>
              </w:rPr>
              <w:t>ca</w:t>
            </w:r>
            <w:r w:rsidRPr="002524CB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>w przypadku gdy</w:t>
            </w:r>
            <w:r w:rsidRPr="002524CB">
              <w:rPr>
                <w:rFonts w:cs="Times New Roman"/>
                <w:sz w:val="18"/>
                <w:szCs w:val="18"/>
              </w:rPr>
              <w:t xml:space="preserve"> kable są prowadzone </w:t>
            </w:r>
            <w:r>
              <w:rPr>
                <w:rFonts w:cs="Times New Roman"/>
                <w:sz w:val="18"/>
                <w:szCs w:val="18"/>
              </w:rPr>
              <w:t xml:space="preserve">w tynku lub </w:t>
            </w:r>
            <w:r w:rsidRPr="002524CB">
              <w:rPr>
                <w:rFonts w:cs="Times New Roman"/>
                <w:sz w:val="18"/>
                <w:szCs w:val="18"/>
              </w:rPr>
              <w:t xml:space="preserve">pod tynkiem </w:t>
            </w:r>
            <w:r>
              <w:rPr>
                <w:rFonts w:cs="Times New Roman"/>
                <w:sz w:val="18"/>
                <w:szCs w:val="18"/>
              </w:rPr>
              <w:t xml:space="preserve">i są pokryte warstwą tynku </w:t>
            </w:r>
            <w:r w:rsidRPr="002524CB">
              <w:rPr>
                <w:rFonts w:cs="Times New Roman"/>
                <w:sz w:val="18"/>
                <w:szCs w:val="18"/>
              </w:rPr>
              <w:t xml:space="preserve">o grubości co najmniej 5 mm </w:t>
            </w:r>
            <w:r>
              <w:rPr>
                <w:rFonts w:cs="Times New Roman"/>
                <w:sz w:val="18"/>
                <w:szCs w:val="18"/>
              </w:rPr>
              <w:t>lub są umieszczone</w:t>
            </w:r>
            <w:r w:rsidRPr="002524CB">
              <w:rPr>
                <w:rFonts w:cs="Times New Roman"/>
                <w:sz w:val="18"/>
                <w:szCs w:val="18"/>
              </w:rPr>
              <w:t xml:space="preserve"> w pełnej osłonie lub obudowie, wykonanej z materiałów o klasie reakcji na ogień A1; A2,d0 albo B,d0 lub o klasie odporności ogniowej co najmniej E</w:t>
            </w:r>
            <w:r>
              <w:rPr>
                <w:rFonts w:cs="Times New Roman"/>
                <w:sz w:val="18"/>
                <w:szCs w:val="18"/>
              </w:rPr>
              <w:t> </w:t>
            </w:r>
            <w:r w:rsidRPr="002524CB">
              <w:rPr>
                <w:rFonts w:cs="Times New Roman"/>
                <w:sz w:val="18"/>
                <w:szCs w:val="18"/>
              </w:rPr>
              <w:t>30.</w:t>
            </w:r>
          </w:p>
          <w:p w14:paraId="1195874D" w14:textId="77777777" w:rsidR="007D0996" w:rsidRDefault="002B1DD6" w:rsidP="004976E0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2524CB">
              <w:rPr>
                <w:rFonts w:cs="Times New Roman"/>
                <w:sz w:val="18"/>
                <w:szCs w:val="18"/>
                <w:vertAlign w:val="superscript"/>
              </w:rPr>
              <w:t>2)</w:t>
            </w:r>
            <w:r w:rsidRPr="002524CB">
              <w:rPr>
                <w:rFonts w:cs="Times New Roman"/>
                <w:sz w:val="18"/>
                <w:szCs w:val="18"/>
              </w:rPr>
              <w:t xml:space="preserve"> Dopuszcza się stosowanie kabli o klasie reakcji na ogień innej niż F</w:t>
            </w:r>
            <w:r w:rsidRPr="002524CB">
              <w:rPr>
                <w:rFonts w:cs="Times New Roman"/>
                <w:sz w:val="18"/>
                <w:szCs w:val="18"/>
                <w:vertAlign w:val="subscript"/>
              </w:rPr>
              <w:t>ca</w:t>
            </w:r>
            <w:r w:rsidRPr="002524CB">
              <w:rPr>
                <w:rFonts w:cs="Times New Roman"/>
                <w:sz w:val="18"/>
                <w:szCs w:val="18"/>
              </w:rPr>
              <w:t>, jeżeli</w:t>
            </w:r>
            <w:r w:rsidR="007D0996">
              <w:rPr>
                <w:rFonts w:cs="Times New Roman"/>
                <w:sz w:val="18"/>
                <w:szCs w:val="18"/>
              </w:rPr>
              <w:t>:</w:t>
            </w:r>
          </w:p>
          <w:p w14:paraId="624ABAD9" w14:textId="77777777" w:rsidR="007D0996" w:rsidRDefault="007D0996" w:rsidP="004976E0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a) </w:t>
            </w:r>
            <w:r w:rsidR="002B1DD6" w:rsidRPr="002524CB">
              <w:rPr>
                <w:rFonts w:cs="Times New Roman"/>
                <w:sz w:val="18"/>
                <w:szCs w:val="18"/>
              </w:rPr>
              <w:t xml:space="preserve"> kable są prowadzone w szachcie, obudowie lub osłonie, o klasie odporności ogniowej EI określonej zgodnie z § 227</w:t>
            </w:r>
            <w:r w:rsidR="002B1DD6">
              <w:rPr>
                <w:rFonts w:cs="Times New Roman"/>
                <w:sz w:val="18"/>
                <w:szCs w:val="18"/>
              </w:rPr>
              <w:t xml:space="preserve"> jak dla stropu budynku</w:t>
            </w:r>
            <w:r w:rsidR="002B1DD6" w:rsidRPr="002524CB">
              <w:rPr>
                <w:rFonts w:cs="Times New Roman"/>
                <w:sz w:val="18"/>
                <w:szCs w:val="18"/>
              </w:rPr>
              <w:t xml:space="preserve">, oraz </w:t>
            </w:r>
          </w:p>
          <w:p w14:paraId="133A406E" w14:textId="77777777" w:rsidR="007D0996" w:rsidRDefault="007D0996" w:rsidP="004976E0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b) </w:t>
            </w:r>
            <w:r w:rsidR="002B1DD6" w:rsidRPr="002524CB">
              <w:rPr>
                <w:rFonts w:cs="Times New Roman"/>
                <w:sz w:val="18"/>
                <w:szCs w:val="18"/>
              </w:rPr>
              <w:t>co </w:t>
            </w:r>
            <w:r w:rsidR="002B1DD6">
              <w:rPr>
                <w:rFonts w:cs="Times New Roman"/>
                <w:sz w:val="18"/>
                <w:szCs w:val="18"/>
              </w:rPr>
              <w:t>dwie</w:t>
            </w:r>
            <w:r w:rsidR="002B1DD6" w:rsidRPr="002524CB">
              <w:rPr>
                <w:rFonts w:cs="Times New Roman"/>
                <w:sz w:val="18"/>
                <w:szCs w:val="18"/>
              </w:rPr>
              <w:t xml:space="preserve"> kondygnacje są zastosowane rozwiązania ograniczające możliwość pionowego rozprzestrzeniania się pożaru </w:t>
            </w:r>
          </w:p>
          <w:p w14:paraId="427FE75C" w14:textId="6BB17DF6" w:rsidR="002B1DD6" w:rsidRPr="002524CB" w:rsidRDefault="002B1DD6" w:rsidP="004976E0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2524CB">
              <w:rPr>
                <w:rFonts w:cs="Times New Roman"/>
                <w:sz w:val="18"/>
                <w:szCs w:val="18"/>
              </w:rPr>
              <w:t xml:space="preserve">– w przypadku gdy kable są prowadzone w szachcie lub obudowie, w którym może wystąpić efekt kominowy na długości większej niż 12 m lub przez więcej niż </w:t>
            </w:r>
            <w:r>
              <w:rPr>
                <w:rFonts w:cs="Times New Roman"/>
                <w:sz w:val="18"/>
                <w:szCs w:val="18"/>
              </w:rPr>
              <w:t>cztery</w:t>
            </w:r>
            <w:r w:rsidRPr="002524CB">
              <w:rPr>
                <w:rFonts w:cs="Times New Roman"/>
                <w:sz w:val="18"/>
                <w:szCs w:val="18"/>
              </w:rPr>
              <w:t xml:space="preserve"> kondygnacje.</w:t>
            </w:r>
          </w:p>
          <w:p w14:paraId="3FDB7B9B" w14:textId="77777777" w:rsidR="002B1DD6" w:rsidRPr="002524CB" w:rsidRDefault="002B1DD6" w:rsidP="004976E0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2524CB">
              <w:rPr>
                <w:rFonts w:cs="Times New Roman"/>
                <w:sz w:val="18"/>
                <w:szCs w:val="18"/>
                <w:vertAlign w:val="superscript"/>
              </w:rPr>
              <w:t>3)</w:t>
            </w:r>
            <w:r w:rsidRPr="002524CB">
              <w:rPr>
                <w:rFonts w:cs="Times New Roman"/>
                <w:sz w:val="18"/>
                <w:szCs w:val="18"/>
              </w:rPr>
              <w:t xml:space="preserve"> W strefie pożarowej chronionej przez stałe samoczynne urządzenie gaśnicze,</w:t>
            </w:r>
            <w:r>
              <w:rPr>
                <w:rFonts w:cs="Times New Roman"/>
                <w:sz w:val="18"/>
                <w:szCs w:val="18"/>
              </w:rPr>
              <w:t xml:space="preserve"> oraz </w:t>
            </w:r>
            <w:r w:rsidRPr="002524CB">
              <w:rPr>
                <w:rFonts w:cs="Times New Roman"/>
                <w:sz w:val="18"/>
                <w:szCs w:val="18"/>
              </w:rPr>
              <w:t xml:space="preserve"> w przypadku kabli nieprowadzonych w wiązce zawierającej więcej niż jeden przewód lub kabel (kabel prowadzony pojedynczo), dopuszcza się stosowanie kabli o klasie reakcji na ogień E</w:t>
            </w:r>
            <w:r w:rsidRPr="002524CB">
              <w:rPr>
                <w:rFonts w:cs="Times New Roman"/>
                <w:sz w:val="18"/>
                <w:szCs w:val="18"/>
                <w:vertAlign w:val="subscript"/>
              </w:rPr>
              <w:t>ca</w:t>
            </w:r>
            <w:r w:rsidRPr="002524CB">
              <w:rPr>
                <w:rFonts w:cs="Times New Roman"/>
                <w:sz w:val="18"/>
                <w:szCs w:val="18"/>
              </w:rPr>
              <w:t>.</w:t>
            </w:r>
          </w:p>
          <w:p w14:paraId="6221B236" w14:textId="77777777" w:rsidR="002B1DD6" w:rsidRPr="002524CB" w:rsidRDefault="002B1DD6" w:rsidP="004976E0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2524CB">
              <w:rPr>
                <w:rFonts w:cs="Times New Roman"/>
                <w:sz w:val="18"/>
                <w:szCs w:val="18"/>
                <w:vertAlign w:val="superscript"/>
              </w:rPr>
              <w:lastRenderedPageBreak/>
              <w:t>4)</w:t>
            </w:r>
            <w:r w:rsidRPr="002524CB">
              <w:rPr>
                <w:rFonts w:cs="Times New Roman"/>
                <w:sz w:val="18"/>
                <w:szCs w:val="18"/>
              </w:rPr>
              <w:t xml:space="preserve"> Nie dotyczy kabli o klasie reakcji na ogień A</w:t>
            </w:r>
            <w:r w:rsidRPr="002524CB">
              <w:rPr>
                <w:rFonts w:cs="Times New Roman"/>
                <w:sz w:val="18"/>
                <w:szCs w:val="18"/>
                <w:vertAlign w:val="subscript"/>
              </w:rPr>
              <w:t>ca</w:t>
            </w:r>
            <w:r w:rsidRPr="002524CB">
              <w:rPr>
                <w:rFonts w:cs="Times New Roman"/>
                <w:sz w:val="18"/>
                <w:szCs w:val="18"/>
              </w:rPr>
              <w:t xml:space="preserve"> oraz kabli całkowicie osłoniętych</w:t>
            </w:r>
            <w:r>
              <w:rPr>
                <w:rFonts w:cs="Times New Roman"/>
                <w:sz w:val="18"/>
                <w:szCs w:val="18"/>
              </w:rPr>
              <w:t>,</w:t>
            </w:r>
            <w:r w:rsidRPr="002524CB">
              <w:rPr>
                <w:rFonts w:cs="Times New Roman"/>
                <w:sz w:val="18"/>
                <w:szCs w:val="18"/>
              </w:rPr>
              <w:t xml:space="preserve"> prowadzonych w szachtach, obudowach lub osłonach, wykonanych z materiałów o klasie reakcji na ogień: A1; A2,d0 albo B,d0 lub o klasie odporności ogniowej co najmniej E 30.</w:t>
            </w:r>
          </w:p>
          <w:p w14:paraId="41BEB7B4" w14:textId="77777777" w:rsidR="002B1DD6" w:rsidRPr="002524CB" w:rsidRDefault="002B1DD6" w:rsidP="004976E0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2524CB">
              <w:rPr>
                <w:rFonts w:cs="Times New Roman"/>
                <w:sz w:val="18"/>
                <w:szCs w:val="18"/>
                <w:vertAlign w:val="superscript"/>
              </w:rPr>
              <w:t>5)</w:t>
            </w:r>
            <w:r w:rsidRPr="002524CB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Dopuszcza się k</w:t>
            </w:r>
            <w:r w:rsidRPr="002524CB">
              <w:rPr>
                <w:rFonts w:cs="Times New Roman"/>
                <w:sz w:val="18"/>
                <w:szCs w:val="18"/>
              </w:rPr>
              <w:t>las</w:t>
            </w:r>
            <w:r>
              <w:rPr>
                <w:rFonts w:cs="Times New Roman"/>
                <w:sz w:val="18"/>
                <w:szCs w:val="18"/>
              </w:rPr>
              <w:t>ę</w:t>
            </w:r>
            <w:r w:rsidRPr="002524CB">
              <w:rPr>
                <w:rFonts w:cs="Times New Roman"/>
                <w:sz w:val="18"/>
                <w:szCs w:val="18"/>
              </w:rPr>
              <w:t xml:space="preserve"> reakcji na ogień D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18"/>
                <w:szCs w:val="18"/>
              </w:rPr>
              <w:t xml:space="preserve"> oraz E</w:t>
            </w:r>
            <w:r w:rsidRPr="002524CB">
              <w:rPr>
                <w:rFonts w:cs="Times New Roman"/>
                <w:sz w:val="18"/>
                <w:szCs w:val="18"/>
                <w:vertAlign w:val="subscript"/>
              </w:rPr>
              <w:t>ca</w:t>
            </w:r>
            <w:r>
              <w:rPr>
                <w:rFonts w:cs="Times New Roman"/>
                <w:sz w:val="18"/>
                <w:szCs w:val="18"/>
              </w:rPr>
              <w:t>, w przypadku gdy</w:t>
            </w:r>
            <w:r w:rsidRPr="002524CB">
              <w:rPr>
                <w:rFonts w:cs="Times New Roman"/>
                <w:sz w:val="18"/>
                <w:szCs w:val="18"/>
              </w:rPr>
              <w:t xml:space="preserve"> wysokość budynku ZL </w:t>
            </w:r>
            <w:r>
              <w:rPr>
                <w:rFonts w:cs="Times New Roman"/>
                <w:sz w:val="18"/>
                <w:szCs w:val="18"/>
              </w:rPr>
              <w:t>jest nie większa niż</w:t>
            </w:r>
            <w:r w:rsidRPr="002524CB">
              <w:rPr>
                <w:rFonts w:cs="Times New Roman"/>
                <w:sz w:val="18"/>
                <w:szCs w:val="18"/>
              </w:rPr>
              <w:t xml:space="preserve"> 55 m.</w:t>
            </w:r>
          </w:p>
          <w:p w14:paraId="4C9A586B" w14:textId="77777777" w:rsidR="002B1DD6" w:rsidRPr="002524CB" w:rsidRDefault="002B1DD6" w:rsidP="004976E0">
            <w:pPr>
              <w:spacing w:after="60"/>
              <w:rPr>
                <w:rFonts w:cs="Times New Roman"/>
                <w:sz w:val="18"/>
                <w:szCs w:val="18"/>
              </w:rPr>
            </w:pPr>
            <w:r w:rsidRPr="002524CB">
              <w:rPr>
                <w:rFonts w:cs="Times New Roman"/>
                <w:sz w:val="18"/>
                <w:szCs w:val="18"/>
                <w:vertAlign w:val="superscript"/>
              </w:rPr>
              <w:t>6)</w:t>
            </w:r>
            <w:r w:rsidRPr="002524CB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Dopuszcza się k</w:t>
            </w:r>
            <w:r w:rsidRPr="002524CB">
              <w:rPr>
                <w:rFonts w:cs="Times New Roman"/>
                <w:sz w:val="18"/>
                <w:szCs w:val="18"/>
              </w:rPr>
              <w:t>lasyfikacj</w:t>
            </w:r>
            <w:r>
              <w:rPr>
                <w:rFonts w:cs="Times New Roman"/>
                <w:sz w:val="18"/>
                <w:szCs w:val="18"/>
              </w:rPr>
              <w:t>ę</w:t>
            </w:r>
            <w:r w:rsidRPr="002524CB">
              <w:rPr>
                <w:rFonts w:cs="Times New Roman"/>
                <w:sz w:val="18"/>
                <w:szCs w:val="18"/>
              </w:rPr>
              <w:t xml:space="preserve"> s2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92BE6">
              <w:rPr>
                <w:rFonts w:cs="Times New Roman"/>
                <w:sz w:val="18"/>
                <w:szCs w:val="18"/>
              </w:rPr>
              <w:t>ze względu na wydzielanie dymu</w:t>
            </w:r>
            <w:r>
              <w:rPr>
                <w:rFonts w:cs="Times New Roman"/>
                <w:sz w:val="18"/>
                <w:szCs w:val="18"/>
              </w:rPr>
              <w:t>,</w:t>
            </w:r>
            <w:r w:rsidRPr="002524CB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w przypadku gdy</w:t>
            </w:r>
            <w:r w:rsidRPr="002524CB">
              <w:rPr>
                <w:rFonts w:cs="Times New Roman"/>
                <w:sz w:val="18"/>
                <w:szCs w:val="18"/>
              </w:rPr>
              <w:t>liczba osób w pomieszczeniu, niebędących jego stałymi użytkownikami, nie przekracza 200 osób lub 100 dzieci</w:t>
            </w:r>
            <w:r>
              <w:rPr>
                <w:rFonts w:cs="Times New Roman"/>
                <w:sz w:val="18"/>
                <w:szCs w:val="18"/>
              </w:rPr>
              <w:t xml:space="preserve"> oraz </w:t>
            </w:r>
            <w:r w:rsidRPr="002524CB">
              <w:rPr>
                <w:rFonts w:cs="Times New Roman"/>
                <w:sz w:val="18"/>
                <w:szCs w:val="18"/>
              </w:rPr>
              <w:t>w przypadku strefy pożarowej chronionej przez system sygnalizacji pożarowej lub stałe samoczynne urządzenie gaśnicze.</w:t>
            </w:r>
          </w:p>
        </w:tc>
      </w:tr>
      <w:bookmarkEnd w:id="0"/>
    </w:tbl>
    <w:p w14:paraId="02C6A390" w14:textId="77777777" w:rsidR="002B1DD6" w:rsidRDefault="002B1DD6" w:rsidP="002B6227">
      <w:pPr>
        <w:pStyle w:val="USTustnpkodeksu"/>
        <w:rPr>
          <w:rStyle w:val="Ppogrubienie"/>
        </w:rPr>
      </w:pPr>
    </w:p>
    <w:p w14:paraId="0F3CE574" w14:textId="1E8C2DD2" w:rsidR="006D210D" w:rsidRDefault="00D677D8" w:rsidP="002B6227">
      <w:pPr>
        <w:pStyle w:val="USTustnpkodeksu"/>
        <w:rPr>
          <w:rStyle w:val="Ppogrubienie"/>
        </w:rPr>
      </w:pPr>
      <w:r>
        <w:rPr>
          <w:rStyle w:val="Ppogrubienie"/>
        </w:rPr>
        <w:t>2.</w:t>
      </w:r>
      <w:r w:rsidR="005033EB" w:rsidRPr="005033EB">
        <w:rPr>
          <w:rStyle w:val="Ppogrubienie"/>
        </w:rPr>
        <w:tab/>
      </w:r>
      <w:r w:rsidR="002524CB" w:rsidRPr="002524CB">
        <w:rPr>
          <w:b/>
        </w:rPr>
        <w:t>Na drogach ewakuacyjnych stosuje się kable o klasie reakcji na ogień określonej w poniższej tabeli</w:t>
      </w:r>
      <w:r w:rsidR="005033EB" w:rsidRPr="005033EB">
        <w:rPr>
          <w:rStyle w:val="Ppogrubienie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701"/>
        <w:gridCol w:w="1418"/>
        <w:gridCol w:w="1701"/>
        <w:gridCol w:w="1270"/>
      </w:tblGrid>
      <w:tr w:rsidR="002524CB" w:rsidRPr="002524CB" w14:paraId="68AE80DC" w14:textId="77777777" w:rsidTr="004152A4">
        <w:tc>
          <w:tcPr>
            <w:tcW w:w="1555" w:type="dxa"/>
            <w:shd w:val="clear" w:color="auto" w:fill="A6A6A6" w:themeFill="background1" w:themeFillShade="A6"/>
            <w:vAlign w:val="center"/>
          </w:tcPr>
          <w:p w14:paraId="691C86B1" w14:textId="47968865" w:rsidR="002524CB" w:rsidRPr="002524CB" w:rsidRDefault="00986016" w:rsidP="004152A4">
            <w:pPr>
              <w:rPr>
                <w:rFonts w:cs="Times New Roman"/>
                <w:sz w:val="20"/>
              </w:rPr>
            </w:pPr>
            <w:bookmarkStart w:id="2" w:name="_Hlk199510156"/>
            <w:r>
              <w:rPr>
                <w:rFonts w:cs="Times New Roman"/>
                <w:sz w:val="20"/>
              </w:rPr>
              <w:t>Rodzaj b</w:t>
            </w:r>
            <w:r w:rsidR="002524CB" w:rsidRPr="002524CB">
              <w:rPr>
                <w:rFonts w:cs="Times New Roman"/>
                <w:sz w:val="20"/>
              </w:rPr>
              <w:t>udyn</w:t>
            </w:r>
            <w:r>
              <w:rPr>
                <w:rFonts w:cs="Times New Roman"/>
                <w:sz w:val="20"/>
              </w:rPr>
              <w:t>ku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0668328F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Strefa pożarowa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6684DE5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Klasa reakcji na ogień</w:t>
            </w:r>
            <w:r w:rsidRPr="002524CB">
              <w:rPr>
                <w:rFonts w:cs="Times New Roman"/>
                <w:sz w:val="20"/>
                <w:vertAlign w:val="superscript"/>
              </w:rPr>
              <w:t>1), 2), 3), 4) 5)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4A814200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Dodatkowa klasyfikacja ze względu na wydzielanie dymu</w:t>
            </w:r>
            <w:r w:rsidRPr="002524CB">
              <w:rPr>
                <w:rFonts w:cs="Times New Roman"/>
                <w:sz w:val="20"/>
                <w:vertAlign w:val="superscript"/>
              </w:rPr>
              <w:t>6)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BCDE4D9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Dodatkowa klasyfikacja ze względu na występowanie płonących kropli lub cząstek</w:t>
            </w:r>
            <w:r w:rsidRPr="002524CB">
              <w:rPr>
                <w:rFonts w:cs="Times New Roman"/>
                <w:sz w:val="20"/>
                <w:vertAlign w:val="superscript"/>
              </w:rPr>
              <w:t>6)</w:t>
            </w:r>
          </w:p>
        </w:tc>
        <w:tc>
          <w:tcPr>
            <w:tcW w:w="1270" w:type="dxa"/>
            <w:shd w:val="clear" w:color="auto" w:fill="A6A6A6" w:themeFill="background1" w:themeFillShade="A6"/>
            <w:vAlign w:val="center"/>
          </w:tcPr>
          <w:p w14:paraId="04D1336D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Dodatkowa klasyfikacja ze względu na kwasowość</w:t>
            </w:r>
            <w:r w:rsidRPr="002524CB">
              <w:rPr>
                <w:rFonts w:cs="Times New Roman"/>
                <w:sz w:val="20"/>
                <w:vertAlign w:val="superscript"/>
              </w:rPr>
              <w:t>6)</w:t>
            </w:r>
          </w:p>
        </w:tc>
      </w:tr>
      <w:tr w:rsidR="002524CB" w:rsidRPr="002524CB" w14:paraId="5DC9BC93" w14:textId="77777777" w:rsidTr="004152A4">
        <w:tc>
          <w:tcPr>
            <w:tcW w:w="1555" w:type="dxa"/>
            <w:shd w:val="clear" w:color="auto" w:fill="A6A6A6" w:themeFill="background1" w:themeFillShade="A6"/>
            <w:vAlign w:val="center"/>
          </w:tcPr>
          <w:p w14:paraId="099274D5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1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5298BAFD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484A4ACF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3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6524CB4D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4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4F983C96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5</w:t>
            </w:r>
          </w:p>
        </w:tc>
        <w:tc>
          <w:tcPr>
            <w:tcW w:w="1270" w:type="dxa"/>
            <w:shd w:val="clear" w:color="auto" w:fill="A6A6A6" w:themeFill="background1" w:themeFillShade="A6"/>
            <w:vAlign w:val="center"/>
          </w:tcPr>
          <w:p w14:paraId="1E592AC0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6</w:t>
            </w:r>
          </w:p>
        </w:tc>
      </w:tr>
      <w:tr w:rsidR="002524CB" w:rsidRPr="002524CB" w14:paraId="00F63830" w14:textId="77777777" w:rsidTr="004152A4">
        <w:tc>
          <w:tcPr>
            <w:tcW w:w="1555" w:type="dxa"/>
            <w:vAlign w:val="center"/>
          </w:tcPr>
          <w:p w14:paraId="2B25FC80" w14:textId="51330095" w:rsidR="00986016" w:rsidRDefault="00BF4905" w:rsidP="004152A4">
            <w:pPr>
              <w:rPr>
                <w:rFonts w:cs="Times New Roman"/>
                <w:sz w:val="20"/>
              </w:rPr>
            </w:pPr>
            <w:r w:rsidRPr="00BF4905">
              <w:rPr>
                <w:rFonts w:cs="Times New Roman"/>
                <w:sz w:val="20"/>
              </w:rPr>
              <w:t>–</w:t>
            </w:r>
            <w:r>
              <w:rPr>
                <w:rFonts w:cs="Times New Roman"/>
                <w:sz w:val="20"/>
              </w:rPr>
              <w:t xml:space="preserve"> </w:t>
            </w:r>
            <w:r w:rsidR="002524CB" w:rsidRPr="002524CB">
              <w:rPr>
                <w:rFonts w:cs="Times New Roman"/>
                <w:sz w:val="20"/>
              </w:rPr>
              <w:t>o którym mowa w § 224</w:t>
            </w:r>
            <w:r>
              <w:rPr>
                <w:rFonts w:cs="Times New Roman"/>
                <w:sz w:val="20"/>
              </w:rPr>
              <w:t>,</w:t>
            </w:r>
            <w:r w:rsidR="002524CB" w:rsidRPr="002524CB">
              <w:rPr>
                <w:rFonts w:cs="Times New Roman"/>
                <w:sz w:val="20"/>
              </w:rPr>
              <w:t xml:space="preserve"> </w:t>
            </w:r>
          </w:p>
          <w:p w14:paraId="1F542F6B" w14:textId="0D80458F" w:rsidR="002524CB" w:rsidRPr="002524CB" w:rsidRDefault="00BF4905" w:rsidP="004152A4">
            <w:pPr>
              <w:rPr>
                <w:rFonts w:cs="Times New Roman"/>
                <w:sz w:val="20"/>
              </w:rPr>
            </w:pPr>
            <w:r w:rsidRPr="00BF4905">
              <w:rPr>
                <w:rFonts w:cs="Times New Roman"/>
                <w:sz w:val="20"/>
              </w:rPr>
              <w:t>–</w:t>
            </w:r>
            <w:r>
              <w:rPr>
                <w:rFonts w:cs="Times New Roman"/>
                <w:sz w:val="20"/>
              </w:rPr>
              <w:t xml:space="preserve">  </w:t>
            </w:r>
            <w:r w:rsidR="007D2550">
              <w:rPr>
                <w:rFonts w:cs="Times New Roman"/>
                <w:sz w:val="20"/>
              </w:rPr>
              <w:t>IN</w:t>
            </w:r>
          </w:p>
        </w:tc>
        <w:tc>
          <w:tcPr>
            <w:tcW w:w="1417" w:type="dxa"/>
            <w:vAlign w:val="center"/>
          </w:tcPr>
          <w:p w14:paraId="04CBE15C" w14:textId="77777777" w:rsidR="00B10026" w:rsidRDefault="002524CB" w:rsidP="004152A4">
            <w:pPr>
              <w:rPr>
                <w:rFonts w:cs="Times New Roman"/>
                <w:sz w:val="20"/>
                <w:lang w:val="en-US"/>
              </w:rPr>
            </w:pPr>
            <w:r w:rsidRPr="002524CB">
              <w:rPr>
                <w:rFonts w:cs="Times New Roman"/>
                <w:sz w:val="20"/>
                <w:lang w:val="en-US"/>
              </w:rPr>
              <w:t xml:space="preserve">ZL, </w:t>
            </w:r>
          </w:p>
          <w:p w14:paraId="09AF0682" w14:textId="77777777" w:rsidR="00B10026" w:rsidRDefault="002524CB" w:rsidP="004152A4">
            <w:pPr>
              <w:rPr>
                <w:rFonts w:cs="Times New Roman"/>
                <w:sz w:val="20"/>
                <w:lang w:val="en-US"/>
              </w:rPr>
            </w:pPr>
            <w:r w:rsidRPr="002524CB">
              <w:rPr>
                <w:rFonts w:cs="Times New Roman"/>
                <w:sz w:val="20"/>
                <w:lang w:val="en-US"/>
              </w:rPr>
              <w:t>PM</w:t>
            </w:r>
            <w:r w:rsidR="007D2550">
              <w:rPr>
                <w:rFonts w:cs="Times New Roman"/>
                <w:sz w:val="20"/>
                <w:lang w:val="en-US"/>
              </w:rPr>
              <w:t xml:space="preserve">, </w:t>
            </w:r>
          </w:p>
          <w:p w14:paraId="7BABD171" w14:textId="1C91351B" w:rsidR="002524CB" w:rsidRPr="002524CB" w:rsidRDefault="007D2550" w:rsidP="004152A4">
            <w:pPr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  <w:lang w:val="en-US"/>
              </w:rPr>
              <w:t>IN</w:t>
            </w:r>
          </w:p>
        </w:tc>
        <w:tc>
          <w:tcPr>
            <w:tcW w:w="1701" w:type="dxa"/>
            <w:vAlign w:val="center"/>
          </w:tcPr>
          <w:p w14:paraId="098ED763" w14:textId="0B67D74A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(–)</w:t>
            </w:r>
            <w:r w:rsidR="00645128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14:paraId="47E9A3D7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(–)</w:t>
            </w:r>
          </w:p>
        </w:tc>
        <w:tc>
          <w:tcPr>
            <w:tcW w:w="1701" w:type="dxa"/>
            <w:vMerge w:val="restart"/>
            <w:vAlign w:val="center"/>
          </w:tcPr>
          <w:p w14:paraId="693F55C1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(–)</w:t>
            </w:r>
          </w:p>
        </w:tc>
        <w:tc>
          <w:tcPr>
            <w:tcW w:w="1270" w:type="dxa"/>
            <w:vMerge w:val="restart"/>
            <w:vAlign w:val="center"/>
          </w:tcPr>
          <w:p w14:paraId="3DC9C779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(–)</w:t>
            </w:r>
          </w:p>
        </w:tc>
      </w:tr>
      <w:tr w:rsidR="002524CB" w:rsidRPr="002524CB" w14:paraId="199F5535" w14:textId="77777777" w:rsidTr="004152A4">
        <w:tc>
          <w:tcPr>
            <w:tcW w:w="1555" w:type="dxa"/>
            <w:vAlign w:val="center"/>
          </w:tcPr>
          <w:p w14:paraId="00D64B01" w14:textId="17EC7CBB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do dwóch kondygnacji nadziemnych</w:t>
            </w:r>
          </w:p>
        </w:tc>
        <w:tc>
          <w:tcPr>
            <w:tcW w:w="1417" w:type="dxa"/>
            <w:vAlign w:val="center"/>
          </w:tcPr>
          <w:p w14:paraId="07BD001E" w14:textId="77777777" w:rsidR="00B10026" w:rsidRDefault="002524CB" w:rsidP="004152A4">
            <w:pPr>
              <w:rPr>
                <w:rFonts w:cs="Times New Roman"/>
                <w:sz w:val="20"/>
                <w:lang w:val="en-US"/>
              </w:rPr>
            </w:pPr>
            <w:r w:rsidRPr="002524CB">
              <w:rPr>
                <w:rFonts w:cs="Times New Roman"/>
                <w:sz w:val="20"/>
                <w:lang w:val="en-US"/>
              </w:rPr>
              <w:t xml:space="preserve">ZL III, </w:t>
            </w:r>
          </w:p>
          <w:p w14:paraId="0C5A85F9" w14:textId="77777777" w:rsidR="00B10026" w:rsidRDefault="002524CB" w:rsidP="004152A4">
            <w:pPr>
              <w:rPr>
                <w:rFonts w:cs="Times New Roman"/>
                <w:sz w:val="20"/>
                <w:lang w:val="en-US"/>
              </w:rPr>
            </w:pPr>
            <w:r w:rsidRPr="002524CB">
              <w:rPr>
                <w:rFonts w:cs="Times New Roman"/>
                <w:sz w:val="20"/>
                <w:lang w:val="en-US"/>
              </w:rPr>
              <w:t>ZL IV</w:t>
            </w:r>
            <w:r w:rsidR="00B10026">
              <w:rPr>
                <w:rFonts w:cs="Times New Roman"/>
                <w:sz w:val="20"/>
                <w:lang w:val="en-US"/>
              </w:rPr>
              <w:t>,</w:t>
            </w:r>
            <w:r w:rsidRPr="002524CB">
              <w:rPr>
                <w:rFonts w:cs="Times New Roman"/>
                <w:sz w:val="20"/>
                <w:lang w:val="en-US"/>
              </w:rPr>
              <w:t xml:space="preserve"> </w:t>
            </w:r>
          </w:p>
          <w:p w14:paraId="3808165E" w14:textId="1D16BCED" w:rsidR="002524CB" w:rsidRPr="002524CB" w:rsidRDefault="002524CB" w:rsidP="004152A4">
            <w:pPr>
              <w:rPr>
                <w:rFonts w:cs="Times New Roman"/>
                <w:sz w:val="20"/>
                <w:lang w:val="en-US"/>
              </w:rPr>
            </w:pPr>
            <w:r w:rsidRPr="002524CB">
              <w:rPr>
                <w:rFonts w:cs="Times New Roman"/>
                <w:sz w:val="20"/>
                <w:lang w:val="en-US"/>
              </w:rPr>
              <w:t>PM</w:t>
            </w:r>
          </w:p>
        </w:tc>
        <w:tc>
          <w:tcPr>
            <w:tcW w:w="1701" w:type="dxa"/>
            <w:vAlign w:val="center"/>
          </w:tcPr>
          <w:p w14:paraId="294EF18C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bookmarkStart w:id="3" w:name="_Hlk200360238"/>
            <w:r w:rsidRPr="002524CB">
              <w:rPr>
                <w:rFonts w:cs="Times New Roman"/>
                <w:sz w:val="20"/>
              </w:rPr>
              <w:t>A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</w:rPr>
              <w:t>, B1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</w:rPr>
              <w:t>, B2</w:t>
            </w:r>
            <w:r w:rsidRPr="002524CB">
              <w:rPr>
                <w:rFonts w:cs="Times New Roman"/>
                <w:sz w:val="20"/>
                <w:vertAlign w:val="subscript"/>
              </w:rPr>
              <w:t xml:space="preserve">ca, </w:t>
            </w:r>
            <w:r w:rsidRPr="002524CB">
              <w:rPr>
                <w:rFonts w:cs="Times New Roman"/>
                <w:sz w:val="20"/>
              </w:rPr>
              <w:t>C</w:t>
            </w:r>
            <w:r w:rsidRPr="002524CB">
              <w:rPr>
                <w:rFonts w:cs="Times New Roman"/>
                <w:sz w:val="20"/>
                <w:vertAlign w:val="subscript"/>
              </w:rPr>
              <w:t xml:space="preserve">ca, </w:t>
            </w:r>
            <w:r w:rsidRPr="002524CB">
              <w:rPr>
                <w:rFonts w:cs="Times New Roman"/>
                <w:sz w:val="20"/>
              </w:rPr>
              <w:t>D</w:t>
            </w:r>
            <w:r w:rsidRPr="002524CB">
              <w:rPr>
                <w:rFonts w:cs="Times New Roman"/>
                <w:sz w:val="20"/>
                <w:vertAlign w:val="subscript"/>
              </w:rPr>
              <w:t xml:space="preserve">ca </w:t>
            </w:r>
            <w:r w:rsidRPr="002524CB">
              <w:rPr>
                <w:rFonts w:cs="Times New Roman"/>
                <w:sz w:val="20"/>
              </w:rPr>
              <w:t>lub E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bookmarkEnd w:id="3"/>
          </w:p>
        </w:tc>
        <w:tc>
          <w:tcPr>
            <w:tcW w:w="1418" w:type="dxa"/>
            <w:vMerge/>
            <w:vAlign w:val="center"/>
          </w:tcPr>
          <w:p w14:paraId="54954779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DE3CEF6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14:paraId="2787A3B0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</w:p>
        </w:tc>
      </w:tr>
      <w:tr w:rsidR="002524CB" w:rsidRPr="002524CB" w14:paraId="720FACEA" w14:textId="77777777" w:rsidTr="004152A4">
        <w:tc>
          <w:tcPr>
            <w:tcW w:w="1555" w:type="dxa"/>
            <w:vMerge w:val="restart"/>
            <w:vAlign w:val="center"/>
          </w:tcPr>
          <w:p w14:paraId="1094838F" w14:textId="40730751" w:rsidR="002524CB" w:rsidRPr="002524CB" w:rsidRDefault="00BF4905" w:rsidP="004152A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</w:t>
            </w:r>
            <w:r w:rsidR="002524CB" w:rsidRPr="002524CB">
              <w:rPr>
                <w:rFonts w:cs="Times New Roman"/>
                <w:sz w:val="20"/>
              </w:rPr>
              <w:t>iski</w:t>
            </w:r>
            <w:r>
              <w:rPr>
                <w:rFonts w:cs="Times New Roman"/>
                <w:sz w:val="20"/>
              </w:rPr>
              <w:t xml:space="preserve"> (N)</w:t>
            </w:r>
          </w:p>
        </w:tc>
        <w:tc>
          <w:tcPr>
            <w:tcW w:w="1417" w:type="dxa"/>
            <w:vAlign w:val="center"/>
          </w:tcPr>
          <w:p w14:paraId="2E839ECB" w14:textId="77777777" w:rsidR="00B10026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 xml:space="preserve">ZL I, </w:t>
            </w:r>
          </w:p>
          <w:p w14:paraId="7924CA84" w14:textId="77777777" w:rsidR="00B10026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 xml:space="preserve">ZL II, </w:t>
            </w:r>
          </w:p>
          <w:p w14:paraId="2C87CC5B" w14:textId="0A6FABF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ZL V</w:t>
            </w:r>
          </w:p>
        </w:tc>
        <w:tc>
          <w:tcPr>
            <w:tcW w:w="1701" w:type="dxa"/>
            <w:vMerge w:val="restart"/>
            <w:vAlign w:val="center"/>
          </w:tcPr>
          <w:p w14:paraId="70B79CDE" w14:textId="77777777" w:rsidR="002524CB" w:rsidRPr="002524CB" w:rsidRDefault="002524CB" w:rsidP="004152A4">
            <w:pPr>
              <w:rPr>
                <w:rFonts w:cs="Times New Roman"/>
                <w:sz w:val="20"/>
                <w:vertAlign w:val="superscript"/>
              </w:rPr>
            </w:pPr>
            <w:r w:rsidRPr="002524CB">
              <w:rPr>
                <w:rFonts w:cs="Times New Roman"/>
                <w:sz w:val="20"/>
              </w:rPr>
              <w:t>A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</w:rPr>
              <w:t>, B1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</w:rPr>
              <w:t>, B2</w:t>
            </w:r>
            <w:r w:rsidRPr="002524CB">
              <w:rPr>
                <w:rFonts w:cs="Times New Roman"/>
                <w:sz w:val="20"/>
                <w:vertAlign w:val="subscript"/>
              </w:rPr>
              <w:t xml:space="preserve">ca, </w:t>
            </w:r>
            <w:r w:rsidRPr="002524CB">
              <w:rPr>
                <w:rFonts w:cs="Times New Roman"/>
                <w:sz w:val="20"/>
                <w:vertAlign w:val="subscript"/>
              </w:rPr>
              <w:br/>
            </w:r>
            <w:r w:rsidRPr="002524CB">
              <w:rPr>
                <w:rFonts w:cs="Times New Roman"/>
                <w:sz w:val="20"/>
              </w:rPr>
              <w:t>C</w:t>
            </w:r>
            <w:r w:rsidRPr="002524CB">
              <w:rPr>
                <w:rFonts w:cs="Times New Roman"/>
                <w:sz w:val="20"/>
                <w:vertAlign w:val="subscript"/>
              </w:rPr>
              <w:t xml:space="preserve">ca </w:t>
            </w:r>
            <w:r w:rsidRPr="002524CB">
              <w:rPr>
                <w:rFonts w:cs="Times New Roman"/>
                <w:sz w:val="20"/>
              </w:rPr>
              <w:t>lub D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  <w:vertAlign w:val="superscript"/>
              </w:rPr>
              <w:t>7)</w:t>
            </w:r>
          </w:p>
        </w:tc>
        <w:tc>
          <w:tcPr>
            <w:tcW w:w="1418" w:type="dxa"/>
            <w:vAlign w:val="center"/>
          </w:tcPr>
          <w:p w14:paraId="4F09DA5F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s1a lub s1b</w:t>
            </w:r>
          </w:p>
        </w:tc>
        <w:tc>
          <w:tcPr>
            <w:tcW w:w="1701" w:type="dxa"/>
            <w:vMerge w:val="restart"/>
            <w:vAlign w:val="center"/>
          </w:tcPr>
          <w:p w14:paraId="480B53BD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d0 lub d1</w:t>
            </w:r>
          </w:p>
        </w:tc>
        <w:tc>
          <w:tcPr>
            <w:tcW w:w="1270" w:type="dxa"/>
            <w:vMerge w:val="restart"/>
            <w:vAlign w:val="center"/>
          </w:tcPr>
          <w:p w14:paraId="759862B5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(–)</w:t>
            </w:r>
          </w:p>
        </w:tc>
      </w:tr>
      <w:tr w:rsidR="002524CB" w:rsidRPr="002524CB" w14:paraId="05F08406" w14:textId="77777777" w:rsidTr="004152A4">
        <w:tc>
          <w:tcPr>
            <w:tcW w:w="1555" w:type="dxa"/>
            <w:vMerge/>
            <w:vAlign w:val="center"/>
          </w:tcPr>
          <w:p w14:paraId="5E699440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D8856B1" w14:textId="77777777" w:rsidR="00B10026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 xml:space="preserve">ZL III, </w:t>
            </w:r>
          </w:p>
          <w:p w14:paraId="13695636" w14:textId="137A151B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ZL IV</w:t>
            </w:r>
          </w:p>
        </w:tc>
        <w:tc>
          <w:tcPr>
            <w:tcW w:w="1701" w:type="dxa"/>
            <w:vMerge/>
            <w:vAlign w:val="center"/>
          </w:tcPr>
          <w:p w14:paraId="4B1D0BDD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45D0A9B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s1, s1a, s1b lub s2</w:t>
            </w:r>
          </w:p>
        </w:tc>
        <w:tc>
          <w:tcPr>
            <w:tcW w:w="1701" w:type="dxa"/>
            <w:vMerge/>
            <w:vAlign w:val="center"/>
          </w:tcPr>
          <w:p w14:paraId="706CB6AB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14:paraId="15A8C093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</w:p>
        </w:tc>
      </w:tr>
      <w:tr w:rsidR="002524CB" w:rsidRPr="002524CB" w14:paraId="522EF0DA" w14:textId="77777777" w:rsidTr="004152A4">
        <w:tc>
          <w:tcPr>
            <w:tcW w:w="1555" w:type="dxa"/>
            <w:vMerge/>
            <w:vAlign w:val="center"/>
          </w:tcPr>
          <w:p w14:paraId="77058BA1" w14:textId="77777777" w:rsidR="002524CB" w:rsidRPr="002524CB" w:rsidRDefault="002524CB" w:rsidP="004152A4">
            <w:pPr>
              <w:rPr>
                <w:rFonts w:cs="Times New Roman"/>
                <w:sz w:val="20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14:paraId="2ACA9B32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PM</w:t>
            </w:r>
          </w:p>
        </w:tc>
        <w:tc>
          <w:tcPr>
            <w:tcW w:w="1701" w:type="dxa"/>
            <w:vMerge/>
            <w:vAlign w:val="center"/>
          </w:tcPr>
          <w:p w14:paraId="39B0A2CF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862AA47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C2B3FC9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14:paraId="723ABB43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</w:p>
        </w:tc>
      </w:tr>
      <w:tr w:rsidR="002524CB" w:rsidRPr="002524CB" w14:paraId="27D4EEE6" w14:textId="77777777" w:rsidTr="004152A4">
        <w:tc>
          <w:tcPr>
            <w:tcW w:w="1555" w:type="dxa"/>
            <w:vMerge w:val="restart"/>
            <w:vAlign w:val="center"/>
          </w:tcPr>
          <w:p w14:paraId="6DDAAA3E" w14:textId="4E86577A" w:rsidR="002524CB" w:rsidRPr="002524CB" w:rsidRDefault="00BF4905" w:rsidP="004152A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ś</w:t>
            </w:r>
            <w:r w:rsidR="002524CB" w:rsidRPr="002524CB">
              <w:rPr>
                <w:rFonts w:cs="Times New Roman"/>
                <w:sz w:val="20"/>
              </w:rPr>
              <w:t>redniowysoki</w:t>
            </w:r>
            <w:r>
              <w:rPr>
                <w:rFonts w:cs="Times New Roman"/>
                <w:sz w:val="20"/>
              </w:rPr>
              <w:t xml:space="preserve"> (SW)</w:t>
            </w:r>
          </w:p>
        </w:tc>
        <w:tc>
          <w:tcPr>
            <w:tcW w:w="1417" w:type="dxa"/>
            <w:vAlign w:val="center"/>
          </w:tcPr>
          <w:p w14:paraId="78C1FE90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ZL I</w:t>
            </w:r>
          </w:p>
        </w:tc>
        <w:tc>
          <w:tcPr>
            <w:tcW w:w="1701" w:type="dxa"/>
            <w:vAlign w:val="center"/>
          </w:tcPr>
          <w:p w14:paraId="454FC5D6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A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</w:rPr>
              <w:t>, B1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</w:rPr>
              <w:t>, B2</w:t>
            </w:r>
            <w:r w:rsidRPr="002524CB">
              <w:rPr>
                <w:rFonts w:cs="Times New Roman"/>
                <w:sz w:val="20"/>
                <w:vertAlign w:val="subscript"/>
              </w:rPr>
              <w:t xml:space="preserve">ca </w:t>
            </w:r>
            <w:r w:rsidRPr="002524CB">
              <w:rPr>
                <w:rFonts w:cs="Times New Roman"/>
                <w:sz w:val="20"/>
                <w:vertAlign w:val="subscript"/>
              </w:rPr>
              <w:br/>
            </w:r>
            <w:r w:rsidRPr="002524CB">
              <w:rPr>
                <w:rFonts w:cs="Times New Roman"/>
                <w:sz w:val="20"/>
              </w:rPr>
              <w:t>lub</w:t>
            </w:r>
            <w:r w:rsidRPr="002524CB">
              <w:rPr>
                <w:rFonts w:cs="Times New Roman"/>
                <w:sz w:val="20"/>
                <w:vertAlign w:val="subscript"/>
              </w:rPr>
              <w:t xml:space="preserve"> </w:t>
            </w:r>
            <w:r w:rsidRPr="002524CB">
              <w:rPr>
                <w:rFonts w:cs="Times New Roman"/>
                <w:sz w:val="20"/>
              </w:rPr>
              <w:t>C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</w:p>
        </w:tc>
        <w:tc>
          <w:tcPr>
            <w:tcW w:w="1418" w:type="dxa"/>
            <w:vMerge w:val="restart"/>
            <w:vAlign w:val="center"/>
          </w:tcPr>
          <w:p w14:paraId="20656F65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s1a lub s1b</w:t>
            </w:r>
          </w:p>
        </w:tc>
        <w:tc>
          <w:tcPr>
            <w:tcW w:w="1701" w:type="dxa"/>
            <w:vMerge/>
            <w:vAlign w:val="center"/>
          </w:tcPr>
          <w:p w14:paraId="6E6F488F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3E3F921B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a1 lub a2</w:t>
            </w:r>
          </w:p>
        </w:tc>
      </w:tr>
      <w:tr w:rsidR="002524CB" w:rsidRPr="002524CB" w14:paraId="4EBF4ECB" w14:textId="77777777" w:rsidTr="004152A4">
        <w:tc>
          <w:tcPr>
            <w:tcW w:w="1555" w:type="dxa"/>
            <w:vMerge/>
            <w:vAlign w:val="center"/>
          </w:tcPr>
          <w:p w14:paraId="2EDDC645" w14:textId="77777777" w:rsidR="002524CB" w:rsidRPr="002524CB" w:rsidRDefault="002524CB" w:rsidP="004152A4">
            <w:pPr>
              <w:rPr>
                <w:rFonts w:cs="Times New Roman"/>
                <w:sz w:val="20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14:paraId="05401930" w14:textId="77777777" w:rsidR="00B10026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 xml:space="preserve">ZL II, </w:t>
            </w:r>
          </w:p>
          <w:p w14:paraId="0D0C214E" w14:textId="0272B2C0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ZL V</w:t>
            </w:r>
          </w:p>
        </w:tc>
        <w:tc>
          <w:tcPr>
            <w:tcW w:w="1701" w:type="dxa"/>
            <w:vAlign w:val="center"/>
          </w:tcPr>
          <w:p w14:paraId="256677D1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A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</w:rPr>
              <w:t>, B1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</w:rPr>
              <w:t xml:space="preserve"> lub B2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</w:p>
        </w:tc>
        <w:tc>
          <w:tcPr>
            <w:tcW w:w="1418" w:type="dxa"/>
            <w:vMerge/>
            <w:vAlign w:val="center"/>
          </w:tcPr>
          <w:p w14:paraId="670F5587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2511C9E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14:paraId="0CC3CDEA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</w:p>
        </w:tc>
      </w:tr>
      <w:tr w:rsidR="002524CB" w:rsidRPr="002524CB" w14:paraId="28BE85D1" w14:textId="77777777" w:rsidTr="004152A4">
        <w:tc>
          <w:tcPr>
            <w:tcW w:w="1555" w:type="dxa"/>
            <w:vMerge/>
            <w:vAlign w:val="center"/>
          </w:tcPr>
          <w:p w14:paraId="1C3E91D9" w14:textId="77777777" w:rsidR="002524CB" w:rsidRPr="002524CB" w:rsidRDefault="002524CB" w:rsidP="004152A4">
            <w:pPr>
              <w:rPr>
                <w:rFonts w:cs="Times New Roman"/>
                <w:sz w:val="20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14:paraId="009CB110" w14:textId="77777777" w:rsidR="00B10026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 xml:space="preserve">ZL III, </w:t>
            </w:r>
          </w:p>
          <w:p w14:paraId="276DEBFA" w14:textId="07130B14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ZL IV</w:t>
            </w:r>
          </w:p>
        </w:tc>
        <w:tc>
          <w:tcPr>
            <w:tcW w:w="1701" w:type="dxa"/>
            <w:vAlign w:val="center"/>
          </w:tcPr>
          <w:p w14:paraId="3F02ADDD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A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</w:rPr>
              <w:t>, B1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</w:rPr>
              <w:t>, B2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</w:rPr>
              <w:t>, C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</w:rPr>
              <w:t xml:space="preserve"> lub D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</w:p>
        </w:tc>
        <w:tc>
          <w:tcPr>
            <w:tcW w:w="1418" w:type="dxa"/>
            <w:vMerge/>
            <w:vAlign w:val="center"/>
          </w:tcPr>
          <w:p w14:paraId="64D4BB2B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01D5030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0F9A2D0A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(–)</w:t>
            </w:r>
          </w:p>
        </w:tc>
      </w:tr>
      <w:tr w:rsidR="002524CB" w:rsidRPr="002524CB" w14:paraId="67A99229" w14:textId="77777777" w:rsidTr="004152A4">
        <w:tc>
          <w:tcPr>
            <w:tcW w:w="1555" w:type="dxa"/>
            <w:vMerge/>
            <w:vAlign w:val="center"/>
          </w:tcPr>
          <w:p w14:paraId="30206AB5" w14:textId="77777777" w:rsidR="002524CB" w:rsidRPr="002524CB" w:rsidRDefault="002524CB" w:rsidP="004152A4">
            <w:pPr>
              <w:rPr>
                <w:rFonts w:cs="Times New Roman"/>
                <w:sz w:val="20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14:paraId="66AA7C0A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PM</w:t>
            </w:r>
          </w:p>
        </w:tc>
        <w:tc>
          <w:tcPr>
            <w:tcW w:w="1701" w:type="dxa"/>
            <w:vAlign w:val="center"/>
          </w:tcPr>
          <w:p w14:paraId="3565871E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A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</w:rPr>
              <w:t>, B1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</w:rPr>
              <w:t>, B2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</w:rPr>
              <w:t>, C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</w:rPr>
              <w:t xml:space="preserve"> lub D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</w:p>
        </w:tc>
        <w:tc>
          <w:tcPr>
            <w:tcW w:w="1418" w:type="dxa"/>
            <w:vAlign w:val="center"/>
          </w:tcPr>
          <w:p w14:paraId="12FD4A91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s1, s1a, s1b lub s2</w:t>
            </w:r>
          </w:p>
        </w:tc>
        <w:tc>
          <w:tcPr>
            <w:tcW w:w="1701" w:type="dxa"/>
            <w:vMerge/>
            <w:vAlign w:val="center"/>
          </w:tcPr>
          <w:p w14:paraId="1A2246CA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</w:p>
        </w:tc>
        <w:tc>
          <w:tcPr>
            <w:tcW w:w="1270" w:type="dxa"/>
            <w:vMerge/>
            <w:vAlign w:val="center"/>
          </w:tcPr>
          <w:p w14:paraId="30026A02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</w:p>
        </w:tc>
      </w:tr>
      <w:tr w:rsidR="002524CB" w:rsidRPr="002524CB" w14:paraId="0BAD3FE2" w14:textId="77777777" w:rsidTr="004152A4">
        <w:trPr>
          <w:trHeight w:val="470"/>
        </w:trPr>
        <w:tc>
          <w:tcPr>
            <w:tcW w:w="1555" w:type="dxa"/>
            <w:vMerge w:val="restart"/>
            <w:vAlign w:val="center"/>
          </w:tcPr>
          <w:p w14:paraId="1FA76066" w14:textId="2CAA3ED4" w:rsidR="002E5E33" w:rsidRDefault="00BF4905" w:rsidP="004152A4">
            <w:pPr>
              <w:rPr>
                <w:rFonts w:cs="Times New Roman"/>
                <w:sz w:val="20"/>
              </w:rPr>
            </w:pPr>
            <w:r w:rsidRPr="00BF4905">
              <w:rPr>
                <w:rFonts w:cs="Times New Roman"/>
                <w:sz w:val="20"/>
              </w:rPr>
              <w:t>–</w:t>
            </w:r>
            <w:r>
              <w:rPr>
                <w:rFonts w:cs="Times New Roman"/>
                <w:sz w:val="20"/>
              </w:rPr>
              <w:t xml:space="preserve"> </w:t>
            </w:r>
            <w:r w:rsidR="002E5E33">
              <w:rPr>
                <w:rFonts w:cs="Times New Roman"/>
                <w:sz w:val="20"/>
              </w:rPr>
              <w:t>w</w:t>
            </w:r>
            <w:r w:rsidR="00F722AD" w:rsidRPr="002524CB">
              <w:rPr>
                <w:rFonts w:cs="Times New Roman"/>
                <w:sz w:val="20"/>
              </w:rPr>
              <w:t xml:space="preserve">ysoki </w:t>
            </w:r>
            <w:r>
              <w:rPr>
                <w:rFonts w:cs="Times New Roman"/>
                <w:sz w:val="20"/>
              </w:rPr>
              <w:t>(W),</w:t>
            </w:r>
          </w:p>
          <w:p w14:paraId="6F591B03" w14:textId="41012468" w:rsidR="002524CB" w:rsidRPr="002524CB" w:rsidRDefault="00BF4905" w:rsidP="004152A4">
            <w:pPr>
              <w:rPr>
                <w:rFonts w:cs="Times New Roman"/>
                <w:sz w:val="20"/>
              </w:rPr>
            </w:pPr>
            <w:r w:rsidRPr="00BF4905">
              <w:rPr>
                <w:rFonts w:cs="Times New Roman"/>
                <w:sz w:val="20"/>
              </w:rPr>
              <w:t>–</w:t>
            </w:r>
            <w:r>
              <w:rPr>
                <w:rFonts w:cs="Times New Roman"/>
                <w:sz w:val="20"/>
              </w:rPr>
              <w:t xml:space="preserve"> </w:t>
            </w:r>
            <w:r w:rsidR="002524CB" w:rsidRPr="002524CB">
              <w:rPr>
                <w:rFonts w:cs="Times New Roman"/>
                <w:sz w:val="20"/>
              </w:rPr>
              <w:t>wysokościowy</w:t>
            </w:r>
            <w:r>
              <w:rPr>
                <w:rFonts w:cs="Times New Roman"/>
                <w:sz w:val="20"/>
              </w:rPr>
              <w:t xml:space="preserve"> (WW)</w:t>
            </w:r>
          </w:p>
        </w:tc>
        <w:tc>
          <w:tcPr>
            <w:tcW w:w="1417" w:type="dxa"/>
            <w:vAlign w:val="center"/>
          </w:tcPr>
          <w:p w14:paraId="6494DACD" w14:textId="77777777" w:rsidR="00B10026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 xml:space="preserve">ZL I, </w:t>
            </w:r>
          </w:p>
          <w:p w14:paraId="77C20FC1" w14:textId="77777777" w:rsidR="00B10026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 xml:space="preserve">ZL II, </w:t>
            </w:r>
          </w:p>
          <w:p w14:paraId="2D8D920A" w14:textId="77777777" w:rsidR="00B10026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 xml:space="preserve">ZL III, </w:t>
            </w:r>
          </w:p>
          <w:p w14:paraId="45830164" w14:textId="77777777" w:rsidR="00B10026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 xml:space="preserve">ZL IV, </w:t>
            </w:r>
          </w:p>
          <w:p w14:paraId="486E466A" w14:textId="2B285649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ZL V</w:t>
            </w:r>
          </w:p>
        </w:tc>
        <w:tc>
          <w:tcPr>
            <w:tcW w:w="1701" w:type="dxa"/>
            <w:vAlign w:val="center"/>
          </w:tcPr>
          <w:p w14:paraId="499021F4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A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</w:rPr>
              <w:t>, B1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</w:rPr>
              <w:t xml:space="preserve"> lub B2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</w:p>
        </w:tc>
        <w:tc>
          <w:tcPr>
            <w:tcW w:w="1418" w:type="dxa"/>
            <w:vAlign w:val="center"/>
          </w:tcPr>
          <w:p w14:paraId="3973787D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s1a lub s1b</w:t>
            </w:r>
          </w:p>
        </w:tc>
        <w:tc>
          <w:tcPr>
            <w:tcW w:w="1701" w:type="dxa"/>
            <w:vAlign w:val="center"/>
          </w:tcPr>
          <w:p w14:paraId="1DE22E00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d0</w:t>
            </w:r>
          </w:p>
        </w:tc>
        <w:tc>
          <w:tcPr>
            <w:tcW w:w="1270" w:type="dxa"/>
            <w:vMerge w:val="restart"/>
            <w:vAlign w:val="center"/>
          </w:tcPr>
          <w:p w14:paraId="090B80A2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a1 lub a2</w:t>
            </w:r>
          </w:p>
          <w:p w14:paraId="19527708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</w:p>
        </w:tc>
      </w:tr>
      <w:tr w:rsidR="002524CB" w:rsidRPr="002524CB" w14:paraId="78A9646C" w14:textId="77777777" w:rsidTr="004152A4">
        <w:tc>
          <w:tcPr>
            <w:tcW w:w="1555" w:type="dxa"/>
            <w:vMerge/>
            <w:vAlign w:val="center"/>
          </w:tcPr>
          <w:p w14:paraId="107869A4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6797651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PM</w:t>
            </w:r>
          </w:p>
        </w:tc>
        <w:tc>
          <w:tcPr>
            <w:tcW w:w="1701" w:type="dxa"/>
            <w:vAlign w:val="center"/>
          </w:tcPr>
          <w:p w14:paraId="2CBCF50B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A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</w:rPr>
              <w:t>, B1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20"/>
              </w:rPr>
              <w:t>, B2</w:t>
            </w:r>
            <w:r w:rsidRPr="002524CB">
              <w:rPr>
                <w:rFonts w:cs="Times New Roman"/>
                <w:sz w:val="20"/>
                <w:vertAlign w:val="subscript"/>
              </w:rPr>
              <w:t xml:space="preserve">ca </w:t>
            </w:r>
            <w:r w:rsidRPr="002524CB">
              <w:rPr>
                <w:rFonts w:cs="Times New Roman"/>
                <w:sz w:val="20"/>
                <w:vertAlign w:val="subscript"/>
              </w:rPr>
              <w:br/>
            </w:r>
            <w:r w:rsidRPr="002524CB">
              <w:rPr>
                <w:rFonts w:cs="Times New Roman"/>
                <w:sz w:val="20"/>
              </w:rPr>
              <w:t>lub C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</w:p>
        </w:tc>
        <w:tc>
          <w:tcPr>
            <w:tcW w:w="1418" w:type="dxa"/>
            <w:vAlign w:val="center"/>
          </w:tcPr>
          <w:p w14:paraId="681164F6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s1, s1a lub s1b</w:t>
            </w:r>
          </w:p>
        </w:tc>
        <w:tc>
          <w:tcPr>
            <w:tcW w:w="1701" w:type="dxa"/>
            <w:vAlign w:val="center"/>
          </w:tcPr>
          <w:p w14:paraId="7E5B1385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  <w:r w:rsidRPr="002524CB">
              <w:rPr>
                <w:rFonts w:cs="Times New Roman"/>
                <w:sz w:val="20"/>
              </w:rPr>
              <w:t>d0 lub d1</w:t>
            </w:r>
          </w:p>
        </w:tc>
        <w:tc>
          <w:tcPr>
            <w:tcW w:w="1270" w:type="dxa"/>
            <w:vMerge/>
            <w:vAlign w:val="center"/>
          </w:tcPr>
          <w:p w14:paraId="0708D393" w14:textId="77777777" w:rsidR="002524CB" w:rsidRPr="002524CB" w:rsidRDefault="002524CB" w:rsidP="004152A4">
            <w:pPr>
              <w:rPr>
                <w:rFonts w:cs="Times New Roman"/>
                <w:sz w:val="20"/>
              </w:rPr>
            </w:pPr>
          </w:p>
        </w:tc>
      </w:tr>
      <w:tr w:rsidR="002524CB" w:rsidRPr="002524CB" w14:paraId="4B71B533" w14:textId="77777777" w:rsidTr="004152A4">
        <w:tc>
          <w:tcPr>
            <w:tcW w:w="9062" w:type="dxa"/>
            <w:gridSpan w:val="6"/>
            <w:vAlign w:val="center"/>
          </w:tcPr>
          <w:p w14:paraId="157E8204" w14:textId="77777777" w:rsidR="002524CB" w:rsidRPr="002524CB" w:rsidRDefault="002524CB" w:rsidP="002E5E33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2524CB">
              <w:rPr>
                <w:rFonts w:cs="Times New Roman"/>
                <w:sz w:val="18"/>
                <w:szCs w:val="18"/>
              </w:rPr>
              <w:t>Objaśnienia:</w:t>
            </w:r>
          </w:p>
          <w:p w14:paraId="314E93D1" w14:textId="698646C7" w:rsidR="002524CB" w:rsidRPr="002524CB" w:rsidRDefault="002524CB" w:rsidP="002E5E33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2524CB">
              <w:rPr>
                <w:rFonts w:cs="Times New Roman"/>
                <w:sz w:val="18"/>
                <w:szCs w:val="18"/>
              </w:rPr>
              <w:t>(–) –</w:t>
            </w:r>
            <w:r w:rsidR="00FA3852">
              <w:rPr>
                <w:rFonts w:cs="Times New Roman"/>
                <w:sz w:val="18"/>
                <w:szCs w:val="18"/>
              </w:rPr>
              <w:t xml:space="preserve"> nie dotyczy</w:t>
            </w:r>
          </w:p>
          <w:p w14:paraId="2E8993E4" w14:textId="490F6EFD" w:rsidR="002524CB" w:rsidRPr="002524CB" w:rsidRDefault="002524CB" w:rsidP="002E5E33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2524CB">
              <w:rPr>
                <w:rFonts w:cs="Times New Roman"/>
                <w:sz w:val="18"/>
                <w:szCs w:val="18"/>
                <w:vertAlign w:val="superscript"/>
              </w:rPr>
              <w:t>1)</w:t>
            </w:r>
            <w:r w:rsidRPr="002524CB">
              <w:rPr>
                <w:rFonts w:cs="Times New Roman"/>
                <w:sz w:val="18"/>
                <w:szCs w:val="18"/>
              </w:rPr>
              <w:t xml:space="preserve"> Dopuszcza się stosowanie kabli o klasie reakcji na ogień innej niż F</w:t>
            </w:r>
            <w:r w:rsidRPr="002524CB">
              <w:rPr>
                <w:rFonts w:cs="Times New Roman"/>
                <w:sz w:val="18"/>
                <w:szCs w:val="18"/>
                <w:vertAlign w:val="subscript"/>
              </w:rPr>
              <w:t>ca</w:t>
            </w:r>
            <w:r w:rsidRPr="002524CB">
              <w:rPr>
                <w:rFonts w:cs="Times New Roman"/>
                <w:sz w:val="18"/>
                <w:szCs w:val="18"/>
              </w:rPr>
              <w:t xml:space="preserve">, </w:t>
            </w:r>
            <w:r w:rsidR="000D77E7">
              <w:rPr>
                <w:rFonts w:cs="Times New Roman"/>
                <w:sz w:val="18"/>
                <w:szCs w:val="18"/>
              </w:rPr>
              <w:t xml:space="preserve">w przypadku gdy </w:t>
            </w:r>
            <w:r w:rsidRPr="002524CB">
              <w:rPr>
                <w:rFonts w:cs="Times New Roman"/>
                <w:sz w:val="18"/>
                <w:szCs w:val="18"/>
              </w:rPr>
              <w:t xml:space="preserve"> kable są prowadzone </w:t>
            </w:r>
            <w:r w:rsidR="00DC2578">
              <w:rPr>
                <w:rFonts w:cs="Times New Roman"/>
                <w:sz w:val="18"/>
                <w:szCs w:val="18"/>
              </w:rPr>
              <w:t xml:space="preserve">w tynku lub </w:t>
            </w:r>
            <w:r w:rsidRPr="002524CB">
              <w:rPr>
                <w:rFonts w:cs="Times New Roman"/>
                <w:sz w:val="18"/>
                <w:szCs w:val="18"/>
              </w:rPr>
              <w:t xml:space="preserve">pod tynkiem </w:t>
            </w:r>
            <w:r w:rsidR="00DC2578">
              <w:rPr>
                <w:rFonts w:cs="Times New Roman"/>
                <w:sz w:val="18"/>
                <w:szCs w:val="18"/>
              </w:rPr>
              <w:t xml:space="preserve">i są pokryte warstwą tynku </w:t>
            </w:r>
            <w:r w:rsidRPr="002524CB">
              <w:rPr>
                <w:rFonts w:cs="Times New Roman"/>
                <w:sz w:val="18"/>
                <w:szCs w:val="18"/>
              </w:rPr>
              <w:t xml:space="preserve">o grubości co najmniej 5 mm </w:t>
            </w:r>
            <w:r w:rsidR="00DC2578">
              <w:rPr>
                <w:rFonts w:cs="Times New Roman"/>
                <w:sz w:val="18"/>
                <w:szCs w:val="18"/>
              </w:rPr>
              <w:t>lub są umieszczone</w:t>
            </w:r>
            <w:r w:rsidR="00DC2578" w:rsidRPr="002524CB">
              <w:rPr>
                <w:rFonts w:cs="Times New Roman"/>
                <w:sz w:val="18"/>
                <w:szCs w:val="18"/>
              </w:rPr>
              <w:t xml:space="preserve"> </w:t>
            </w:r>
            <w:r w:rsidRPr="002524CB">
              <w:rPr>
                <w:rFonts w:cs="Times New Roman"/>
                <w:sz w:val="18"/>
                <w:szCs w:val="18"/>
              </w:rPr>
              <w:t xml:space="preserve">w pełnej osłonie lub </w:t>
            </w:r>
            <w:r w:rsidRPr="002524CB">
              <w:rPr>
                <w:rFonts w:cs="Times New Roman"/>
                <w:sz w:val="18"/>
                <w:szCs w:val="18"/>
              </w:rPr>
              <w:lastRenderedPageBreak/>
              <w:t>obudowie, wykonanej z materiałów o klasie reakcji na ogień A1; A2,d0 albo B,d0 lub o klasie odporności ogniowej co najmniej E</w:t>
            </w:r>
            <w:r w:rsidR="00DC2578">
              <w:rPr>
                <w:rFonts w:cs="Times New Roman"/>
                <w:sz w:val="18"/>
                <w:szCs w:val="18"/>
              </w:rPr>
              <w:t> </w:t>
            </w:r>
            <w:r w:rsidRPr="002524CB">
              <w:rPr>
                <w:rFonts w:cs="Times New Roman"/>
                <w:sz w:val="18"/>
                <w:szCs w:val="18"/>
              </w:rPr>
              <w:t>30.</w:t>
            </w:r>
          </w:p>
          <w:p w14:paraId="2399BFEA" w14:textId="795F32F9" w:rsidR="00444097" w:rsidRDefault="002524CB" w:rsidP="002E5E33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2524CB">
              <w:rPr>
                <w:rFonts w:cs="Times New Roman"/>
                <w:sz w:val="18"/>
                <w:szCs w:val="18"/>
                <w:vertAlign w:val="superscript"/>
              </w:rPr>
              <w:t>2)</w:t>
            </w:r>
            <w:r w:rsidRPr="002524CB">
              <w:rPr>
                <w:rFonts w:cs="Times New Roman"/>
                <w:sz w:val="18"/>
                <w:szCs w:val="18"/>
              </w:rPr>
              <w:t xml:space="preserve"> Dopuszcza się stosowanie kabli o klasie reakcji na ogień innej niż F</w:t>
            </w:r>
            <w:r w:rsidRPr="002524CB">
              <w:rPr>
                <w:rFonts w:cs="Times New Roman"/>
                <w:sz w:val="18"/>
                <w:szCs w:val="18"/>
                <w:vertAlign w:val="subscript"/>
              </w:rPr>
              <w:t>ca</w:t>
            </w:r>
            <w:r w:rsidRPr="002524CB">
              <w:rPr>
                <w:rFonts w:cs="Times New Roman"/>
                <w:sz w:val="18"/>
                <w:szCs w:val="18"/>
              </w:rPr>
              <w:t xml:space="preserve">, </w:t>
            </w:r>
            <w:r w:rsidR="007D0996">
              <w:rPr>
                <w:rFonts w:cs="Times New Roman"/>
                <w:sz w:val="18"/>
                <w:szCs w:val="18"/>
              </w:rPr>
              <w:t>jeżeli</w:t>
            </w:r>
            <w:r w:rsidR="00444097">
              <w:rPr>
                <w:rFonts w:cs="Times New Roman"/>
                <w:sz w:val="18"/>
                <w:szCs w:val="18"/>
              </w:rPr>
              <w:t>:</w:t>
            </w:r>
          </w:p>
          <w:p w14:paraId="12BC349B" w14:textId="6679BE4A" w:rsidR="00444097" w:rsidRDefault="00444097" w:rsidP="002E5E33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a) </w:t>
            </w:r>
            <w:r w:rsidR="002524CB" w:rsidRPr="002524CB">
              <w:rPr>
                <w:rFonts w:cs="Times New Roman"/>
                <w:sz w:val="18"/>
                <w:szCs w:val="18"/>
              </w:rPr>
              <w:t>kable są prowadzone w szachcie, obudowie lub osłonie, o klasie odporności ogniowej EI określonej zgodnie z § 227</w:t>
            </w:r>
            <w:r w:rsidR="00DC2578">
              <w:rPr>
                <w:rFonts w:cs="Times New Roman"/>
                <w:sz w:val="18"/>
                <w:szCs w:val="18"/>
              </w:rPr>
              <w:t xml:space="preserve"> </w:t>
            </w:r>
            <w:r w:rsidR="002B2495">
              <w:rPr>
                <w:rFonts w:cs="Times New Roman"/>
                <w:sz w:val="18"/>
                <w:szCs w:val="18"/>
              </w:rPr>
              <w:t xml:space="preserve">ust. 1 </w:t>
            </w:r>
            <w:r w:rsidR="00DC2578">
              <w:rPr>
                <w:rFonts w:cs="Times New Roman"/>
                <w:sz w:val="18"/>
                <w:szCs w:val="18"/>
              </w:rPr>
              <w:t>jak dla stropu budynku</w:t>
            </w:r>
            <w:r w:rsidR="002524CB" w:rsidRPr="002524CB">
              <w:rPr>
                <w:rFonts w:cs="Times New Roman"/>
                <w:sz w:val="18"/>
                <w:szCs w:val="18"/>
              </w:rPr>
              <w:t>, oraz</w:t>
            </w:r>
          </w:p>
          <w:p w14:paraId="5D65FABE" w14:textId="076900AE" w:rsidR="002E5E33" w:rsidRDefault="00444097" w:rsidP="002E5E33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b) </w:t>
            </w:r>
            <w:r w:rsidR="002524CB" w:rsidRPr="002524CB">
              <w:rPr>
                <w:rFonts w:cs="Times New Roman"/>
                <w:sz w:val="18"/>
                <w:szCs w:val="18"/>
              </w:rPr>
              <w:t>co </w:t>
            </w:r>
            <w:r w:rsidR="00D677D8">
              <w:rPr>
                <w:rFonts w:cs="Times New Roman"/>
                <w:sz w:val="18"/>
                <w:szCs w:val="18"/>
              </w:rPr>
              <w:t>dwie</w:t>
            </w:r>
            <w:r w:rsidR="002524CB" w:rsidRPr="002524CB">
              <w:rPr>
                <w:rFonts w:cs="Times New Roman"/>
                <w:sz w:val="18"/>
                <w:szCs w:val="18"/>
              </w:rPr>
              <w:t xml:space="preserve"> kondygnacje są zastosowane rozwiązania ograniczające możliwość pionowego rozprzestrzeniania się pożaru </w:t>
            </w:r>
          </w:p>
          <w:p w14:paraId="61CF6A91" w14:textId="624BC377" w:rsidR="002E5E33" w:rsidRPr="002524CB" w:rsidRDefault="002524CB" w:rsidP="002E5E33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2524CB">
              <w:rPr>
                <w:rFonts w:cs="Times New Roman"/>
                <w:sz w:val="18"/>
                <w:szCs w:val="18"/>
              </w:rPr>
              <w:t xml:space="preserve">– w przypadku gdy kable są prowadzone w szachcie lub obudowie, w którym może wystąpić efekt kominowy na długości większej niż 12 m lub przez więcej niż </w:t>
            </w:r>
            <w:r w:rsidR="00066577">
              <w:rPr>
                <w:rFonts w:cs="Times New Roman"/>
                <w:sz w:val="18"/>
                <w:szCs w:val="18"/>
              </w:rPr>
              <w:t>cztery</w:t>
            </w:r>
            <w:r w:rsidRPr="002524CB">
              <w:rPr>
                <w:rFonts w:cs="Times New Roman"/>
                <w:sz w:val="18"/>
                <w:szCs w:val="18"/>
              </w:rPr>
              <w:t xml:space="preserve"> kondygnacje.</w:t>
            </w:r>
          </w:p>
          <w:p w14:paraId="6CF484C4" w14:textId="3A6A2A70" w:rsidR="00444097" w:rsidRDefault="002524CB" w:rsidP="002E5E33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2524CB">
              <w:rPr>
                <w:rFonts w:cs="Times New Roman"/>
                <w:sz w:val="18"/>
                <w:szCs w:val="18"/>
                <w:vertAlign w:val="superscript"/>
              </w:rPr>
              <w:t>3)</w:t>
            </w:r>
            <w:r w:rsidRPr="002524CB">
              <w:rPr>
                <w:rFonts w:cs="Times New Roman"/>
                <w:sz w:val="18"/>
                <w:szCs w:val="18"/>
              </w:rPr>
              <w:t xml:space="preserve"> Dopuszcza się stosowanie kabli o klasie reakcji na ogień</w:t>
            </w:r>
            <w:r w:rsidR="002B2495">
              <w:rPr>
                <w:rFonts w:cs="Times New Roman"/>
                <w:sz w:val="18"/>
                <w:szCs w:val="18"/>
              </w:rPr>
              <w:t>:</w:t>
            </w:r>
          </w:p>
          <w:p w14:paraId="454F2561" w14:textId="3441F1EF" w:rsidR="00444097" w:rsidRDefault="00444097" w:rsidP="002E5E33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a) </w:t>
            </w:r>
            <w:r w:rsidR="002524CB" w:rsidRPr="002524CB">
              <w:rPr>
                <w:rFonts w:cs="Times New Roman"/>
                <w:sz w:val="18"/>
                <w:szCs w:val="18"/>
              </w:rPr>
              <w:t>E</w:t>
            </w:r>
            <w:r w:rsidR="002524CB" w:rsidRPr="002524CB">
              <w:rPr>
                <w:rFonts w:cs="Times New Roman"/>
                <w:sz w:val="18"/>
                <w:szCs w:val="18"/>
                <w:vertAlign w:val="subscript"/>
              </w:rPr>
              <w:t xml:space="preserve">ca </w:t>
            </w:r>
            <w:r w:rsidR="002524CB" w:rsidRPr="002524CB">
              <w:rPr>
                <w:rFonts w:cs="Times New Roman"/>
                <w:sz w:val="18"/>
                <w:szCs w:val="18"/>
              </w:rPr>
              <w:t>przy wymaganej co najmniej D</w:t>
            </w:r>
            <w:r w:rsidR="002524CB" w:rsidRPr="002524CB">
              <w:rPr>
                <w:rFonts w:cs="Times New Roman"/>
                <w:sz w:val="18"/>
                <w:szCs w:val="18"/>
                <w:vertAlign w:val="subscript"/>
              </w:rPr>
              <w:t>ca</w:t>
            </w:r>
            <w:r>
              <w:rPr>
                <w:rFonts w:cs="Times New Roman"/>
                <w:sz w:val="18"/>
                <w:szCs w:val="18"/>
              </w:rPr>
              <w:t>,</w:t>
            </w:r>
          </w:p>
          <w:p w14:paraId="03025427" w14:textId="217C2FC9" w:rsidR="00444097" w:rsidRDefault="00444097" w:rsidP="002E5E33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b) </w:t>
            </w:r>
            <w:r w:rsidR="002524CB" w:rsidRPr="002524CB">
              <w:rPr>
                <w:rFonts w:cs="Times New Roman"/>
                <w:sz w:val="18"/>
                <w:szCs w:val="18"/>
              </w:rPr>
              <w:t>D</w:t>
            </w:r>
            <w:r w:rsidR="002524CB" w:rsidRPr="002524CB">
              <w:rPr>
                <w:rFonts w:cs="Times New Roman"/>
                <w:sz w:val="18"/>
                <w:szCs w:val="18"/>
                <w:vertAlign w:val="subscript"/>
              </w:rPr>
              <w:t xml:space="preserve">ca </w:t>
            </w:r>
            <w:r w:rsidR="002524CB" w:rsidRPr="002524CB">
              <w:rPr>
                <w:rFonts w:cs="Times New Roman"/>
                <w:sz w:val="18"/>
                <w:szCs w:val="18"/>
              </w:rPr>
              <w:t>przy wymaganej co najmniej C</w:t>
            </w:r>
            <w:r w:rsidR="002524CB" w:rsidRPr="002524CB">
              <w:rPr>
                <w:rFonts w:cs="Times New Roman"/>
                <w:sz w:val="18"/>
                <w:szCs w:val="18"/>
                <w:vertAlign w:val="subscript"/>
              </w:rPr>
              <w:t>ca</w:t>
            </w:r>
            <w:r w:rsidRPr="00444097">
              <w:rPr>
                <w:rFonts w:cs="Times New Roman"/>
                <w:sz w:val="18"/>
                <w:szCs w:val="18"/>
              </w:rPr>
              <w:t>,</w:t>
            </w:r>
          </w:p>
          <w:p w14:paraId="7174BE1D" w14:textId="6D383CAA" w:rsidR="00444097" w:rsidRDefault="00444097" w:rsidP="002E5E33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c) </w:t>
            </w:r>
            <w:r w:rsidR="002524CB" w:rsidRPr="002524CB">
              <w:rPr>
                <w:rFonts w:cs="Times New Roman"/>
                <w:sz w:val="18"/>
                <w:szCs w:val="18"/>
              </w:rPr>
              <w:t>C</w:t>
            </w:r>
            <w:r w:rsidR="002524CB" w:rsidRPr="002524CB">
              <w:rPr>
                <w:rFonts w:cs="Times New Roman"/>
                <w:sz w:val="18"/>
                <w:szCs w:val="18"/>
                <w:vertAlign w:val="subscript"/>
              </w:rPr>
              <w:t>ca</w:t>
            </w:r>
            <w:r w:rsidR="002524CB" w:rsidRPr="002524CB">
              <w:rPr>
                <w:rFonts w:cs="Times New Roman"/>
                <w:sz w:val="18"/>
                <w:szCs w:val="18"/>
              </w:rPr>
              <w:t xml:space="preserve"> przy wymaganej co najmniej B2</w:t>
            </w:r>
            <w:r w:rsidR="002524CB" w:rsidRPr="002524CB">
              <w:rPr>
                <w:rFonts w:cs="Times New Roman"/>
                <w:sz w:val="18"/>
                <w:szCs w:val="18"/>
                <w:vertAlign w:val="subscript"/>
              </w:rPr>
              <w:t>ca</w:t>
            </w:r>
          </w:p>
          <w:p w14:paraId="3B8FB120" w14:textId="239C28DE" w:rsidR="002524CB" w:rsidRPr="002524CB" w:rsidRDefault="00444097" w:rsidP="002E5E33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="002B2495">
              <w:rPr>
                <w:rFonts w:cs="Times New Roman"/>
                <w:sz w:val="18"/>
                <w:szCs w:val="18"/>
              </w:rPr>
              <w:t xml:space="preserve">w przypadku gdy </w:t>
            </w:r>
            <w:r w:rsidR="002524CB" w:rsidRPr="002524CB">
              <w:rPr>
                <w:rFonts w:cs="Times New Roman"/>
                <w:sz w:val="18"/>
                <w:szCs w:val="18"/>
              </w:rPr>
              <w:t xml:space="preserve"> średnia gęstość obciążenia ogniowego kabli na drodze ewakuacyjnej nie przekracza 10 MJ/m</w:t>
            </w:r>
            <w:r w:rsidR="002524CB" w:rsidRPr="002524CB"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 w:rsidR="002524CB" w:rsidRPr="002524CB">
              <w:rPr>
                <w:rFonts w:cs="Times New Roman"/>
                <w:sz w:val="18"/>
                <w:szCs w:val="18"/>
              </w:rPr>
              <w:t>.</w:t>
            </w:r>
          </w:p>
          <w:p w14:paraId="128AEC79" w14:textId="38D89E05" w:rsidR="002524CB" w:rsidRPr="002524CB" w:rsidRDefault="002524CB" w:rsidP="002E5E33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2524CB">
              <w:rPr>
                <w:rFonts w:cs="Times New Roman"/>
                <w:sz w:val="18"/>
                <w:szCs w:val="18"/>
                <w:vertAlign w:val="superscript"/>
              </w:rPr>
              <w:t>4)</w:t>
            </w:r>
            <w:r w:rsidRPr="002524CB">
              <w:rPr>
                <w:rFonts w:cs="Times New Roman"/>
                <w:sz w:val="18"/>
                <w:szCs w:val="18"/>
              </w:rPr>
              <w:t xml:space="preserve"> Dopuszcza się stosowanie kabli o klasie reakcji na ogień E</w:t>
            </w:r>
            <w:r w:rsidRPr="002524CB">
              <w:rPr>
                <w:rFonts w:cs="Times New Roman"/>
                <w:sz w:val="18"/>
                <w:szCs w:val="18"/>
                <w:vertAlign w:val="subscript"/>
              </w:rPr>
              <w:t>ca</w:t>
            </w:r>
            <w:r w:rsidRPr="002524CB">
              <w:rPr>
                <w:rFonts w:cs="Times New Roman"/>
                <w:sz w:val="18"/>
                <w:szCs w:val="18"/>
              </w:rPr>
              <w:t xml:space="preserve"> w przypadku kabli nieprowadzonych w wiązce zawierającej więcej niż jeden przewód lub kabel (kabel prowadzony pojedynczo), jeżeli średnia gęstość obciążenia ogniowego kabli na drodze ewakuacyjnej nie przekracza 15 MJ/m</w:t>
            </w:r>
            <w:r w:rsidRPr="002524CB"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 w:rsidRPr="002524CB">
              <w:rPr>
                <w:rFonts w:cs="Times New Roman"/>
                <w:sz w:val="18"/>
                <w:szCs w:val="18"/>
              </w:rPr>
              <w:t>.</w:t>
            </w:r>
          </w:p>
          <w:p w14:paraId="7D7C8C38" w14:textId="77777777" w:rsidR="00444097" w:rsidRDefault="002524CB" w:rsidP="002E5E33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2524CB">
              <w:rPr>
                <w:rFonts w:cs="Times New Roman"/>
                <w:sz w:val="18"/>
                <w:szCs w:val="18"/>
                <w:vertAlign w:val="superscript"/>
              </w:rPr>
              <w:t>5)</w:t>
            </w:r>
            <w:r w:rsidRPr="002524CB">
              <w:rPr>
                <w:rFonts w:cs="Times New Roman"/>
                <w:sz w:val="18"/>
                <w:szCs w:val="18"/>
              </w:rPr>
              <w:t xml:space="preserve"> W strefie pożarowej chronionej przez stałe samoczynne urządzenie gaśnicze dopuszcza się stosowanie kabli o klasie reakcji na ogień: </w:t>
            </w:r>
          </w:p>
          <w:p w14:paraId="0C528E2B" w14:textId="15EAF0BE" w:rsidR="00444097" w:rsidRDefault="00444097" w:rsidP="002E5E33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a) </w:t>
            </w:r>
            <w:r w:rsidR="002524CB" w:rsidRPr="002524CB">
              <w:rPr>
                <w:rFonts w:cs="Times New Roman"/>
                <w:sz w:val="18"/>
                <w:szCs w:val="18"/>
              </w:rPr>
              <w:t>E</w:t>
            </w:r>
            <w:r w:rsidR="002524CB" w:rsidRPr="002524CB">
              <w:rPr>
                <w:rFonts w:cs="Times New Roman"/>
                <w:sz w:val="18"/>
                <w:szCs w:val="18"/>
                <w:vertAlign w:val="subscript"/>
              </w:rPr>
              <w:t xml:space="preserve">ca </w:t>
            </w:r>
            <w:r w:rsidR="002524CB" w:rsidRPr="002524CB">
              <w:rPr>
                <w:rFonts w:cs="Times New Roman"/>
                <w:sz w:val="18"/>
                <w:szCs w:val="18"/>
              </w:rPr>
              <w:t>przy wymaganej co najmniej D</w:t>
            </w:r>
            <w:r w:rsidR="002524CB" w:rsidRPr="002524CB">
              <w:rPr>
                <w:rFonts w:cs="Times New Roman"/>
                <w:sz w:val="18"/>
                <w:szCs w:val="18"/>
                <w:vertAlign w:val="subscript"/>
              </w:rPr>
              <w:t>ca</w:t>
            </w:r>
            <w:r w:rsidR="002524CB" w:rsidRPr="002524CB">
              <w:rPr>
                <w:rFonts w:cs="Times New Roman"/>
                <w:sz w:val="18"/>
                <w:szCs w:val="18"/>
              </w:rPr>
              <w:t>;</w:t>
            </w:r>
          </w:p>
          <w:p w14:paraId="19615530" w14:textId="71226BA2" w:rsidR="00444097" w:rsidRDefault="00444097" w:rsidP="002E5E33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b) </w:t>
            </w:r>
            <w:r w:rsidR="002524CB" w:rsidRPr="002524CB">
              <w:rPr>
                <w:rFonts w:cs="Times New Roman"/>
                <w:sz w:val="18"/>
                <w:szCs w:val="18"/>
              </w:rPr>
              <w:t>D</w:t>
            </w:r>
            <w:r w:rsidR="002524CB" w:rsidRPr="002524CB">
              <w:rPr>
                <w:rFonts w:cs="Times New Roman"/>
                <w:sz w:val="18"/>
                <w:szCs w:val="18"/>
                <w:vertAlign w:val="subscript"/>
              </w:rPr>
              <w:t xml:space="preserve">ca </w:t>
            </w:r>
            <w:r w:rsidR="002524CB" w:rsidRPr="002524CB">
              <w:rPr>
                <w:rFonts w:cs="Times New Roman"/>
                <w:sz w:val="18"/>
                <w:szCs w:val="18"/>
              </w:rPr>
              <w:t>przy wymaganej co najmniej C</w:t>
            </w:r>
            <w:r w:rsidR="002524CB" w:rsidRPr="002524CB">
              <w:rPr>
                <w:rFonts w:cs="Times New Roman"/>
                <w:sz w:val="18"/>
                <w:szCs w:val="18"/>
                <w:vertAlign w:val="subscript"/>
              </w:rPr>
              <w:t>ca</w:t>
            </w:r>
            <w:r w:rsidRPr="00444097">
              <w:rPr>
                <w:rFonts w:cs="Times New Roman"/>
                <w:sz w:val="18"/>
                <w:szCs w:val="18"/>
              </w:rPr>
              <w:t>;</w:t>
            </w:r>
            <w:r>
              <w:rPr>
                <w:rFonts w:cs="Times New Roman"/>
                <w:sz w:val="18"/>
                <w:szCs w:val="18"/>
                <w:vertAlign w:val="subscript"/>
              </w:rPr>
              <w:t xml:space="preserve"> </w:t>
            </w:r>
          </w:p>
          <w:p w14:paraId="769E9B3F" w14:textId="5B1A2945" w:rsidR="002524CB" w:rsidRPr="002524CB" w:rsidRDefault="00444097" w:rsidP="002E5E33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c) </w:t>
            </w:r>
            <w:r w:rsidR="002524CB" w:rsidRPr="002524CB">
              <w:rPr>
                <w:rFonts w:cs="Times New Roman"/>
                <w:sz w:val="18"/>
                <w:szCs w:val="18"/>
              </w:rPr>
              <w:t>C</w:t>
            </w:r>
            <w:r w:rsidR="002524CB" w:rsidRPr="002524CB">
              <w:rPr>
                <w:rFonts w:cs="Times New Roman"/>
                <w:sz w:val="18"/>
                <w:szCs w:val="18"/>
                <w:vertAlign w:val="subscript"/>
              </w:rPr>
              <w:t>ca</w:t>
            </w:r>
            <w:r w:rsidR="002524CB" w:rsidRPr="002524CB">
              <w:rPr>
                <w:rFonts w:cs="Times New Roman"/>
                <w:sz w:val="18"/>
                <w:szCs w:val="18"/>
              </w:rPr>
              <w:t xml:space="preserve"> przy wymaganej co najmniej B2</w:t>
            </w:r>
            <w:r w:rsidR="002524CB" w:rsidRPr="002524CB">
              <w:rPr>
                <w:rFonts w:cs="Times New Roman"/>
                <w:sz w:val="18"/>
                <w:szCs w:val="18"/>
                <w:vertAlign w:val="subscript"/>
              </w:rPr>
              <w:t>ca</w:t>
            </w:r>
            <w:r w:rsidR="002524CB" w:rsidRPr="002524CB">
              <w:rPr>
                <w:rFonts w:cs="Times New Roman"/>
                <w:sz w:val="18"/>
                <w:szCs w:val="18"/>
              </w:rPr>
              <w:t>.</w:t>
            </w:r>
          </w:p>
          <w:p w14:paraId="3DB6B00E" w14:textId="5D05BB53" w:rsidR="002524CB" w:rsidRPr="002524CB" w:rsidRDefault="002524CB" w:rsidP="002E5E33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2524CB">
              <w:rPr>
                <w:rFonts w:cs="Times New Roman"/>
                <w:sz w:val="18"/>
                <w:szCs w:val="18"/>
                <w:vertAlign w:val="superscript"/>
              </w:rPr>
              <w:t>6)</w:t>
            </w:r>
            <w:r w:rsidRPr="002524CB">
              <w:rPr>
                <w:rFonts w:cs="Times New Roman"/>
                <w:sz w:val="18"/>
                <w:szCs w:val="18"/>
              </w:rPr>
              <w:t xml:space="preserve"> Nie dotyczy kabli o klasie reakcji na ogień A</w:t>
            </w:r>
            <w:r w:rsidRPr="002524CB">
              <w:rPr>
                <w:rFonts w:cs="Times New Roman"/>
                <w:sz w:val="18"/>
                <w:szCs w:val="18"/>
                <w:vertAlign w:val="subscript"/>
              </w:rPr>
              <w:t>ca</w:t>
            </w:r>
            <w:r w:rsidRPr="002524CB">
              <w:rPr>
                <w:rFonts w:cs="Times New Roman"/>
                <w:sz w:val="18"/>
                <w:szCs w:val="18"/>
              </w:rPr>
              <w:t xml:space="preserve"> oraz kabli całkowicie osłoniętych</w:t>
            </w:r>
            <w:r w:rsidR="00DC2578">
              <w:rPr>
                <w:rFonts w:cs="Times New Roman"/>
                <w:sz w:val="18"/>
                <w:szCs w:val="18"/>
              </w:rPr>
              <w:t>,</w:t>
            </w:r>
            <w:r w:rsidRPr="002524CB">
              <w:rPr>
                <w:rFonts w:cs="Times New Roman"/>
                <w:sz w:val="18"/>
                <w:szCs w:val="18"/>
              </w:rPr>
              <w:t xml:space="preserve"> prowadzonych w szachtach, obudowach lub osłonach, wykonanych z materiałów o klasie reakcji na ogień: A1; A2,d0 albo B,d0 lub o klasie odporności ogniowej co najmniej E 30.</w:t>
            </w:r>
          </w:p>
          <w:p w14:paraId="248CDFC8" w14:textId="07090901" w:rsidR="002524CB" w:rsidRPr="002524CB" w:rsidRDefault="002524CB" w:rsidP="002E5E33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2524CB">
              <w:rPr>
                <w:rFonts w:cs="Times New Roman"/>
                <w:sz w:val="18"/>
                <w:szCs w:val="18"/>
                <w:vertAlign w:val="superscript"/>
              </w:rPr>
              <w:t>7)</w:t>
            </w:r>
            <w:r w:rsidRPr="002524CB">
              <w:rPr>
                <w:rFonts w:cs="Times New Roman"/>
                <w:sz w:val="18"/>
                <w:szCs w:val="18"/>
              </w:rPr>
              <w:t xml:space="preserve"> </w:t>
            </w:r>
            <w:r w:rsidR="000D77E7">
              <w:rPr>
                <w:rFonts w:cs="Times New Roman"/>
                <w:sz w:val="18"/>
                <w:szCs w:val="18"/>
              </w:rPr>
              <w:t>Dopuszcza się k</w:t>
            </w:r>
            <w:r w:rsidRPr="002524CB">
              <w:rPr>
                <w:rFonts w:cs="Times New Roman"/>
                <w:sz w:val="18"/>
                <w:szCs w:val="18"/>
              </w:rPr>
              <w:t>las</w:t>
            </w:r>
            <w:r w:rsidR="000D77E7">
              <w:rPr>
                <w:rFonts w:cs="Times New Roman"/>
                <w:sz w:val="18"/>
                <w:szCs w:val="18"/>
              </w:rPr>
              <w:t>ę</w:t>
            </w:r>
            <w:r w:rsidRPr="002524CB">
              <w:rPr>
                <w:rFonts w:cs="Times New Roman"/>
                <w:sz w:val="18"/>
                <w:szCs w:val="18"/>
              </w:rPr>
              <w:t xml:space="preserve"> reakcji na ogień D</w:t>
            </w:r>
            <w:r w:rsidRPr="002524CB">
              <w:rPr>
                <w:rFonts w:cs="Times New Roman"/>
                <w:sz w:val="20"/>
                <w:vertAlign w:val="subscript"/>
              </w:rPr>
              <w:t>ca</w:t>
            </w:r>
            <w:r w:rsidRPr="002524CB">
              <w:rPr>
                <w:rFonts w:cs="Times New Roman"/>
                <w:sz w:val="18"/>
                <w:szCs w:val="18"/>
              </w:rPr>
              <w:t xml:space="preserve">, </w:t>
            </w:r>
            <w:r w:rsidR="00066577">
              <w:rPr>
                <w:rFonts w:cs="Times New Roman"/>
                <w:sz w:val="18"/>
                <w:szCs w:val="18"/>
              </w:rPr>
              <w:t>w przypadku gdy</w:t>
            </w:r>
            <w:r w:rsidRPr="002524CB">
              <w:rPr>
                <w:rFonts w:cs="Times New Roman"/>
                <w:sz w:val="18"/>
                <w:szCs w:val="18"/>
              </w:rPr>
              <w:t>droga ewakuacyjna służy do ewakuacji nie więcej niż 150 osób.</w:t>
            </w:r>
          </w:p>
        </w:tc>
      </w:tr>
      <w:bookmarkEnd w:id="2"/>
    </w:tbl>
    <w:p w14:paraId="4ECC7410" w14:textId="77777777" w:rsidR="00B10026" w:rsidRDefault="00B10026" w:rsidP="002524CB">
      <w:pPr>
        <w:pStyle w:val="USTustnpkodeksu"/>
        <w:rPr>
          <w:rStyle w:val="Ppogrubienie"/>
        </w:rPr>
      </w:pPr>
    </w:p>
    <w:p w14:paraId="2B031035" w14:textId="00879A54" w:rsidR="00E54DBA" w:rsidRPr="002524CB" w:rsidRDefault="00283993" w:rsidP="002524CB">
      <w:pPr>
        <w:pStyle w:val="USTustnpkodeksu"/>
        <w:rPr>
          <w:b/>
        </w:rPr>
      </w:pPr>
      <w:r w:rsidRPr="00283993">
        <w:rPr>
          <w:rStyle w:val="Ppogrubienie"/>
        </w:rPr>
        <w:t>3.</w:t>
      </w:r>
      <w:r w:rsidRPr="00283993">
        <w:rPr>
          <w:rStyle w:val="Ppogrubienie"/>
        </w:rPr>
        <w:tab/>
      </w:r>
      <w:r w:rsidR="002524CB" w:rsidRPr="002524CB">
        <w:rPr>
          <w:b/>
        </w:rPr>
        <w:t xml:space="preserve">Wymagania, o których mowa w </w:t>
      </w:r>
      <w:r w:rsidR="002B1DD6">
        <w:rPr>
          <w:b/>
        </w:rPr>
        <w:t>pkt</w:t>
      </w:r>
      <w:r w:rsidR="002524CB" w:rsidRPr="002524CB">
        <w:rPr>
          <w:b/>
        </w:rPr>
        <w:t xml:space="preserve"> 1</w:t>
      </w:r>
      <w:r w:rsidR="006B79E4">
        <w:rPr>
          <w:b/>
        </w:rPr>
        <w:t>,</w:t>
      </w:r>
      <w:r w:rsidR="002524CB" w:rsidRPr="002524CB">
        <w:rPr>
          <w:b/>
        </w:rPr>
        <w:t xml:space="preserve"> nie dotyczą kabli ziemnych, </w:t>
      </w:r>
      <w:r w:rsidR="00DC2578">
        <w:rPr>
          <w:b/>
        </w:rPr>
        <w:t>znajdują</w:t>
      </w:r>
      <w:r w:rsidR="002B1DD6">
        <w:rPr>
          <w:b/>
        </w:rPr>
        <w:t>cych</w:t>
      </w:r>
      <w:r w:rsidR="00DC2578">
        <w:rPr>
          <w:b/>
        </w:rPr>
        <w:t xml:space="preserve"> się w wydzielonym przeciwpożarowo pomieszczeniu rozdzielni elektrycznej oraz gdy</w:t>
      </w:r>
      <w:r w:rsidR="002524CB" w:rsidRPr="002524CB">
        <w:rPr>
          <w:b/>
        </w:rPr>
        <w:t xml:space="preserve"> długość prowadzenia </w:t>
      </w:r>
      <w:r w:rsidR="00DC2578">
        <w:rPr>
          <w:b/>
        </w:rPr>
        <w:t xml:space="preserve">kabli ziemnych </w:t>
      </w:r>
      <w:r w:rsidR="002524CB" w:rsidRPr="002524CB">
        <w:rPr>
          <w:b/>
        </w:rPr>
        <w:t xml:space="preserve">w budynku </w:t>
      </w:r>
      <w:r w:rsidR="00DC2578">
        <w:rPr>
          <w:b/>
        </w:rPr>
        <w:t xml:space="preserve">jest </w:t>
      </w:r>
      <w:r w:rsidR="002524CB" w:rsidRPr="002524CB">
        <w:rPr>
          <w:b/>
        </w:rPr>
        <w:t xml:space="preserve">nie </w:t>
      </w:r>
      <w:r w:rsidR="00DC2578">
        <w:rPr>
          <w:b/>
        </w:rPr>
        <w:t>większa niż</w:t>
      </w:r>
      <w:r w:rsidR="002524CB" w:rsidRPr="002524CB">
        <w:rPr>
          <w:b/>
        </w:rPr>
        <w:t xml:space="preserve"> 20 m oraz znajdujących się w wydzielonym przeciwpożarowo pomieszczeniu rozdzielni elektrycznej.</w:t>
      </w:r>
    </w:p>
    <w:sectPr w:rsidR="00E54DBA" w:rsidRPr="002524CB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349B1" w14:textId="77777777" w:rsidR="00096827" w:rsidRDefault="00096827">
      <w:r>
        <w:separator/>
      </w:r>
    </w:p>
  </w:endnote>
  <w:endnote w:type="continuationSeparator" w:id="0">
    <w:p w14:paraId="00D8945B" w14:textId="77777777" w:rsidR="00096827" w:rsidRDefault="0009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C143D" w14:textId="77777777" w:rsidR="00096827" w:rsidRDefault="00096827">
      <w:r>
        <w:separator/>
      </w:r>
    </w:p>
  </w:footnote>
  <w:footnote w:type="continuationSeparator" w:id="0">
    <w:p w14:paraId="140D74A8" w14:textId="77777777" w:rsidR="00096827" w:rsidRDefault="00096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8E61" w14:textId="77777777" w:rsidR="00195F76" w:rsidRPr="00B371CC" w:rsidRDefault="00195F76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A7855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3D02"/>
    <w:multiLevelType w:val="multilevel"/>
    <w:tmpl w:val="63AC21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37B2EDA"/>
    <w:multiLevelType w:val="hybridMultilevel"/>
    <w:tmpl w:val="4926C724"/>
    <w:lvl w:ilvl="0" w:tplc="65504E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AAB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8B093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F3E87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5302D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0CCA5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E625B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638C5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58C14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50D7778"/>
    <w:multiLevelType w:val="hybridMultilevel"/>
    <w:tmpl w:val="11BCB696"/>
    <w:lvl w:ilvl="0" w:tplc="483EF7EC">
      <w:start w:val="1"/>
      <w:numFmt w:val="decimal"/>
      <w:lvlText w:val="%1)"/>
      <w:lvlJc w:val="left"/>
      <w:pPr>
        <w:ind w:left="1020" w:hanging="360"/>
      </w:pPr>
    </w:lvl>
    <w:lvl w:ilvl="1" w:tplc="D39EEC2E">
      <w:start w:val="1"/>
      <w:numFmt w:val="decimal"/>
      <w:lvlText w:val="%2)"/>
      <w:lvlJc w:val="left"/>
      <w:pPr>
        <w:ind w:left="1020" w:hanging="360"/>
      </w:pPr>
    </w:lvl>
    <w:lvl w:ilvl="2" w:tplc="4BC6632E">
      <w:start w:val="1"/>
      <w:numFmt w:val="decimal"/>
      <w:lvlText w:val="%3)"/>
      <w:lvlJc w:val="left"/>
      <w:pPr>
        <w:ind w:left="1020" w:hanging="360"/>
      </w:pPr>
    </w:lvl>
    <w:lvl w:ilvl="3" w:tplc="54E65FCA">
      <w:start w:val="1"/>
      <w:numFmt w:val="decimal"/>
      <w:lvlText w:val="%4)"/>
      <w:lvlJc w:val="left"/>
      <w:pPr>
        <w:ind w:left="1020" w:hanging="360"/>
      </w:pPr>
    </w:lvl>
    <w:lvl w:ilvl="4" w:tplc="2AD818BE">
      <w:start w:val="1"/>
      <w:numFmt w:val="decimal"/>
      <w:lvlText w:val="%5)"/>
      <w:lvlJc w:val="left"/>
      <w:pPr>
        <w:ind w:left="1020" w:hanging="360"/>
      </w:pPr>
    </w:lvl>
    <w:lvl w:ilvl="5" w:tplc="A454B19A">
      <w:start w:val="1"/>
      <w:numFmt w:val="decimal"/>
      <w:lvlText w:val="%6)"/>
      <w:lvlJc w:val="left"/>
      <w:pPr>
        <w:ind w:left="1020" w:hanging="360"/>
      </w:pPr>
    </w:lvl>
    <w:lvl w:ilvl="6" w:tplc="E15C0B0E">
      <w:start w:val="1"/>
      <w:numFmt w:val="decimal"/>
      <w:lvlText w:val="%7)"/>
      <w:lvlJc w:val="left"/>
      <w:pPr>
        <w:ind w:left="1020" w:hanging="360"/>
      </w:pPr>
    </w:lvl>
    <w:lvl w:ilvl="7" w:tplc="78AAB74C">
      <w:start w:val="1"/>
      <w:numFmt w:val="decimal"/>
      <w:lvlText w:val="%8)"/>
      <w:lvlJc w:val="left"/>
      <w:pPr>
        <w:ind w:left="1020" w:hanging="360"/>
      </w:pPr>
    </w:lvl>
    <w:lvl w:ilvl="8" w:tplc="5768BE5A">
      <w:start w:val="1"/>
      <w:numFmt w:val="decimal"/>
      <w:lvlText w:val="%9)"/>
      <w:lvlJc w:val="left"/>
      <w:pPr>
        <w:ind w:left="1020" w:hanging="360"/>
      </w:pPr>
    </w:lvl>
  </w:abstractNum>
  <w:abstractNum w:abstractNumId="3" w15:restartNumberingAfterBreak="0">
    <w:nsid w:val="0EC7175D"/>
    <w:multiLevelType w:val="hybridMultilevel"/>
    <w:tmpl w:val="2288FF88"/>
    <w:lvl w:ilvl="0" w:tplc="B1E88218">
      <w:start w:val="1"/>
      <w:numFmt w:val="decimal"/>
      <w:lvlText w:val="%1."/>
      <w:lvlJc w:val="left"/>
      <w:pPr>
        <w:ind w:left="720" w:hanging="360"/>
      </w:pPr>
    </w:lvl>
    <w:lvl w:ilvl="1" w:tplc="31944B0A">
      <w:start w:val="1"/>
      <w:numFmt w:val="decimal"/>
      <w:lvlText w:val="%2."/>
      <w:lvlJc w:val="left"/>
      <w:pPr>
        <w:ind w:left="720" w:hanging="360"/>
      </w:pPr>
    </w:lvl>
    <w:lvl w:ilvl="2" w:tplc="252EC0A4">
      <w:start w:val="1"/>
      <w:numFmt w:val="decimal"/>
      <w:lvlText w:val="%3."/>
      <w:lvlJc w:val="left"/>
      <w:pPr>
        <w:ind w:left="720" w:hanging="360"/>
      </w:pPr>
    </w:lvl>
    <w:lvl w:ilvl="3" w:tplc="F544B576">
      <w:start w:val="1"/>
      <w:numFmt w:val="decimal"/>
      <w:lvlText w:val="%4."/>
      <w:lvlJc w:val="left"/>
      <w:pPr>
        <w:ind w:left="720" w:hanging="360"/>
      </w:pPr>
    </w:lvl>
    <w:lvl w:ilvl="4" w:tplc="E40E9BDC">
      <w:start w:val="1"/>
      <w:numFmt w:val="decimal"/>
      <w:lvlText w:val="%5."/>
      <w:lvlJc w:val="left"/>
      <w:pPr>
        <w:ind w:left="720" w:hanging="360"/>
      </w:pPr>
    </w:lvl>
    <w:lvl w:ilvl="5" w:tplc="AFEA5656">
      <w:start w:val="1"/>
      <w:numFmt w:val="decimal"/>
      <w:lvlText w:val="%6."/>
      <w:lvlJc w:val="left"/>
      <w:pPr>
        <w:ind w:left="720" w:hanging="360"/>
      </w:pPr>
    </w:lvl>
    <w:lvl w:ilvl="6" w:tplc="8BE0938A">
      <w:start w:val="1"/>
      <w:numFmt w:val="decimal"/>
      <w:lvlText w:val="%7."/>
      <w:lvlJc w:val="left"/>
      <w:pPr>
        <w:ind w:left="720" w:hanging="360"/>
      </w:pPr>
    </w:lvl>
    <w:lvl w:ilvl="7" w:tplc="9AC4D28C">
      <w:start w:val="1"/>
      <w:numFmt w:val="decimal"/>
      <w:lvlText w:val="%8."/>
      <w:lvlJc w:val="left"/>
      <w:pPr>
        <w:ind w:left="720" w:hanging="360"/>
      </w:pPr>
    </w:lvl>
    <w:lvl w:ilvl="8" w:tplc="041E5660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12E64854"/>
    <w:multiLevelType w:val="hybridMultilevel"/>
    <w:tmpl w:val="19460B72"/>
    <w:lvl w:ilvl="0" w:tplc="81D6658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9726A1"/>
    <w:multiLevelType w:val="hybridMultilevel"/>
    <w:tmpl w:val="4DC2A190"/>
    <w:lvl w:ilvl="0" w:tplc="8AC06C12">
      <w:start w:val="1"/>
      <w:numFmt w:val="decimal"/>
      <w:lvlText w:val="%1)"/>
      <w:lvlJc w:val="left"/>
      <w:pPr>
        <w:ind w:left="1020" w:hanging="360"/>
      </w:pPr>
    </w:lvl>
    <w:lvl w:ilvl="1" w:tplc="548E5798">
      <w:start w:val="1"/>
      <w:numFmt w:val="decimal"/>
      <w:lvlText w:val="%2)"/>
      <w:lvlJc w:val="left"/>
      <w:pPr>
        <w:ind w:left="1020" w:hanging="360"/>
      </w:pPr>
    </w:lvl>
    <w:lvl w:ilvl="2" w:tplc="E7069132">
      <w:start w:val="1"/>
      <w:numFmt w:val="decimal"/>
      <w:lvlText w:val="%3)"/>
      <w:lvlJc w:val="left"/>
      <w:pPr>
        <w:ind w:left="1020" w:hanging="360"/>
      </w:pPr>
    </w:lvl>
    <w:lvl w:ilvl="3" w:tplc="D12862E6">
      <w:start w:val="1"/>
      <w:numFmt w:val="decimal"/>
      <w:lvlText w:val="%4)"/>
      <w:lvlJc w:val="left"/>
      <w:pPr>
        <w:ind w:left="1020" w:hanging="360"/>
      </w:pPr>
    </w:lvl>
    <w:lvl w:ilvl="4" w:tplc="7C903CA8">
      <w:start w:val="1"/>
      <w:numFmt w:val="decimal"/>
      <w:lvlText w:val="%5)"/>
      <w:lvlJc w:val="left"/>
      <w:pPr>
        <w:ind w:left="1020" w:hanging="360"/>
      </w:pPr>
    </w:lvl>
    <w:lvl w:ilvl="5" w:tplc="72128312">
      <w:start w:val="1"/>
      <w:numFmt w:val="decimal"/>
      <w:lvlText w:val="%6)"/>
      <w:lvlJc w:val="left"/>
      <w:pPr>
        <w:ind w:left="1020" w:hanging="360"/>
      </w:pPr>
    </w:lvl>
    <w:lvl w:ilvl="6" w:tplc="C82CBBFC">
      <w:start w:val="1"/>
      <w:numFmt w:val="decimal"/>
      <w:lvlText w:val="%7)"/>
      <w:lvlJc w:val="left"/>
      <w:pPr>
        <w:ind w:left="1020" w:hanging="360"/>
      </w:pPr>
    </w:lvl>
    <w:lvl w:ilvl="7" w:tplc="540A7A52">
      <w:start w:val="1"/>
      <w:numFmt w:val="decimal"/>
      <w:lvlText w:val="%8)"/>
      <w:lvlJc w:val="left"/>
      <w:pPr>
        <w:ind w:left="1020" w:hanging="360"/>
      </w:pPr>
    </w:lvl>
    <w:lvl w:ilvl="8" w:tplc="1546617A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23E54B1A"/>
    <w:multiLevelType w:val="hybridMultilevel"/>
    <w:tmpl w:val="C6EE2022"/>
    <w:lvl w:ilvl="0" w:tplc="40009F3E">
      <w:start w:val="1"/>
      <w:numFmt w:val="decimal"/>
      <w:lvlText w:val="%1)"/>
      <w:lvlJc w:val="left"/>
      <w:pPr>
        <w:ind w:left="720" w:hanging="360"/>
      </w:pPr>
    </w:lvl>
    <w:lvl w:ilvl="1" w:tplc="7D06C6E4">
      <w:start w:val="1"/>
      <w:numFmt w:val="decimal"/>
      <w:lvlText w:val="%2)"/>
      <w:lvlJc w:val="left"/>
      <w:pPr>
        <w:ind w:left="720" w:hanging="360"/>
      </w:pPr>
    </w:lvl>
    <w:lvl w:ilvl="2" w:tplc="9B966784">
      <w:start w:val="1"/>
      <w:numFmt w:val="decimal"/>
      <w:lvlText w:val="%3)"/>
      <w:lvlJc w:val="left"/>
      <w:pPr>
        <w:ind w:left="720" w:hanging="360"/>
      </w:pPr>
    </w:lvl>
    <w:lvl w:ilvl="3" w:tplc="CD780D9A">
      <w:start w:val="1"/>
      <w:numFmt w:val="decimal"/>
      <w:lvlText w:val="%4)"/>
      <w:lvlJc w:val="left"/>
      <w:pPr>
        <w:ind w:left="720" w:hanging="360"/>
      </w:pPr>
    </w:lvl>
    <w:lvl w:ilvl="4" w:tplc="23469D54">
      <w:start w:val="1"/>
      <w:numFmt w:val="decimal"/>
      <w:lvlText w:val="%5)"/>
      <w:lvlJc w:val="left"/>
      <w:pPr>
        <w:ind w:left="720" w:hanging="360"/>
      </w:pPr>
    </w:lvl>
    <w:lvl w:ilvl="5" w:tplc="0E58A582">
      <w:start w:val="1"/>
      <w:numFmt w:val="decimal"/>
      <w:lvlText w:val="%6)"/>
      <w:lvlJc w:val="left"/>
      <w:pPr>
        <w:ind w:left="720" w:hanging="360"/>
      </w:pPr>
    </w:lvl>
    <w:lvl w:ilvl="6" w:tplc="ED66146E">
      <w:start w:val="1"/>
      <w:numFmt w:val="decimal"/>
      <w:lvlText w:val="%7)"/>
      <w:lvlJc w:val="left"/>
      <w:pPr>
        <w:ind w:left="720" w:hanging="360"/>
      </w:pPr>
    </w:lvl>
    <w:lvl w:ilvl="7" w:tplc="0792EA06">
      <w:start w:val="1"/>
      <w:numFmt w:val="decimal"/>
      <w:lvlText w:val="%8)"/>
      <w:lvlJc w:val="left"/>
      <w:pPr>
        <w:ind w:left="720" w:hanging="360"/>
      </w:pPr>
    </w:lvl>
    <w:lvl w:ilvl="8" w:tplc="6E16A306">
      <w:start w:val="1"/>
      <w:numFmt w:val="decimal"/>
      <w:lvlText w:val="%9)"/>
      <w:lvlJc w:val="left"/>
      <w:pPr>
        <w:ind w:left="720" w:hanging="360"/>
      </w:pPr>
    </w:lvl>
  </w:abstractNum>
  <w:abstractNum w:abstractNumId="7" w15:restartNumberingAfterBreak="0">
    <w:nsid w:val="25987EA0"/>
    <w:multiLevelType w:val="hybridMultilevel"/>
    <w:tmpl w:val="1FAEB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91270"/>
    <w:multiLevelType w:val="hybridMultilevel"/>
    <w:tmpl w:val="72A0F5E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70B698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03AB8"/>
    <w:multiLevelType w:val="hybridMultilevel"/>
    <w:tmpl w:val="A4166EFC"/>
    <w:lvl w:ilvl="0" w:tplc="2B70B698">
      <w:start w:val="1"/>
      <w:numFmt w:val="bullet"/>
      <w:lvlText w:val=""/>
      <w:lvlJc w:val="left"/>
      <w:pPr>
        <w:ind w:left="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302A6B50"/>
    <w:multiLevelType w:val="hybridMultilevel"/>
    <w:tmpl w:val="EAEE4D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6A4823"/>
    <w:multiLevelType w:val="hybridMultilevel"/>
    <w:tmpl w:val="7834FAF6"/>
    <w:lvl w:ilvl="0" w:tplc="63A88D5E">
      <w:start w:val="1"/>
      <w:numFmt w:val="decimal"/>
      <w:lvlText w:val="%1."/>
      <w:lvlJc w:val="left"/>
      <w:pPr>
        <w:ind w:left="720" w:hanging="360"/>
      </w:pPr>
    </w:lvl>
    <w:lvl w:ilvl="1" w:tplc="E0187AEA">
      <w:start w:val="1"/>
      <w:numFmt w:val="decimal"/>
      <w:lvlText w:val="%2."/>
      <w:lvlJc w:val="left"/>
      <w:pPr>
        <w:ind w:left="720" w:hanging="360"/>
      </w:pPr>
    </w:lvl>
    <w:lvl w:ilvl="2" w:tplc="F1840BF0">
      <w:start w:val="1"/>
      <w:numFmt w:val="decimal"/>
      <w:lvlText w:val="%3."/>
      <w:lvlJc w:val="left"/>
      <w:pPr>
        <w:ind w:left="720" w:hanging="360"/>
      </w:pPr>
    </w:lvl>
    <w:lvl w:ilvl="3" w:tplc="34006C28">
      <w:start w:val="1"/>
      <w:numFmt w:val="decimal"/>
      <w:lvlText w:val="%4."/>
      <w:lvlJc w:val="left"/>
      <w:pPr>
        <w:ind w:left="720" w:hanging="360"/>
      </w:pPr>
    </w:lvl>
    <w:lvl w:ilvl="4" w:tplc="A710B120">
      <w:start w:val="1"/>
      <w:numFmt w:val="decimal"/>
      <w:lvlText w:val="%5."/>
      <w:lvlJc w:val="left"/>
      <w:pPr>
        <w:ind w:left="720" w:hanging="360"/>
      </w:pPr>
    </w:lvl>
    <w:lvl w:ilvl="5" w:tplc="BF0CB660">
      <w:start w:val="1"/>
      <w:numFmt w:val="decimal"/>
      <w:lvlText w:val="%6."/>
      <w:lvlJc w:val="left"/>
      <w:pPr>
        <w:ind w:left="720" w:hanging="360"/>
      </w:pPr>
    </w:lvl>
    <w:lvl w:ilvl="6" w:tplc="0FD0DCCA">
      <w:start w:val="1"/>
      <w:numFmt w:val="decimal"/>
      <w:lvlText w:val="%7."/>
      <w:lvlJc w:val="left"/>
      <w:pPr>
        <w:ind w:left="720" w:hanging="360"/>
      </w:pPr>
    </w:lvl>
    <w:lvl w:ilvl="7" w:tplc="AB8CBD04">
      <w:start w:val="1"/>
      <w:numFmt w:val="decimal"/>
      <w:lvlText w:val="%8."/>
      <w:lvlJc w:val="left"/>
      <w:pPr>
        <w:ind w:left="720" w:hanging="360"/>
      </w:pPr>
    </w:lvl>
    <w:lvl w:ilvl="8" w:tplc="B50E6348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34AD1997"/>
    <w:multiLevelType w:val="hybridMultilevel"/>
    <w:tmpl w:val="F33E193C"/>
    <w:lvl w:ilvl="0" w:tplc="77241588">
      <w:start w:val="1"/>
      <w:numFmt w:val="decimal"/>
      <w:lvlText w:val="%1."/>
      <w:lvlJc w:val="left"/>
      <w:pPr>
        <w:ind w:left="720" w:hanging="360"/>
      </w:pPr>
    </w:lvl>
    <w:lvl w:ilvl="1" w:tplc="6082CA3E">
      <w:start w:val="1"/>
      <w:numFmt w:val="decimal"/>
      <w:lvlText w:val="%2."/>
      <w:lvlJc w:val="left"/>
      <w:pPr>
        <w:ind w:left="720" w:hanging="360"/>
      </w:pPr>
    </w:lvl>
    <w:lvl w:ilvl="2" w:tplc="54A8376E">
      <w:start w:val="1"/>
      <w:numFmt w:val="decimal"/>
      <w:lvlText w:val="%3."/>
      <w:lvlJc w:val="left"/>
      <w:pPr>
        <w:ind w:left="720" w:hanging="360"/>
      </w:pPr>
    </w:lvl>
    <w:lvl w:ilvl="3" w:tplc="07801018">
      <w:start w:val="1"/>
      <w:numFmt w:val="decimal"/>
      <w:lvlText w:val="%4."/>
      <w:lvlJc w:val="left"/>
      <w:pPr>
        <w:ind w:left="720" w:hanging="360"/>
      </w:pPr>
    </w:lvl>
    <w:lvl w:ilvl="4" w:tplc="C5F28CE6">
      <w:start w:val="1"/>
      <w:numFmt w:val="decimal"/>
      <w:lvlText w:val="%5."/>
      <w:lvlJc w:val="left"/>
      <w:pPr>
        <w:ind w:left="720" w:hanging="360"/>
      </w:pPr>
    </w:lvl>
    <w:lvl w:ilvl="5" w:tplc="F58CAFAA">
      <w:start w:val="1"/>
      <w:numFmt w:val="decimal"/>
      <w:lvlText w:val="%6."/>
      <w:lvlJc w:val="left"/>
      <w:pPr>
        <w:ind w:left="720" w:hanging="360"/>
      </w:pPr>
    </w:lvl>
    <w:lvl w:ilvl="6" w:tplc="929E5B20">
      <w:start w:val="1"/>
      <w:numFmt w:val="decimal"/>
      <w:lvlText w:val="%7."/>
      <w:lvlJc w:val="left"/>
      <w:pPr>
        <w:ind w:left="720" w:hanging="360"/>
      </w:pPr>
    </w:lvl>
    <w:lvl w:ilvl="7" w:tplc="34109522">
      <w:start w:val="1"/>
      <w:numFmt w:val="decimal"/>
      <w:lvlText w:val="%8."/>
      <w:lvlJc w:val="left"/>
      <w:pPr>
        <w:ind w:left="720" w:hanging="360"/>
      </w:pPr>
    </w:lvl>
    <w:lvl w:ilvl="8" w:tplc="CC2C3E60">
      <w:start w:val="1"/>
      <w:numFmt w:val="decimal"/>
      <w:lvlText w:val="%9."/>
      <w:lvlJc w:val="left"/>
      <w:pPr>
        <w:ind w:left="720" w:hanging="360"/>
      </w:pPr>
    </w:lvl>
  </w:abstractNum>
  <w:abstractNum w:abstractNumId="13" w15:restartNumberingAfterBreak="0">
    <w:nsid w:val="3852699A"/>
    <w:multiLevelType w:val="hybridMultilevel"/>
    <w:tmpl w:val="07823EEC"/>
    <w:lvl w:ilvl="0" w:tplc="5FB4D9AA">
      <w:start w:val="1"/>
      <w:numFmt w:val="decimal"/>
      <w:lvlText w:val="%1."/>
      <w:lvlJc w:val="left"/>
      <w:pPr>
        <w:ind w:left="1020" w:hanging="360"/>
      </w:pPr>
    </w:lvl>
    <w:lvl w:ilvl="1" w:tplc="E716E122">
      <w:start w:val="1"/>
      <w:numFmt w:val="decimal"/>
      <w:lvlText w:val="%2."/>
      <w:lvlJc w:val="left"/>
      <w:pPr>
        <w:ind w:left="1020" w:hanging="360"/>
      </w:pPr>
    </w:lvl>
    <w:lvl w:ilvl="2" w:tplc="5370620A">
      <w:start w:val="1"/>
      <w:numFmt w:val="decimal"/>
      <w:lvlText w:val="%3."/>
      <w:lvlJc w:val="left"/>
      <w:pPr>
        <w:ind w:left="1020" w:hanging="360"/>
      </w:pPr>
    </w:lvl>
    <w:lvl w:ilvl="3" w:tplc="714025C2">
      <w:start w:val="1"/>
      <w:numFmt w:val="decimal"/>
      <w:lvlText w:val="%4."/>
      <w:lvlJc w:val="left"/>
      <w:pPr>
        <w:ind w:left="1020" w:hanging="360"/>
      </w:pPr>
    </w:lvl>
    <w:lvl w:ilvl="4" w:tplc="07F46836">
      <w:start w:val="1"/>
      <w:numFmt w:val="decimal"/>
      <w:lvlText w:val="%5."/>
      <w:lvlJc w:val="left"/>
      <w:pPr>
        <w:ind w:left="1020" w:hanging="360"/>
      </w:pPr>
    </w:lvl>
    <w:lvl w:ilvl="5" w:tplc="793EBB8A">
      <w:start w:val="1"/>
      <w:numFmt w:val="decimal"/>
      <w:lvlText w:val="%6."/>
      <w:lvlJc w:val="left"/>
      <w:pPr>
        <w:ind w:left="1020" w:hanging="360"/>
      </w:pPr>
    </w:lvl>
    <w:lvl w:ilvl="6" w:tplc="5678BAC2">
      <w:start w:val="1"/>
      <w:numFmt w:val="decimal"/>
      <w:lvlText w:val="%7."/>
      <w:lvlJc w:val="left"/>
      <w:pPr>
        <w:ind w:left="1020" w:hanging="360"/>
      </w:pPr>
    </w:lvl>
    <w:lvl w:ilvl="7" w:tplc="4FF25BC8">
      <w:start w:val="1"/>
      <w:numFmt w:val="decimal"/>
      <w:lvlText w:val="%8."/>
      <w:lvlJc w:val="left"/>
      <w:pPr>
        <w:ind w:left="1020" w:hanging="360"/>
      </w:pPr>
    </w:lvl>
    <w:lvl w:ilvl="8" w:tplc="68945940">
      <w:start w:val="1"/>
      <w:numFmt w:val="decimal"/>
      <w:lvlText w:val="%9."/>
      <w:lvlJc w:val="left"/>
      <w:pPr>
        <w:ind w:left="1020" w:hanging="360"/>
      </w:pPr>
    </w:lvl>
  </w:abstractNum>
  <w:abstractNum w:abstractNumId="14" w15:restartNumberingAfterBreak="0">
    <w:nsid w:val="38B075CF"/>
    <w:multiLevelType w:val="hybridMultilevel"/>
    <w:tmpl w:val="D19C0026"/>
    <w:lvl w:ilvl="0" w:tplc="04150011">
      <w:start w:val="1"/>
      <w:numFmt w:val="decimal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5" w15:restartNumberingAfterBreak="0">
    <w:nsid w:val="3F1C4599"/>
    <w:multiLevelType w:val="multilevel"/>
    <w:tmpl w:val="976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4215AC"/>
    <w:multiLevelType w:val="hybridMultilevel"/>
    <w:tmpl w:val="2F5C6158"/>
    <w:lvl w:ilvl="0" w:tplc="C1EAA57C">
      <w:start w:val="1"/>
      <w:numFmt w:val="decimal"/>
      <w:lvlText w:val="%1."/>
      <w:lvlJc w:val="left"/>
      <w:pPr>
        <w:ind w:left="720" w:hanging="360"/>
      </w:pPr>
    </w:lvl>
    <w:lvl w:ilvl="1" w:tplc="0BC04338">
      <w:start w:val="1"/>
      <w:numFmt w:val="decimal"/>
      <w:lvlText w:val="%2."/>
      <w:lvlJc w:val="left"/>
      <w:pPr>
        <w:ind w:left="720" w:hanging="360"/>
      </w:pPr>
    </w:lvl>
    <w:lvl w:ilvl="2" w:tplc="26A8591E">
      <w:start w:val="1"/>
      <w:numFmt w:val="decimal"/>
      <w:lvlText w:val="%3."/>
      <w:lvlJc w:val="left"/>
      <w:pPr>
        <w:ind w:left="720" w:hanging="360"/>
      </w:pPr>
    </w:lvl>
    <w:lvl w:ilvl="3" w:tplc="36D282E6">
      <w:start w:val="1"/>
      <w:numFmt w:val="decimal"/>
      <w:lvlText w:val="%4."/>
      <w:lvlJc w:val="left"/>
      <w:pPr>
        <w:ind w:left="720" w:hanging="360"/>
      </w:pPr>
    </w:lvl>
    <w:lvl w:ilvl="4" w:tplc="1F64A2AA">
      <w:start w:val="1"/>
      <w:numFmt w:val="decimal"/>
      <w:lvlText w:val="%5."/>
      <w:lvlJc w:val="left"/>
      <w:pPr>
        <w:ind w:left="720" w:hanging="360"/>
      </w:pPr>
    </w:lvl>
    <w:lvl w:ilvl="5" w:tplc="FA985A78">
      <w:start w:val="1"/>
      <w:numFmt w:val="decimal"/>
      <w:lvlText w:val="%6."/>
      <w:lvlJc w:val="left"/>
      <w:pPr>
        <w:ind w:left="720" w:hanging="360"/>
      </w:pPr>
    </w:lvl>
    <w:lvl w:ilvl="6" w:tplc="43382BE0">
      <w:start w:val="1"/>
      <w:numFmt w:val="decimal"/>
      <w:lvlText w:val="%7."/>
      <w:lvlJc w:val="left"/>
      <w:pPr>
        <w:ind w:left="720" w:hanging="360"/>
      </w:pPr>
    </w:lvl>
    <w:lvl w:ilvl="7" w:tplc="B74EBD88">
      <w:start w:val="1"/>
      <w:numFmt w:val="decimal"/>
      <w:lvlText w:val="%8."/>
      <w:lvlJc w:val="left"/>
      <w:pPr>
        <w:ind w:left="720" w:hanging="360"/>
      </w:pPr>
    </w:lvl>
    <w:lvl w:ilvl="8" w:tplc="BE9632C8">
      <w:start w:val="1"/>
      <w:numFmt w:val="decimal"/>
      <w:lvlText w:val="%9."/>
      <w:lvlJc w:val="left"/>
      <w:pPr>
        <w:ind w:left="720" w:hanging="360"/>
      </w:pPr>
    </w:lvl>
  </w:abstractNum>
  <w:abstractNum w:abstractNumId="17" w15:restartNumberingAfterBreak="0">
    <w:nsid w:val="43DC0005"/>
    <w:multiLevelType w:val="multilevel"/>
    <w:tmpl w:val="FFE2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133B9C"/>
    <w:multiLevelType w:val="hybridMultilevel"/>
    <w:tmpl w:val="2836E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6254F"/>
    <w:multiLevelType w:val="hybridMultilevel"/>
    <w:tmpl w:val="123AB608"/>
    <w:lvl w:ilvl="0" w:tplc="D89C8044">
      <w:start w:val="1"/>
      <w:numFmt w:val="decimal"/>
      <w:lvlText w:val="%1."/>
      <w:lvlJc w:val="left"/>
      <w:pPr>
        <w:ind w:left="1440" w:hanging="360"/>
      </w:pPr>
    </w:lvl>
    <w:lvl w:ilvl="1" w:tplc="234EF146">
      <w:start w:val="1"/>
      <w:numFmt w:val="decimal"/>
      <w:lvlText w:val="%2."/>
      <w:lvlJc w:val="left"/>
      <w:pPr>
        <w:ind w:left="1440" w:hanging="360"/>
      </w:pPr>
    </w:lvl>
    <w:lvl w:ilvl="2" w:tplc="9662BBFC">
      <w:start w:val="1"/>
      <w:numFmt w:val="decimal"/>
      <w:lvlText w:val="%3."/>
      <w:lvlJc w:val="left"/>
      <w:pPr>
        <w:ind w:left="1440" w:hanging="360"/>
      </w:pPr>
    </w:lvl>
    <w:lvl w:ilvl="3" w:tplc="2ED0673E">
      <w:start w:val="1"/>
      <w:numFmt w:val="decimal"/>
      <w:lvlText w:val="%4."/>
      <w:lvlJc w:val="left"/>
      <w:pPr>
        <w:ind w:left="1440" w:hanging="360"/>
      </w:pPr>
    </w:lvl>
    <w:lvl w:ilvl="4" w:tplc="3AEE0CB0">
      <w:start w:val="1"/>
      <w:numFmt w:val="decimal"/>
      <w:lvlText w:val="%5."/>
      <w:lvlJc w:val="left"/>
      <w:pPr>
        <w:ind w:left="1440" w:hanging="360"/>
      </w:pPr>
    </w:lvl>
    <w:lvl w:ilvl="5" w:tplc="1DE64200">
      <w:start w:val="1"/>
      <w:numFmt w:val="decimal"/>
      <w:lvlText w:val="%6."/>
      <w:lvlJc w:val="left"/>
      <w:pPr>
        <w:ind w:left="1440" w:hanging="360"/>
      </w:pPr>
    </w:lvl>
    <w:lvl w:ilvl="6" w:tplc="561255B4">
      <w:start w:val="1"/>
      <w:numFmt w:val="decimal"/>
      <w:lvlText w:val="%7."/>
      <w:lvlJc w:val="left"/>
      <w:pPr>
        <w:ind w:left="1440" w:hanging="360"/>
      </w:pPr>
    </w:lvl>
    <w:lvl w:ilvl="7" w:tplc="5114C9CE">
      <w:start w:val="1"/>
      <w:numFmt w:val="decimal"/>
      <w:lvlText w:val="%8."/>
      <w:lvlJc w:val="left"/>
      <w:pPr>
        <w:ind w:left="1440" w:hanging="360"/>
      </w:pPr>
    </w:lvl>
    <w:lvl w:ilvl="8" w:tplc="7D769E7C">
      <w:start w:val="1"/>
      <w:numFmt w:val="decimal"/>
      <w:lvlText w:val="%9."/>
      <w:lvlJc w:val="left"/>
      <w:pPr>
        <w:ind w:left="1440" w:hanging="360"/>
      </w:pPr>
    </w:lvl>
  </w:abstractNum>
  <w:abstractNum w:abstractNumId="20" w15:restartNumberingAfterBreak="0">
    <w:nsid w:val="4A6F5954"/>
    <w:multiLevelType w:val="hybridMultilevel"/>
    <w:tmpl w:val="7B96C9F6"/>
    <w:lvl w:ilvl="0" w:tplc="7FE60908">
      <w:start w:val="1"/>
      <w:numFmt w:val="decimal"/>
      <w:lvlText w:val="%1)"/>
      <w:lvlJc w:val="left"/>
      <w:pPr>
        <w:ind w:left="720" w:hanging="360"/>
      </w:pPr>
    </w:lvl>
    <w:lvl w:ilvl="1" w:tplc="F27AFB5A">
      <w:start w:val="1"/>
      <w:numFmt w:val="decimal"/>
      <w:lvlText w:val="%2)"/>
      <w:lvlJc w:val="left"/>
      <w:pPr>
        <w:ind w:left="720" w:hanging="360"/>
      </w:pPr>
    </w:lvl>
    <w:lvl w:ilvl="2" w:tplc="4FDACB62">
      <w:start w:val="1"/>
      <w:numFmt w:val="decimal"/>
      <w:lvlText w:val="%3)"/>
      <w:lvlJc w:val="left"/>
      <w:pPr>
        <w:ind w:left="720" w:hanging="360"/>
      </w:pPr>
    </w:lvl>
    <w:lvl w:ilvl="3" w:tplc="2D185224">
      <w:start w:val="1"/>
      <w:numFmt w:val="decimal"/>
      <w:lvlText w:val="%4)"/>
      <w:lvlJc w:val="left"/>
      <w:pPr>
        <w:ind w:left="720" w:hanging="360"/>
      </w:pPr>
    </w:lvl>
    <w:lvl w:ilvl="4" w:tplc="A71EB934">
      <w:start w:val="1"/>
      <w:numFmt w:val="decimal"/>
      <w:lvlText w:val="%5)"/>
      <w:lvlJc w:val="left"/>
      <w:pPr>
        <w:ind w:left="720" w:hanging="360"/>
      </w:pPr>
    </w:lvl>
    <w:lvl w:ilvl="5" w:tplc="AF40AACE">
      <w:start w:val="1"/>
      <w:numFmt w:val="decimal"/>
      <w:lvlText w:val="%6)"/>
      <w:lvlJc w:val="left"/>
      <w:pPr>
        <w:ind w:left="720" w:hanging="360"/>
      </w:pPr>
    </w:lvl>
    <w:lvl w:ilvl="6" w:tplc="1B3063F6">
      <w:start w:val="1"/>
      <w:numFmt w:val="decimal"/>
      <w:lvlText w:val="%7)"/>
      <w:lvlJc w:val="left"/>
      <w:pPr>
        <w:ind w:left="720" w:hanging="360"/>
      </w:pPr>
    </w:lvl>
    <w:lvl w:ilvl="7" w:tplc="644C1FFC">
      <w:start w:val="1"/>
      <w:numFmt w:val="decimal"/>
      <w:lvlText w:val="%8)"/>
      <w:lvlJc w:val="left"/>
      <w:pPr>
        <w:ind w:left="720" w:hanging="360"/>
      </w:pPr>
    </w:lvl>
    <w:lvl w:ilvl="8" w:tplc="6BA86A72">
      <w:start w:val="1"/>
      <w:numFmt w:val="decimal"/>
      <w:lvlText w:val="%9)"/>
      <w:lvlJc w:val="left"/>
      <w:pPr>
        <w:ind w:left="720" w:hanging="360"/>
      </w:pPr>
    </w:lvl>
  </w:abstractNum>
  <w:abstractNum w:abstractNumId="21" w15:restartNumberingAfterBreak="0">
    <w:nsid w:val="4BC33140"/>
    <w:multiLevelType w:val="hybridMultilevel"/>
    <w:tmpl w:val="1DACB3DC"/>
    <w:lvl w:ilvl="0" w:tplc="AB0C5BF6">
      <w:start w:val="1"/>
      <w:numFmt w:val="decimal"/>
      <w:lvlText w:val="%1."/>
      <w:lvlJc w:val="left"/>
      <w:pPr>
        <w:ind w:left="720" w:hanging="360"/>
      </w:pPr>
    </w:lvl>
    <w:lvl w:ilvl="1" w:tplc="5710746C">
      <w:start w:val="1"/>
      <w:numFmt w:val="decimal"/>
      <w:lvlText w:val="%2."/>
      <w:lvlJc w:val="left"/>
      <w:pPr>
        <w:ind w:left="720" w:hanging="360"/>
      </w:pPr>
    </w:lvl>
    <w:lvl w:ilvl="2" w:tplc="B5BA34E2">
      <w:start w:val="1"/>
      <w:numFmt w:val="decimal"/>
      <w:lvlText w:val="%3."/>
      <w:lvlJc w:val="left"/>
      <w:pPr>
        <w:ind w:left="720" w:hanging="360"/>
      </w:pPr>
    </w:lvl>
    <w:lvl w:ilvl="3" w:tplc="3C560626">
      <w:start w:val="1"/>
      <w:numFmt w:val="decimal"/>
      <w:lvlText w:val="%4."/>
      <w:lvlJc w:val="left"/>
      <w:pPr>
        <w:ind w:left="720" w:hanging="360"/>
      </w:pPr>
    </w:lvl>
    <w:lvl w:ilvl="4" w:tplc="4D1EEAB6">
      <w:start w:val="1"/>
      <w:numFmt w:val="decimal"/>
      <w:lvlText w:val="%5."/>
      <w:lvlJc w:val="left"/>
      <w:pPr>
        <w:ind w:left="720" w:hanging="360"/>
      </w:pPr>
    </w:lvl>
    <w:lvl w:ilvl="5" w:tplc="FBE2CC9C">
      <w:start w:val="1"/>
      <w:numFmt w:val="decimal"/>
      <w:lvlText w:val="%6."/>
      <w:lvlJc w:val="left"/>
      <w:pPr>
        <w:ind w:left="720" w:hanging="360"/>
      </w:pPr>
    </w:lvl>
    <w:lvl w:ilvl="6" w:tplc="139A3AF8">
      <w:start w:val="1"/>
      <w:numFmt w:val="decimal"/>
      <w:lvlText w:val="%7."/>
      <w:lvlJc w:val="left"/>
      <w:pPr>
        <w:ind w:left="720" w:hanging="360"/>
      </w:pPr>
    </w:lvl>
    <w:lvl w:ilvl="7" w:tplc="912856CC">
      <w:start w:val="1"/>
      <w:numFmt w:val="decimal"/>
      <w:lvlText w:val="%8."/>
      <w:lvlJc w:val="left"/>
      <w:pPr>
        <w:ind w:left="720" w:hanging="360"/>
      </w:pPr>
    </w:lvl>
    <w:lvl w:ilvl="8" w:tplc="34D43A34">
      <w:start w:val="1"/>
      <w:numFmt w:val="decimal"/>
      <w:lvlText w:val="%9."/>
      <w:lvlJc w:val="left"/>
      <w:pPr>
        <w:ind w:left="720" w:hanging="360"/>
      </w:pPr>
    </w:lvl>
  </w:abstractNum>
  <w:abstractNum w:abstractNumId="22" w15:restartNumberingAfterBreak="0">
    <w:nsid w:val="4D1016AB"/>
    <w:multiLevelType w:val="hybridMultilevel"/>
    <w:tmpl w:val="92728778"/>
    <w:lvl w:ilvl="0" w:tplc="9C88B232">
      <w:start w:val="1"/>
      <w:numFmt w:val="decimal"/>
      <w:lvlText w:val="%1."/>
      <w:lvlJc w:val="left"/>
      <w:pPr>
        <w:ind w:left="1020" w:hanging="360"/>
      </w:pPr>
    </w:lvl>
    <w:lvl w:ilvl="1" w:tplc="A82AC6A2">
      <w:start w:val="1"/>
      <w:numFmt w:val="decimal"/>
      <w:lvlText w:val="%2."/>
      <w:lvlJc w:val="left"/>
      <w:pPr>
        <w:ind w:left="1020" w:hanging="360"/>
      </w:pPr>
    </w:lvl>
    <w:lvl w:ilvl="2" w:tplc="D7DCCA06">
      <w:start w:val="1"/>
      <w:numFmt w:val="decimal"/>
      <w:lvlText w:val="%3."/>
      <w:lvlJc w:val="left"/>
      <w:pPr>
        <w:ind w:left="1020" w:hanging="360"/>
      </w:pPr>
    </w:lvl>
    <w:lvl w:ilvl="3" w:tplc="EE5E4534">
      <w:start w:val="1"/>
      <w:numFmt w:val="decimal"/>
      <w:lvlText w:val="%4."/>
      <w:lvlJc w:val="left"/>
      <w:pPr>
        <w:ind w:left="1020" w:hanging="360"/>
      </w:pPr>
    </w:lvl>
    <w:lvl w:ilvl="4" w:tplc="3D1E21D4">
      <w:start w:val="1"/>
      <w:numFmt w:val="decimal"/>
      <w:lvlText w:val="%5."/>
      <w:lvlJc w:val="left"/>
      <w:pPr>
        <w:ind w:left="1020" w:hanging="360"/>
      </w:pPr>
    </w:lvl>
    <w:lvl w:ilvl="5" w:tplc="4BF44016">
      <w:start w:val="1"/>
      <w:numFmt w:val="decimal"/>
      <w:lvlText w:val="%6."/>
      <w:lvlJc w:val="left"/>
      <w:pPr>
        <w:ind w:left="1020" w:hanging="360"/>
      </w:pPr>
    </w:lvl>
    <w:lvl w:ilvl="6" w:tplc="06BA53DA">
      <w:start w:val="1"/>
      <w:numFmt w:val="decimal"/>
      <w:lvlText w:val="%7."/>
      <w:lvlJc w:val="left"/>
      <w:pPr>
        <w:ind w:left="1020" w:hanging="360"/>
      </w:pPr>
    </w:lvl>
    <w:lvl w:ilvl="7" w:tplc="25720CBE">
      <w:start w:val="1"/>
      <w:numFmt w:val="decimal"/>
      <w:lvlText w:val="%8."/>
      <w:lvlJc w:val="left"/>
      <w:pPr>
        <w:ind w:left="1020" w:hanging="360"/>
      </w:pPr>
    </w:lvl>
    <w:lvl w:ilvl="8" w:tplc="4DD4535A">
      <w:start w:val="1"/>
      <w:numFmt w:val="decimal"/>
      <w:lvlText w:val="%9."/>
      <w:lvlJc w:val="left"/>
      <w:pPr>
        <w:ind w:left="1020" w:hanging="360"/>
      </w:pPr>
    </w:lvl>
  </w:abstractNum>
  <w:abstractNum w:abstractNumId="23" w15:restartNumberingAfterBreak="0">
    <w:nsid w:val="556B269F"/>
    <w:multiLevelType w:val="hybridMultilevel"/>
    <w:tmpl w:val="FF32A7C8"/>
    <w:lvl w:ilvl="0" w:tplc="04150017">
      <w:start w:val="1"/>
      <w:numFmt w:val="lowerLetter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4" w15:restartNumberingAfterBreak="0">
    <w:nsid w:val="55D638ED"/>
    <w:multiLevelType w:val="hybridMultilevel"/>
    <w:tmpl w:val="3D600688"/>
    <w:lvl w:ilvl="0" w:tplc="F8FC65B8">
      <w:start w:val="1"/>
      <w:numFmt w:val="decimal"/>
      <w:lvlText w:val="%1."/>
      <w:lvlJc w:val="left"/>
      <w:pPr>
        <w:ind w:left="1020" w:hanging="360"/>
      </w:pPr>
    </w:lvl>
    <w:lvl w:ilvl="1" w:tplc="C7B05582">
      <w:start w:val="1"/>
      <w:numFmt w:val="decimal"/>
      <w:lvlText w:val="%2."/>
      <w:lvlJc w:val="left"/>
      <w:pPr>
        <w:ind w:left="1020" w:hanging="360"/>
      </w:pPr>
    </w:lvl>
    <w:lvl w:ilvl="2" w:tplc="D490105E">
      <w:start w:val="1"/>
      <w:numFmt w:val="decimal"/>
      <w:lvlText w:val="%3."/>
      <w:lvlJc w:val="left"/>
      <w:pPr>
        <w:ind w:left="1020" w:hanging="360"/>
      </w:pPr>
    </w:lvl>
    <w:lvl w:ilvl="3" w:tplc="270ED1D0">
      <w:start w:val="1"/>
      <w:numFmt w:val="decimal"/>
      <w:lvlText w:val="%4."/>
      <w:lvlJc w:val="left"/>
      <w:pPr>
        <w:ind w:left="1020" w:hanging="360"/>
      </w:pPr>
    </w:lvl>
    <w:lvl w:ilvl="4" w:tplc="B57838A2">
      <w:start w:val="1"/>
      <w:numFmt w:val="decimal"/>
      <w:lvlText w:val="%5."/>
      <w:lvlJc w:val="left"/>
      <w:pPr>
        <w:ind w:left="1020" w:hanging="360"/>
      </w:pPr>
    </w:lvl>
    <w:lvl w:ilvl="5" w:tplc="2E7EFCF0">
      <w:start w:val="1"/>
      <w:numFmt w:val="decimal"/>
      <w:lvlText w:val="%6."/>
      <w:lvlJc w:val="left"/>
      <w:pPr>
        <w:ind w:left="1020" w:hanging="360"/>
      </w:pPr>
    </w:lvl>
    <w:lvl w:ilvl="6" w:tplc="132E53E4">
      <w:start w:val="1"/>
      <w:numFmt w:val="decimal"/>
      <w:lvlText w:val="%7."/>
      <w:lvlJc w:val="left"/>
      <w:pPr>
        <w:ind w:left="1020" w:hanging="360"/>
      </w:pPr>
    </w:lvl>
    <w:lvl w:ilvl="7" w:tplc="AB92832E">
      <w:start w:val="1"/>
      <w:numFmt w:val="decimal"/>
      <w:lvlText w:val="%8."/>
      <w:lvlJc w:val="left"/>
      <w:pPr>
        <w:ind w:left="1020" w:hanging="360"/>
      </w:pPr>
    </w:lvl>
    <w:lvl w:ilvl="8" w:tplc="FF9C8C14">
      <w:start w:val="1"/>
      <w:numFmt w:val="decimal"/>
      <w:lvlText w:val="%9."/>
      <w:lvlJc w:val="left"/>
      <w:pPr>
        <w:ind w:left="1020" w:hanging="360"/>
      </w:pPr>
    </w:lvl>
  </w:abstractNum>
  <w:abstractNum w:abstractNumId="25" w15:restartNumberingAfterBreak="0">
    <w:nsid w:val="594A3292"/>
    <w:multiLevelType w:val="hybridMultilevel"/>
    <w:tmpl w:val="8F80B7DA"/>
    <w:lvl w:ilvl="0" w:tplc="C94E305A">
      <w:start w:val="1"/>
      <w:numFmt w:val="decimal"/>
      <w:lvlText w:val="%1."/>
      <w:lvlJc w:val="left"/>
      <w:pPr>
        <w:ind w:left="720" w:hanging="360"/>
      </w:pPr>
    </w:lvl>
    <w:lvl w:ilvl="1" w:tplc="65EA3930">
      <w:start w:val="1"/>
      <w:numFmt w:val="decimal"/>
      <w:lvlText w:val="%2."/>
      <w:lvlJc w:val="left"/>
      <w:pPr>
        <w:ind w:left="720" w:hanging="360"/>
      </w:pPr>
    </w:lvl>
    <w:lvl w:ilvl="2" w:tplc="42C02C7E">
      <w:start w:val="1"/>
      <w:numFmt w:val="decimal"/>
      <w:lvlText w:val="%3."/>
      <w:lvlJc w:val="left"/>
      <w:pPr>
        <w:ind w:left="720" w:hanging="360"/>
      </w:pPr>
    </w:lvl>
    <w:lvl w:ilvl="3" w:tplc="46EEA32E">
      <w:start w:val="1"/>
      <w:numFmt w:val="decimal"/>
      <w:lvlText w:val="%4."/>
      <w:lvlJc w:val="left"/>
      <w:pPr>
        <w:ind w:left="720" w:hanging="360"/>
      </w:pPr>
    </w:lvl>
    <w:lvl w:ilvl="4" w:tplc="AE3E18B0">
      <w:start w:val="1"/>
      <w:numFmt w:val="decimal"/>
      <w:lvlText w:val="%5."/>
      <w:lvlJc w:val="left"/>
      <w:pPr>
        <w:ind w:left="720" w:hanging="360"/>
      </w:pPr>
    </w:lvl>
    <w:lvl w:ilvl="5" w:tplc="89F88A92">
      <w:start w:val="1"/>
      <w:numFmt w:val="decimal"/>
      <w:lvlText w:val="%6."/>
      <w:lvlJc w:val="left"/>
      <w:pPr>
        <w:ind w:left="720" w:hanging="360"/>
      </w:pPr>
    </w:lvl>
    <w:lvl w:ilvl="6" w:tplc="66F64CF4">
      <w:start w:val="1"/>
      <w:numFmt w:val="decimal"/>
      <w:lvlText w:val="%7."/>
      <w:lvlJc w:val="left"/>
      <w:pPr>
        <w:ind w:left="720" w:hanging="360"/>
      </w:pPr>
    </w:lvl>
    <w:lvl w:ilvl="7" w:tplc="9FE251C0">
      <w:start w:val="1"/>
      <w:numFmt w:val="decimal"/>
      <w:lvlText w:val="%8."/>
      <w:lvlJc w:val="left"/>
      <w:pPr>
        <w:ind w:left="720" w:hanging="360"/>
      </w:pPr>
    </w:lvl>
    <w:lvl w:ilvl="8" w:tplc="BC9AD0D4">
      <w:start w:val="1"/>
      <w:numFmt w:val="decimal"/>
      <w:lvlText w:val="%9."/>
      <w:lvlJc w:val="left"/>
      <w:pPr>
        <w:ind w:left="720" w:hanging="360"/>
      </w:pPr>
    </w:lvl>
  </w:abstractNum>
  <w:abstractNum w:abstractNumId="26" w15:restartNumberingAfterBreak="0">
    <w:nsid w:val="5FF92CBE"/>
    <w:multiLevelType w:val="hybridMultilevel"/>
    <w:tmpl w:val="3C20F54E"/>
    <w:lvl w:ilvl="0" w:tplc="423672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9F26F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A8A06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826D3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0C68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21496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6E84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D9E53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8D6E4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7" w15:restartNumberingAfterBreak="0">
    <w:nsid w:val="6AB01DBA"/>
    <w:multiLevelType w:val="hybridMultilevel"/>
    <w:tmpl w:val="58A05584"/>
    <w:lvl w:ilvl="0" w:tplc="FDCC208E">
      <w:start w:val="1"/>
      <w:numFmt w:val="lowerLetter"/>
      <w:lvlText w:val="%1)"/>
      <w:lvlJc w:val="left"/>
      <w:pPr>
        <w:ind w:left="1020" w:hanging="360"/>
      </w:pPr>
    </w:lvl>
    <w:lvl w:ilvl="1" w:tplc="49269CD8">
      <w:start w:val="1"/>
      <w:numFmt w:val="lowerLetter"/>
      <w:lvlText w:val="%2)"/>
      <w:lvlJc w:val="left"/>
      <w:pPr>
        <w:ind w:left="1020" w:hanging="360"/>
      </w:pPr>
    </w:lvl>
    <w:lvl w:ilvl="2" w:tplc="7FAA281C">
      <w:start w:val="1"/>
      <w:numFmt w:val="lowerLetter"/>
      <w:lvlText w:val="%3)"/>
      <w:lvlJc w:val="left"/>
      <w:pPr>
        <w:ind w:left="1020" w:hanging="360"/>
      </w:pPr>
    </w:lvl>
    <w:lvl w:ilvl="3" w:tplc="07D257DC">
      <w:start w:val="1"/>
      <w:numFmt w:val="lowerLetter"/>
      <w:lvlText w:val="%4)"/>
      <w:lvlJc w:val="left"/>
      <w:pPr>
        <w:ind w:left="1020" w:hanging="360"/>
      </w:pPr>
    </w:lvl>
    <w:lvl w:ilvl="4" w:tplc="2B06139E">
      <w:start w:val="1"/>
      <w:numFmt w:val="lowerLetter"/>
      <w:lvlText w:val="%5)"/>
      <w:lvlJc w:val="left"/>
      <w:pPr>
        <w:ind w:left="1020" w:hanging="360"/>
      </w:pPr>
    </w:lvl>
    <w:lvl w:ilvl="5" w:tplc="167AC544">
      <w:start w:val="1"/>
      <w:numFmt w:val="lowerLetter"/>
      <w:lvlText w:val="%6)"/>
      <w:lvlJc w:val="left"/>
      <w:pPr>
        <w:ind w:left="1020" w:hanging="360"/>
      </w:pPr>
    </w:lvl>
    <w:lvl w:ilvl="6" w:tplc="77E4F626">
      <w:start w:val="1"/>
      <w:numFmt w:val="lowerLetter"/>
      <w:lvlText w:val="%7)"/>
      <w:lvlJc w:val="left"/>
      <w:pPr>
        <w:ind w:left="1020" w:hanging="360"/>
      </w:pPr>
    </w:lvl>
    <w:lvl w:ilvl="7" w:tplc="C3B80890">
      <w:start w:val="1"/>
      <w:numFmt w:val="lowerLetter"/>
      <w:lvlText w:val="%8)"/>
      <w:lvlJc w:val="left"/>
      <w:pPr>
        <w:ind w:left="1020" w:hanging="360"/>
      </w:pPr>
    </w:lvl>
    <w:lvl w:ilvl="8" w:tplc="CBD07FA6">
      <w:start w:val="1"/>
      <w:numFmt w:val="lowerLetter"/>
      <w:lvlText w:val="%9)"/>
      <w:lvlJc w:val="left"/>
      <w:pPr>
        <w:ind w:left="1020" w:hanging="360"/>
      </w:pPr>
    </w:lvl>
  </w:abstractNum>
  <w:abstractNum w:abstractNumId="28" w15:restartNumberingAfterBreak="0">
    <w:nsid w:val="6D287213"/>
    <w:multiLevelType w:val="hybridMultilevel"/>
    <w:tmpl w:val="256029A2"/>
    <w:lvl w:ilvl="0" w:tplc="ABECE9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985C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3CC22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447E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CBA74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374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B200D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72AFD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7868F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76D22AB8"/>
    <w:multiLevelType w:val="multilevel"/>
    <w:tmpl w:val="F8D805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4934997">
    <w:abstractNumId w:val="7"/>
  </w:num>
  <w:num w:numId="2" w16cid:durableId="391585229">
    <w:abstractNumId w:val="10"/>
  </w:num>
  <w:num w:numId="3" w16cid:durableId="2099252550">
    <w:abstractNumId w:val="14"/>
  </w:num>
  <w:num w:numId="4" w16cid:durableId="470178122">
    <w:abstractNumId w:val="23"/>
  </w:num>
  <w:num w:numId="5" w16cid:durableId="901796040">
    <w:abstractNumId w:val="24"/>
  </w:num>
  <w:num w:numId="6" w16cid:durableId="2098861231">
    <w:abstractNumId w:val="22"/>
  </w:num>
  <w:num w:numId="7" w16cid:durableId="415059251">
    <w:abstractNumId w:val="2"/>
  </w:num>
  <w:num w:numId="8" w16cid:durableId="1054505300">
    <w:abstractNumId w:val="27"/>
  </w:num>
  <w:num w:numId="9" w16cid:durableId="834876893">
    <w:abstractNumId w:val="21"/>
  </w:num>
  <w:num w:numId="10" w16cid:durableId="1359699105">
    <w:abstractNumId w:val="19"/>
  </w:num>
  <w:num w:numId="11" w16cid:durableId="738090375">
    <w:abstractNumId w:val="11"/>
  </w:num>
  <w:num w:numId="12" w16cid:durableId="970479491">
    <w:abstractNumId w:val="12"/>
  </w:num>
  <w:num w:numId="13" w16cid:durableId="1570727185">
    <w:abstractNumId w:val="6"/>
  </w:num>
  <w:num w:numId="14" w16cid:durableId="794367383">
    <w:abstractNumId w:val="13"/>
  </w:num>
  <w:num w:numId="15" w16cid:durableId="1966036337">
    <w:abstractNumId w:val="5"/>
  </w:num>
  <w:num w:numId="16" w16cid:durableId="1199388760">
    <w:abstractNumId w:val="16"/>
  </w:num>
  <w:num w:numId="17" w16cid:durableId="1931574625">
    <w:abstractNumId w:val="15"/>
  </w:num>
  <w:num w:numId="18" w16cid:durableId="149836600">
    <w:abstractNumId w:val="17"/>
  </w:num>
  <w:num w:numId="19" w16cid:durableId="1968588102">
    <w:abstractNumId w:val="25"/>
  </w:num>
  <w:num w:numId="20" w16cid:durableId="472064337">
    <w:abstractNumId w:val="3"/>
  </w:num>
  <w:num w:numId="21" w16cid:durableId="70202157">
    <w:abstractNumId w:val="20"/>
  </w:num>
  <w:num w:numId="22" w16cid:durableId="104077928">
    <w:abstractNumId w:val="18"/>
  </w:num>
  <w:num w:numId="23" w16cid:durableId="1488932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6461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9403240">
    <w:abstractNumId w:val="8"/>
  </w:num>
  <w:num w:numId="26" w16cid:durableId="308173051">
    <w:abstractNumId w:val="9"/>
  </w:num>
  <w:num w:numId="27" w16cid:durableId="1048383217">
    <w:abstractNumId w:val="4"/>
  </w:num>
  <w:num w:numId="28" w16cid:durableId="1737630939">
    <w:abstractNumId w:val="26"/>
  </w:num>
  <w:num w:numId="29" w16cid:durableId="79759610">
    <w:abstractNumId w:val="28"/>
  </w:num>
  <w:num w:numId="30" w16cid:durableId="169373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F2"/>
    <w:rsid w:val="000002F0"/>
    <w:rsid w:val="000006FE"/>
    <w:rsid w:val="00000AAB"/>
    <w:rsid w:val="000012DA"/>
    <w:rsid w:val="000012E4"/>
    <w:rsid w:val="000018BD"/>
    <w:rsid w:val="00001C09"/>
    <w:rsid w:val="0000204C"/>
    <w:rsid w:val="0000246E"/>
    <w:rsid w:val="00003862"/>
    <w:rsid w:val="00003BE4"/>
    <w:rsid w:val="00003C2E"/>
    <w:rsid w:val="00003FA0"/>
    <w:rsid w:val="00004B5E"/>
    <w:rsid w:val="000054B1"/>
    <w:rsid w:val="00005B78"/>
    <w:rsid w:val="00005CE6"/>
    <w:rsid w:val="0000655B"/>
    <w:rsid w:val="00006C2E"/>
    <w:rsid w:val="00007080"/>
    <w:rsid w:val="00007E8A"/>
    <w:rsid w:val="00007EDA"/>
    <w:rsid w:val="00007FC0"/>
    <w:rsid w:val="000100FD"/>
    <w:rsid w:val="00010109"/>
    <w:rsid w:val="0001122D"/>
    <w:rsid w:val="000112F7"/>
    <w:rsid w:val="00011D16"/>
    <w:rsid w:val="00011F58"/>
    <w:rsid w:val="0001229E"/>
    <w:rsid w:val="00012A35"/>
    <w:rsid w:val="00012F51"/>
    <w:rsid w:val="0001459F"/>
    <w:rsid w:val="00015AA6"/>
    <w:rsid w:val="00016099"/>
    <w:rsid w:val="00016249"/>
    <w:rsid w:val="00016484"/>
    <w:rsid w:val="00016AFA"/>
    <w:rsid w:val="00017847"/>
    <w:rsid w:val="00017990"/>
    <w:rsid w:val="00017DC2"/>
    <w:rsid w:val="00017E50"/>
    <w:rsid w:val="000202ED"/>
    <w:rsid w:val="00021522"/>
    <w:rsid w:val="00021531"/>
    <w:rsid w:val="0002224C"/>
    <w:rsid w:val="000223D1"/>
    <w:rsid w:val="000226D2"/>
    <w:rsid w:val="00022E56"/>
    <w:rsid w:val="00022FAB"/>
    <w:rsid w:val="000233AB"/>
    <w:rsid w:val="00023471"/>
    <w:rsid w:val="0002359C"/>
    <w:rsid w:val="00023673"/>
    <w:rsid w:val="0002382B"/>
    <w:rsid w:val="0002395A"/>
    <w:rsid w:val="00023BE7"/>
    <w:rsid w:val="00023F13"/>
    <w:rsid w:val="00023F1A"/>
    <w:rsid w:val="00024069"/>
    <w:rsid w:val="00025140"/>
    <w:rsid w:val="0002535C"/>
    <w:rsid w:val="00025865"/>
    <w:rsid w:val="00025E50"/>
    <w:rsid w:val="00026518"/>
    <w:rsid w:val="000269AA"/>
    <w:rsid w:val="00026C0E"/>
    <w:rsid w:val="000272CE"/>
    <w:rsid w:val="00027C7B"/>
    <w:rsid w:val="00027FC0"/>
    <w:rsid w:val="00030634"/>
    <w:rsid w:val="00030764"/>
    <w:rsid w:val="00030926"/>
    <w:rsid w:val="00031378"/>
    <w:rsid w:val="00031A8B"/>
    <w:rsid w:val="00031BCA"/>
    <w:rsid w:val="0003288B"/>
    <w:rsid w:val="000330FA"/>
    <w:rsid w:val="0003362F"/>
    <w:rsid w:val="00033824"/>
    <w:rsid w:val="00033D33"/>
    <w:rsid w:val="00033E10"/>
    <w:rsid w:val="00033FE8"/>
    <w:rsid w:val="00035338"/>
    <w:rsid w:val="000355B4"/>
    <w:rsid w:val="00036B63"/>
    <w:rsid w:val="000377C7"/>
    <w:rsid w:val="00037E1A"/>
    <w:rsid w:val="0004012F"/>
    <w:rsid w:val="000401B4"/>
    <w:rsid w:val="00040946"/>
    <w:rsid w:val="000412C3"/>
    <w:rsid w:val="00041769"/>
    <w:rsid w:val="0004191A"/>
    <w:rsid w:val="00041920"/>
    <w:rsid w:val="00042F59"/>
    <w:rsid w:val="00043495"/>
    <w:rsid w:val="00043DA0"/>
    <w:rsid w:val="000448FF"/>
    <w:rsid w:val="000464B7"/>
    <w:rsid w:val="00046561"/>
    <w:rsid w:val="0004664C"/>
    <w:rsid w:val="00046A39"/>
    <w:rsid w:val="00046A75"/>
    <w:rsid w:val="00047312"/>
    <w:rsid w:val="00047C02"/>
    <w:rsid w:val="000508BD"/>
    <w:rsid w:val="00051653"/>
    <w:rsid w:val="000517AB"/>
    <w:rsid w:val="00051B09"/>
    <w:rsid w:val="00052E87"/>
    <w:rsid w:val="0005339C"/>
    <w:rsid w:val="00053A73"/>
    <w:rsid w:val="000544E9"/>
    <w:rsid w:val="0005571B"/>
    <w:rsid w:val="0005624E"/>
    <w:rsid w:val="00057A5B"/>
    <w:rsid w:val="00057AB3"/>
    <w:rsid w:val="00057CFC"/>
    <w:rsid w:val="00060076"/>
    <w:rsid w:val="00060432"/>
    <w:rsid w:val="0006072E"/>
    <w:rsid w:val="00060C7B"/>
    <w:rsid w:val="00060D87"/>
    <w:rsid w:val="0006114F"/>
    <w:rsid w:val="000611B8"/>
    <w:rsid w:val="000615A5"/>
    <w:rsid w:val="00061BEB"/>
    <w:rsid w:val="00061EB4"/>
    <w:rsid w:val="00062B2C"/>
    <w:rsid w:val="000646DA"/>
    <w:rsid w:val="00064E4C"/>
    <w:rsid w:val="00066577"/>
    <w:rsid w:val="00066901"/>
    <w:rsid w:val="00066B4D"/>
    <w:rsid w:val="00066C11"/>
    <w:rsid w:val="00066ED9"/>
    <w:rsid w:val="00067428"/>
    <w:rsid w:val="00067707"/>
    <w:rsid w:val="00067D49"/>
    <w:rsid w:val="00070419"/>
    <w:rsid w:val="00070497"/>
    <w:rsid w:val="000708F5"/>
    <w:rsid w:val="00071281"/>
    <w:rsid w:val="00071BEE"/>
    <w:rsid w:val="00071EC4"/>
    <w:rsid w:val="00071F62"/>
    <w:rsid w:val="000722EC"/>
    <w:rsid w:val="0007257D"/>
    <w:rsid w:val="00072F28"/>
    <w:rsid w:val="00072FA6"/>
    <w:rsid w:val="000736CD"/>
    <w:rsid w:val="00074E4E"/>
    <w:rsid w:val="0007533B"/>
    <w:rsid w:val="0007545D"/>
    <w:rsid w:val="000758D9"/>
    <w:rsid w:val="00075F0D"/>
    <w:rsid w:val="00076086"/>
    <w:rsid w:val="000760BF"/>
    <w:rsid w:val="0007613E"/>
    <w:rsid w:val="00076427"/>
    <w:rsid w:val="00076BFC"/>
    <w:rsid w:val="000773F7"/>
    <w:rsid w:val="000801D2"/>
    <w:rsid w:val="0008070C"/>
    <w:rsid w:val="00080F42"/>
    <w:rsid w:val="000814A7"/>
    <w:rsid w:val="00081BD0"/>
    <w:rsid w:val="000823BD"/>
    <w:rsid w:val="00082716"/>
    <w:rsid w:val="000829D1"/>
    <w:rsid w:val="00082ADC"/>
    <w:rsid w:val="00083224"/>
    <w:rsid w:val="00083A29"/>
    <w:rsid w:val="00083A79"/>
    <w:rsid w:val="00083C60"/>
    <w:rsid w:val="000840A7"/>
    <w:rsid w:val="0008557B"/>
    <w:rsid w:val="00085CE7"/>
    <w:rsid w:val="0008629C"/>
    <w:rsid w:val="00086631"/>
    <w:rsid w:val="00086CEE"/>
    <w:rsid w:val="00086D1F"/>
    <w:rsid w:val="00087EF4"/>
    <w:rsid w:val="000906EE"/>
    <w:rsid w:val="00090FE7"/>
    <w:rsid w:val="00091BA2"/>
    <w:rsid w:val="00092BE3"/>
    <w:rsid w:val="000944EF"/>
    <w:rsid w:val="0009457D"/>
    <w:rsid w:val="00095A92"/>
    <w:rsid w:val="00095BFF"/>
    <w:rsid w:val="00095E99"/>
    <w:rsid w:val="00096827"/>
    <w:rsid w:val="0009732D"/>
    <w:rsid w:val="000973F0"/>
    <w:rsid w:val="00097A75"/>
    <w:rsid w:val="00097C6F"/>
    <w:rsid w:val="00097D20"/>
    <w:rsid w:val="000A0047"/>
    <w:rsid w:val="000A0E6C"/>
    <w:rsid w:val="000A1296"/>
    <w:rsid w:val="000A1896"/>
    <w:rsid w:val="000A190D"/>
    <w:rsid w:val="000A1C27"/>
    <w:rsid w:val="000A1DAD"/>
    <w:rsid w:val="000A20CC"/>
    <w:rsid w:val="000A2244"/>
    <w:rsid w:val="000A2649"/>
    <w:rsid w:val="000A323B"/>
    <w:rsid w:val="000A40AC"/>
    <w:rsid w:val="000A40D4"/>
    <w:rsid w:val="000A5406"/>
    <w:rsid w:val="000A6E2C"/>
    <w:rsid w:val="000A7B36"/>
    <w:rsid w:val="000B1AC6"/>
    <w:rsid w:val="000B1EA6"/>
    <w:rsid w:val="000B200F"/>
    <w:rsid w:val="000B26E8"/>
    <w:rsid w:val="000B298D"/>
    <w:rsid w:val="000B2C3A"/>
    <w:rsid w:val="000B364A"/>
    <w:rsid w:val="000B3F9B"/>
    <w:rsid w:val="000B4443"/>
    <w:rsid w:val="000B4795"/>
    <w:rsid w:val="000B4BEB"/>
    <w:rsid w:val="000B4F9B"/>
    <w:rsid w:val="000B5B2D"/>
    <w:rsid w:val="000B5DCE"/>
    <w:rsid w:val="000B64E8"/>
    <w:rsid w:val="000B717C"/>
    <w:rsid w:val="000C046D"/>
    <w:rsid w:val="000C05BA"/>
    <w:rsid w:val="000C0C3E"/>
    <w:rsid w:val="000C0E8F"/>
    <w:rsid w:val="000C123A"/>
    <w:rsid w:val="000C14E9"/>
    <w:rsid w:val="000C1B0A"/>
    <w:rsid w:val="000C1BFA"/>
    <w:rsid w:val="000C1C22"/>
    <w:rsid w:val="000C1D15"/>
    <w:rsid w:val="000C2462"/>
    <w:rsid w:val="000C2C14"/>
    <w:rsid w:val="000C4872"/>
    <w:rsid w:val="000C4BB9"/>
    <w:rsid w:val="000C4BC4"/>
    <w:rsid w:val="000C4FDD"/>
    <w:rsid w:val="000C69AA"/>
    <w:rsid w:val="000C6CA2"/>
    <w:rsid w:val="000C6E50"/>
    <w:rsid w:val="000C7464"/>
    <w:rsid w:val="000C778A"/>
    <w:rsid w:val="000C7B2D"/>
    <w:rsid w:val="000D0110"/>
    <w:rsid w:val="000D029D"/>
    <w:rsid w:val="000D04A6"/>
    <w:rsid w:val="000D04AE"/>
    <w:rsid w:val="000D0E7B"/>
    <w:rsid w:val="000D0EEA"/>
    <w:rsid w:val="000D1009"/>
    <w:rsid w:val="000D1258"/>
    <w:rsid w:val="000D13F3"/>
    <w:rsid w:val="000D1D16"/>
    <w:rsid w:val="000D2144"/>
    <w:rsid w:val="000D236B"/>
    <w:rsid w:val="000D2468"/>
    <w:rsid w:val="000D269C"/>
    <w:rsid w:val="000D318A"/>
    <w:rsid w:val="000D4BFD"/>
    <w:rsid w:val="000D4CC8"/>
    <w:rsid w:val="000D4EB9"/>
    <w:rsid w:val="000D58C1"/>
    <w:rsid w:val="000D5BBD"/>
    <w:rsid w:val="000D6173"/>
    <w:rsid w:val="000D6F83"/>
    <w:rsid w:val="000D751C"/>
    <w:rsid w:val="000D77BD"/>
    <w:rsid w:val="000D77E7"/>
    <w:rsid w:val="000D77E9"/>
    <w:rsid w:val="000D7B56"/>
    <w:rsid w:val="000E1847"/>
    <w:rsid w:val="000E1D46"/>
    <w:rsid w:val="000E2368"/>
    <w:rsid w:val="000E25CC"/>
    <w:rsid w:val="000E26D2"/>
    <w:rsid w:val="000E2DDB"/>
    <w:rsid w:val="000E3694"/>
    <w:rsid w:val="000E3B40"/>
    <w:rsid w:val="000E3C15"/>
    <w:rsid w:val="000E420D"/>
    <w:rsid w:val="000E4517"/>
    <w:rsid w:val="000E490F"/>
    <w:rsid w:val="000E57A9"/>
    <w:rsid w:val="000E6155"/>
    <w:rsid w:val="000E6241"/>
    <w:rsid w:val="000E63AE"/>
    <w:rsid w:val="000E6A0D"/>
    <w:rsid w:val="000E7596"/>
    <w:rsid w:val="000E796F"/>
    <w:rsid w:val="000F0387"/>
    <w:rsid w:val="000F08B2"/>
    <w:rsid w:val="000F153F"/>
    <w:rsid w:val="000F1677"/>
    <w:rsid w:val="000F1F56"/>
    <w:rsid w:val="000F239A"/>
    <w:rsid w:val="000F2AF9"/>
    <w:rsid w:val="000F2BE3"/>
    <w:rsid w:val="000F308A"/>
    <w:rsid w:val="000F3D0D"/>
    <w:rsid w:val="000F41CE"/>
    <w:rsid w:val="000F4B6F"/>
    <w:rsid w:val="000F4E31"/>
    <w:rsid w:val="000F6854"/>
    <w:rsid w:val="000F6ED4"/>
    <w:rsid w:val="000F6F23"/>
    <w:rsid w:val="000F753D"/>
    <w:rsid w:val="000F7A6E"/>
    <w:rsid w:val="000F7BB6"/>
    <w:rsid w:val="00101449"/>
    <w:rsid w:val="00101469"/>
    <w:rsid w:val="00102179"/>
    <w:rsid w:val="00102A3A"/>
    <w:rsid w:val="00102AFE"/>
    <w:rsid w:val="00102B1F"/>
    <w:rsid w:val="00102E51"/>
    <w:rsid w:val="00102E93"/>
    <w:rsid w:val="0010300D"/>
    <w:rsid w:val="00103844"/>
    <w:rsid w:val="001039C3"/>
    <w:rsid w:val="00103B0D"/>
    <w:rsid w:val="001042BA"/>
    <w:rsid w:val="00104402"/>
    <w:rsid w:val="00104E8D"/>
    <w:rsid w:val="001060CC"/>
    <w:rsid w:val="001063B6"/>
    <w:rsid w:val="00106D03"/>
    <w:rsid w:val="001070D6"/>
    <w:rsid w:val="00107E90"/>
    <w:rsid w:val="001101E9"/>
    <w:rsid w:val="001102CD"/>
    <w:rsid w:val="00110465"/>
    <w:rsid w:val="00110628"/>
    <w:rsid w:val="00110E71"/>
    <w:rsid w:val="0011245A"/>
    <w:rsid w:val="001124C5"/>
    <w:rsid w:val="00112973"/>
    <w:rsid w:val="00113BB7"/>
    <w:rsid w:val="001141E2"/>
    <w:rsid w:val="001148CA"/>
    <w:rsid w:val="0011493E"/>
    <w:rsid w:val="00114999"/>
    <w:rsid w:val="00114DD0"/>
    <w:rsid w:val="00115081"/>
    <w:rsid w:val="001155C2"/>
    <w:rsid w:val="00115A0D"/>
    <w:rsid w:val="00115B72"/>
    <w:rsid w:val="00116B8B"/>
    <w:rsid w:val="00116D1C"/>
    <w:rsid w:val="00120408"/>
    <w:rsid w:val="001209EC"/>
    <w:rsid w:val="001209F7"/>
    <w:rsid w:val="00120A9E"/>
    <w:rsid w:val="00120D55"/>
    <w:rsid w:val="001217DD"/>
    <w:rsid w:val="001220F5"/>
    <w:rsid w:val="001222D1"/>
    <w:rsid w:val="0012273C"/>
    <w:rsid w:val="001229A0"/>
    <w:rsid w:val="00122FFB"/>
    <w:rsid w:val="00123FA9"/>
    <w:rsid w:val="00124C9E"/>
    <w:rsid w:val="00124EB0"/>
    <w:rsid w:val="00125A9C"/>
    <w:rsid w:val="00125ADB"/>
    <w:rsid w:val="00126023"/>
    <w:rsid w:val="0012646A"/>
    <w:rsid w:val="00126A46"/>
    <w:rsid w:val="001270A2"/>
    <w:rsid w:val="001278FD"/>
    <w:rsid w:val="00127947"/>
    <w:rsid w:val="00127A7A"/>
    <w:rsid w:val="00127C95"/>
    <w:rsid w:val="001302FD"/>
    <w:rsid w:val="00130339"/>
    <w:rsid w:val="001320DF"/>
    <w:rsid w:val="00132246"/>
    <w:rsid w:val="001322FF"/>
    <w:rsid w:val="001329AC"/>
    <w:rsid w:val="001330C3"/>
    <w:rsid w:val="00133748"/>
    <w:rsid w:val="0013379F"/>
    <w:rsid w:val="001339E3"/>
    <w:rsid w:val="0013420F"/>
    <w:rsid w:val="00134CA0"/>
    <w:rsid w:val="00135374"/>
    <w:rsid w:val="00135385"/>
    <w:rsid w:val="00136FD0"/>
    <w:rsid w:val="0014026F"/>
    <w:rsid w:val="00140DE3"/>
    <w:rsid w:val="00142986"/>
    <w:rsid w:val="00142A10"/>
    <w:rsid w:val="00142E7F"/>
    <w:rsid w:val="0014304D"/>
    <w:rsid w:val="001431EB"/>
    <w:rsid w:val="00143321"/>
    <w:rsid w:val="001447A3"/>
    <w:rsid w:val="00144979"/>
    <w:rsid w:val="00144BEE"/>
    <w:rsid w:val="00144F5D"/>
    <w:rsid w:val="00147168"/>
    <w:rsid w:val="001474E7"/>
    <w:rsid w:val="00147A47"/>
    <w:rsid w:val="00147AA1"/>
    <w:rsid w:val="0015029A"/>
    <w:rsid w:val="00150CDA"/>
    <w:rsid w:val="001520CF"/>
    <w:rsid w:val="0015237D"/>
    <w:rsid w:val="00152D03"/>
    <w:rsid w:val="00153070"/>
    <w:rsid w:val="00153F3A"/>
    <w:rsid w:val="00153F88"/>
    <w:rsid w:val="001544B1"/>
    <w:rsid w:val="0015493D"/>
    <w:rsid w:val="00154990"/>
    <w:rsid w:val="00155206"/>
    <w:rsid w:val="00156037"/>
    <w:rsid w:val="0015667C"/>
    <w:rsid w:val="00157110"/>
    <w:rsid w:val="0015742A"/>
    <w:rsid w:val="00157DA1"/>
    <w:rsid w:val="00157DE5"/>
    <w:rsid w:val="001614A5"/>
    <w:rsid w:val="0016175E"/>
    <w:rsid w:val="00161D75"/>
    <w:rsid w:val="00162719"/>
    <w:rsid w:val="00163147"/>
    <w:rsid w:val="00163F46"/>
    <w:rsid w:val="00164701"/>
    <w:rsid w:val="001647F8"/>
    <w:rsid w:val="00164934"/>
    <w:rsid w:val="00164C57"/>
    <w:rsid w:val="00164C9D"/>
    <w:rsid w:val="001650FD"/>
    <w:rsid w:val="001654FB"/>
    <w:rsid w:val="001662EF"/>
    <w:rsid w:val="001667B3"/>
    <w:rsid w:val="00166A6D"/>
    <w:rsid w:val="00166C60"/>
    <w:rsid w:val="00166C9A"/>
    <w:rsid w:val="00166D81"/>
    <w:rsid w:val="00166EDC"/>
    <w:rsid w:val="0016797D"/>
    <w:rsid w:val="00170641"/>
    <w:rsid w:val="00170BA9"/>
    <w:rsid w:val="00170DE6"/>
    <w:rsid w:val="001718A0"/>
    <w:rsid w:val="00171B2A"/>
    <w:rsid w:val="00171C43"/>
    <w:rsid w:val="00171FD5"/>
    <w:rsid w:val="001728F8"/>
    <w:rsid w:val="00172F7A"/>
    <w:rsid w:val="00173150"/>
    <w:rsid w:val="00173390"/>
    <w:rsid w:val="001736F0"/>
    <w:rsid w:val="00173BB3"/>
    <w:rsid w:val="00173E36"/>
    <w:rsid w:val="00173ECD"/>
    <w:rsid w:val="00173ED4"/>
    <w:rsid w:val="00173FE4"/>
    <w:rsid w:val="001740D0"/>
    <w:rsid w:val="001749E3"/>
    <w:rsid w:val="00174D7D"/>
    <w:rsid w:val="00174F2C"/>
    <w:rsid w:val="001750C9"/>
    <w:rsid w:val="00175573"/>
    <w:rsid w:val="001755BE"/>
    <w:rsid w:val="0017582B"/>
    <w:rsid w:val="00175BE0"/>
    <w:rsid w:val="0017621C"/>
    <w:rsid w:val="0017671B"/>
    <w:rsid w:val="0017677D"/>
    <w:rsid w:val="00176861"/>
    <w:rsid w:val="00176E6C"/>
    <w:rsid w:val="001776DD"/>
    <w:rsid w:val="00177C4B"/>
    <w:rsid w:val="00180E2A"/>
    <w:rsid w:val="00180F2A"/>
    <w:rsid w:val="00181CC4"/>
    <w:rsid w:val="00182436"/>
    <w:rsid w:val="00182BA2"/>
    <w:rsid w:val="00183210"/>
    <w:rsid w:val="00183536"/>
    <w:rsid w:val="001844F8"/>
    <w:rsid w:val="00184A85"/>
    <w:rsid w:val="00184B91"/>
    <w:rsid w:val="00184D4A"/>
    <w:rsid w:val="0018648B"/>
    <w:rsid w:val="00186B87"/>
    <w:rsid w:val="00186C3F"/>
    <w:rsid w:val="00186EC1"/>
    <w:rsid w:val="00187348"/>
    <w:rsid w:val="001874CB"/>
    <w:rsid w:val="001874F5"/>
    <w:rsid w:val="00190212"/>
    <w:rsid w:val="001903D6"/>
    <w:rsid w:val="00191813"/>
    <w:rsid w:val="00191E1F"/>
    <w:rsid w:val="00192090"/>
    <w:rsid w:val="0019271E"/>
    <w:rsid w:val="00192BE6"/>
    <w:rsid w:val="001934FA"/>
    <w:rsid w:val="001937DD"/>
    <w:rsid w:val="0019473B"/>
    <w:rsid w:val="00194C53"/>
    <w:rsid w:val="001952B1"/>
    <w:rsid w:val="001958DF"/>
    <w:rsid w:val="00195F76"/>
    <w:rsid w:val="001964A3"/>
    <w:rsid w:val="00196984"/>
    <w:rsid w:val="001969BD"/>
    <w:rsid w:val="00196E39"/>
    <w:rsid w:val="0019733F"/>
    <w:rsid w:val="00197629"/>
    <w:rsid w:val="00197649"/>
    <w:rsid w:val="001A01FB"/>
    <w:rsid w:val="001A081C"/>
    <w:rsid w:val="001A09A5"/>
    <w:rsid w:val="001A10E9"/>
    <w:rsid w:val="001A143C"/>
    <w:rsid w:val="001A1706"/>
    <w:rsid w:val="001A183D"/>
    <w:rsid w:val="001A2015"/>
    <w:rsid w:val="001A261B"/>
    <w:rsid w:val="001A2B65"/>
    <w:rsid w:val="001A3CD3"/>
    <w:rsid w:val="001A4D6F"/>
    <w:rsid w:val="001A5146"/>
    <w:rsid w:val="001A521C"/>
    <w:rsid w:val="001A5623"/>
    <w:rsid w:val="001A5A8D"/>
    <w:rsid w:val="001A5BEF"/>
    <w:rsid w:val="001A70D7"/>
    <w:rsid w:val="001A718C"/>
    <w:rsid w:val="001A7972"/>
    <w:rsid w:val="001A7B10"/>
    <w:rsid w:val="001A7F15"/>
    <w:rsid w:val="001A7FCC"/>
    <w:rsid w:val="001B0ACC"/>
    <w:rsid w:val="001B0BF2"/>
    <w:rsid w:val="001B0C7C"/>
    <w:rsid w:val="001B179C"/>
    <w:rsid w:val="001B1881"/>
    <w:rsid w:val="001B1EA3"/>
    <w:rsid w:val="001B23A8"/>
    <w:rsid w:val="001B25B4"/>
    <w:rsid w:val="001B342E"/>
    <w:rsid w:val="001B355C"/>
    <w:rsid w:val="001B3DA2"/>
    <w:rsid w:val="001B44E9"/>
    <w:rsid w:val="001B4D42"/>
    <w:rsid w:val="001B5632"/>
    <w:rsid w:val="001B593C"/>
    <w:rsid w:val="001B6192"/>
    <w:rsid w:val="001B6424"/>
    <w:rsid w:val="001B6468"/>
    <w:rsid w:val="001B6BD6"/>
    <w:rsid w:val="001C1494"/>
    <w:rsid w:val="001C1832"/>
    <w:rsid w:val="001C188C"/>
    <w:rsid w:val="001C1BD1"/>
    <w:rsid w:val="001C20FA"/>
    <w:rsid w:val="001C21C6"/>
    <w:rsid w:val="001C2849"/>
    <w:rsid w:val="001C2DC9"/>
    <w:rsid w:val="001C323C"/>
    <w:rsid w:val="001C3C45"/>
    <w:rsid w:val="001C44F9"/>
    <w:rsid w:val="001C4805"/>
    <w:rsid w:val="001C4863"/>
    <w:rsid w:val="001C50BF"/>
    <w:rsid w:val="001C567D"/>
    <w:rsid w:val="001C5C2C"/>
    <w:rsid w:val="001C60DD"/>
    <w:rsid w:val="001C6E1D"/>
    <w:rsid w:val="001C7EC3"/>
    <w:rsid w:val="001D081D"/>
    <w:rsid w:val="001D0E10"/>
    <w:rsid w:val="001D0FFE"/>
    <w:rsid w:val="001D1783"/>
    <w:rsid w:val="001D1DF3"/>
    <w:rsid w:val="001D228D"/>
    <w:rsid w:val="001D2550"/>
    <w:rsid w:val="001D2641"/>
    <w:rsid w:val="001D281D"/>
    <w:rsid w:val="001D35EB"/>
    <w:rsid w:val="001D3D54"/>
    <w:rsid w:val="001D4BB3"/>
    <w:rsid w:val="001D53CD"/>
    <w:rsid w:val="001D55A3"/>
    <w:rsid w:val="001D5AF5"/>
    <w:rsid w:val="001D60B4"/>
    <w:rsid w:val="001E0F4E"/>
    <w:rsid w:val="001E100E"/>
    <w:rsid w:val="001E25B7"/>
    <w:rsid w:val="001E2AF3"/>
    <w:rsid w:val="001E2B8E"/>
    <w:rsid w:val="001E2F43"/>
    <w:rsid w:val="001E31AB"/>
    <w:rsid w:val="001E461C"/>
    <w:rsid w:val="001E4A37"/>
    <w:rsid w:val="001E4E0C"/>
    <w:rsid w:val="001E526D"/>
    <w:rsid w:val="001E5655"/>
    <w:rsid w:val="001E5BBE"/>
    <w:rsid w:val="001E6973"/>
    <w:rsid w:val="001E76C9"/>
    <w:rsid w:val="001E778C"/>
    <w:rsid w:val="001E78BE"/>
    <w:rsid w:val="001E7942"/>
    <w:rsid w:val="001E7972"/>
    <w:rsid w:val="001E7BBF"/>
    <w:rsid w:val="001E7F53"/>
    <w:rsid w:val="001F06CE"/>
    <w:rsid w:val="001F08F7"/>
    <w:rsid w:val="001F1046"/>
    <w:rsid w:val="001F1832"/>
    <w:rsid w:val="001F19CB"/>
    <w:rsid w:val="001F1A6C"/>
    <w:rsid w:val="001F220F"/>
    <w:rsid w:val="001F25B3"/>
    <w:rsid w:val="001F2F86"/>
    <w:rsid w:val="001F380A"/>
    <w:rsid w:val="001F397A"/>
    <w:rsid w:val="001F3E63"/>
    <w:rsid w:val="001F407E"/>
    <w:rsid w:val="001F41B0"/>
    <w:rsid w:val="001F480C"/>
    <w:rsid w:val="001F4FF8"/>
    <w:rsid w:val="001F5B39"/>
    <w:rsid w:val="001F5F8B"/>
    <w:rsid w:val="001F6107"/>
    <w:rsid w:val="001F6616"/>
    <w:rsid w:val="001F687E"/>
    <w:rsid w:val="001F7C8E"/>
    <w:rsid w:val="002001E2"/>
    <w:rsid w:val="00200414"/>
    <w:rsid w:val="002008C2"/>
    <w:rsid w:val="00202BD4"/>
    <w:rsid w:val="00202E46"/>
    <w:rsid w:val="002037EB"/>
    <w:rsid w:val="002044B1"/>
    <w:rsid w:val="00204A97"/>
    <w:rsid w:val="00205911"/>
    <w:rsid w:val="00206316"/>
    <w:rsid w:val="0020652B"/>
    <w:rsid w:val="00206A0D"/>
    <w:rsid w:val="00206A67"/>
    <w:rsid w:val="0020715C"/>
    <w:rsid w:val="00207B47"/>
    <w:rsid w:val="00207CBB"/>
    <w:rsid w:val="00211355"/>
    <w:rsid w:val="002114EF"/>
    <w:rsid w:val="00211681"/>
    <w:rsid w:val="002118EE"/>
    <w:rsid w:val="00212A44"/>
    <w:rsid w:val="00212DC0"/>
    <w:rsid w:val="002133F6"/>
    <w:rsid w:val="00213404"/>
    <w:rsid w:val="00213E8C"/>
    <w:rsid w:val="002143EA"/>
    <w:rsid w:val="00214A51"/>
    <w:rsid w:val="00214F4E"/>
    <w:rsid w:val="00214FE7"/>
    <w:rsid w:val="002158AD"/>
    <w:rsid w:val="00215B95"/>
    <w:rsid w:val="002162EE"/>
    <w:rsid w:val="002166AD"/>
    <w:rsid w:val="00216DB8"/>
    <w:rsid w:val="00217871"/>
    <w:rsid w:val="00217A16"/>
    <w:rsid w:val="00217C42"/>
    <w:rsid w:val="00217F2D"/>
    <w:rsid w:val="00221616"/>
    <w:rsid w:val="00221686"/>
    <w:rsid w:val="002218CF"/>
    <w:rsid w:val="00221ED8"/>
    <w:rsid w:val="002222E7"/>
    <w:rsid w:val="0022234B"/>
    <w:rsid w:val="00222EA1"/>
    <w:rsid w:val="00223F8E"/>
    <w:rsid w:val="00223FDF"/>
    <w:rsid w:val="002246F4"/>
    <w:rsid w:val="00224919"/>
    <w:rsid w:val="00224B94"/>
    <w:rsid w:val="00224BB8"/>
    <w:rsid w:val="00225345"/>
    <w:rsid w:val="00225A92"/>
    <w:rsid w:val="00226530"/>
    <w:rsid w:val="0022758F"/>
    <w:rsid w:val="002279C0"/>
    <w:rsid w:val="00227C64"/>
    <w:rsid w:val="00230579"/>
    <w:rsid w:val="002313D7"/>
    <w:rsid w:val="00231461"/>
    <w:rsid w:val="002327D3"/>
    <w:rsid w:val="0023289E"/>
    <w:rsid w:val="0023305D"/>
    <w:rsid w:val="00233387"/>
    <w:rsid w:val="00233990"/>
    <w:rsid w:val="00233AE8"/>
    <w:rsid w:val="00234322"/>
    <w:rsid w:val="00234631"/>
    <w:rsid w:val="00234907"/>
    <w:rsid w:val="00234A18"/>
    <w:rsid w:val="00234E29"/>
    <w:rsid w:val="002356F5"/>
    <w:rsid w:val="00235731"/>
    <w:rsid w:val="00235925"/>
    <w:rsid w:val="0023647C"/>
    <w:rsid w:val="002367C1"/>
    <w:rsid w:val="00236E13"/>
    <w:rsid w:val="00236EF3"/>
    <w:rsid w:val="00237485"/>
    <w:rsid w:val="002375DB"/>
    <w:rsid w:val="00240021"/>
    <w:rsid w:val="002413AA"/>
    <w:rsid w:val="00242081"/>
    <w:rsid w:val="002420F3"/>
    <w:rsid w:val="0024221D"/>
    <w:rsid w:val="0024229A"/>
    <w:rsid w:val="00242DC1"/>
    <w:rsid w:val="00242F6F"/>
    <w:rsid w:val="00243427"/>
    <w:rsid w:val="00243777"/>
    <w:rsid w:val="00243D7D"/>
    <w:rsid w:val="002441CD"/>
    <w:rsid w:val="002447FF"/>
    <w:rsid w:val="0024499E"/>
    <w:rsid w:val="00245683"/>
    <w:rsid w:val="002458B7"/>
    <w:rsid w:val="002458C7"/>
    <w:rsid w:val="00245F82"/>
    <w:rsid w:val="0024662E"/>
    <w:rsid w:val="0024674B"/>
    <w:rsid w:val="00246ADB"/>
    <w:rsid w:val="00246B84"/>
    <w:rsid w:val="00246CDA"/>
    <w:rsid w:val="00247763"/>
    <w:rsid w:val="002478FE"/>
    <w:rsid w:val="002501A3"/>
    <w:rsid w:val="00250E52"/>
    <w:rsid w:val="002510C4"/>
    <w:rsid w:val="0025166C"/>
    <w:rsid w:val="00251A46"/>
    <w:rsid w:val="002524CB"/>
    <w:rsid w:val="00252B5D"/>
    <w:rsid w:val="002531AF"/>
    <w:rsid w:val="00253534"/>
    <w:rsid w:val="00253599"/>
    <w:rsid w:val="00253DDB"/>
    <w:rsid w:val="00254948"/>
    <w:rsid w:val="00254AE5"/>
    <w:rsid w:val="002555D4"/>
    <w:rsid w:val="00255714"/>
    <w:rsid w:val="002557CD"/>
    <w:rsid w:val="00256B77"/>
    <w:rsid w:val="00256BDD"/>
    <w:rsid w:val="002572F0"/>
    <w:rsid w:val="00257537"/>
    <w:rsid w:val="00260172"/>
    <w:rsid w:val="0026032E"/>
    <w:rsid w:val="00260870"/>
    <w:rsid w:val="00260FD8"/>
    <w:rsid w:val="00261693"/>
    <w:rsid w:val="00261A16"/>
    <w:rsid w:val="00261BF5"/>
    <w:rsid w:val="00263522"/>
    <w:rsid w:val="002644B6"/>
    <w:rsid w:val="00264CAA"/>
    <w:rsid w:val="00264D31"/>
    <w:rsid w:val="00264EC6"/>
    <w:rsid w:val="002666DF"/>
    <w:rsid w:val="00270CC6"/>
    <w:rsid w:val="00271013"/>
    <w:rsid w:val="00271E5A"/>
    <w:rsid w:val="00271FBE"/>
    <w:rsid w:val="0027249A"/>
    <w:rsid w:val="002725C7"/>
    <w:rsid w:val="00272C48"/>
    <w:rsid w:val="0027301B"/>
    <w:rsid w:val="0027369C"/>
    <w:rsid w:val="00273FE4"/>
    <w:rsid w:val="00274039"/>
    <w:rsid w:val="00274119"/>
    <w:rsid w:val="00274177"/>
    <w:rsid w:val="00274A6B"/>
    <w:rsid w:val="0027547C"/>
    <w:rsid w:val="00275CFF"/>
    <w:rsid w:val="002765B4"/>
    <w:rsid w:val="00276A94"/>
    <w:rsid w:val="00276BA3"/>
    <w:rsid w:val="00276C99"/>
    <w:rsid w:val="00277016"/>
    <w:rsid w:val="002772FB"/>
    <w:rsid w:val="0027737F"/>
    <w:rsid w:val="002778D1"/>
    <w:rsid w:val="00277C33"/>
    <w:rsid w:val="00277DA9"/>
    <w:rsid w:val="0028096F"/>
    <w:rsid w:val="00280D8F"/>
    <w:rsid w:val="00280E5A"/>
    <w:rsid w:val="00281044"/>
    <w:rsid w:val="0028170F"/>
    <w:rsid w:val="0028281E"/>
    <w:rsid w:val="00283993"/>
    <w:rsid w:val="0028411A"/>
    <w:rsid w:val="0028476A"/>
    <w:rsid w:val="002848E4"/>
    <w:rsid w:val="00285767"/>
    <w:rsid w:val="00285817"/>
    <w:rsid w:val="002858A1"/>
    <w:rsid w:val="002868C7"/>
    <w:rsid w:val="00286987"/>
    <w:rsid w:val="00286BC4"/>
    <w:rsid w:val="00286D79"/>
    <w:rsid w:val="00286E90"/>
    <w:rsid w:val="00287D52"/>
    <w:rsid w:val="0029012B"/>
    <w:rsid w:val="00290E77"/>
    <w:rsid w:val="00291399"/>
    <w:rsid w:val="002924FF"/>
    <w:rsid w:val="002927B5"/>
    <w:rsid w:val="00293316"/>
    <w:rsid w:val="002936A6"/>
    <w:rsid w:val="0029405D"/>
    <w:rsid w:val="00294C00"/>
    <w:rsid w:val="00294C80"/>
    <w:rsid w:val="00294CE7"/>
    <w:rsid w:val="00294FA6"/>
    <w:rsid w:val="002956AC"/>
    <w:rsid w:val="0029578E"/>
    <w:rsid w:val="0029588C"/>
    <w:rsid w:val="00295A6F"/>
    <w:rsid w:val="00296C44"/>
    <w:rsid w:val="00297684"/>
    <w:rsid w:val="00297CC6"/>
    <w:rsid w:val="002A0192"/>
    <w:rsid w:val="002A0885"/>
    <w:rsid w:val="002A08D4"/>
    <w:rsid w:val="002A0CD8"/>
    <w:rsid w:val="002A0D78"/>
    <w:rsid w:val="002A20C4"/>
    <w:rsid w:val="002A2119"/>
    <w:rsid w:val="002A219F"/>
    <w:rsid w:val="002A2DAC"/>
    <w:rsid w:val="002A570F"/>
    <w:rsid w:val="002A65DB"/>
    <w:rsid w:val="002A6C9D"/>
    <w:rsid w:val="002A7292"/>
    <w:rsid w:val="002A7358"/>
    <w:rsid w:val="002A7902"/>
    <w:rsid w:val="002A7F8A"/>
    <w:rsid w:val="002B0664"/>
    <w:rsid w:val="002B0F6B"/>
    <w:rsid w:val="002B1DD6"/>
    <w:rsid w:val="002B23B8"/>
    <w:rsid w:val="002B2495"/>
    <w:rsid w:val="002B341C"/>
    <w:rsid w:val="002B3DC8"/>
    <w:rsid w:val="002B4429"/>
    <w:rsid w:val="002B4BFC"/>
    <w:rsid w:val="002B4C68"/>
    <w:rsid w:val="002B4C78"/>
    <w:rsid w:val="002B5386"/>
    <w:rsid w:val="002B54D1"/>
    <w:rsid w:val="002B6227"/>
    <w:rsid w:val="002B63B2"/>
    <w:rsid w:val="002B68A6"/>
    <w:rsid w:val="002B6C0C"/>
    <w:rsid w:val="002B71CE"/>
    <w:rsid w:val="002B7AF5"/>
    <w:rsid w:val="002B7C54"/>
    <w:rsid w:val="002B7FAF"/>
    <w:rsid w:val="002C0EB7"/>
    <w:rsid w:val="002C0EE9"/>
    <w:rsid w:val="002C1314"/>
    <w:rsid w:val="002C141C"/>
    <w:rsid w:val="002C24A1"/>
    <w:rsid w:val="002C4A3F"/>
    <w:rsid w:val="002C4A56"/>
    <w:rsid w:val="002C5923"/>
    <w:rsid w:val="002C5D76"/>
    <w:rsid w:val="002C5E58"/>
    <w:rsid w:val="002C62D4"/>
    <w:rsid w:val="002C6CB6"/>
    <w:rsid w:val="002C6ED6"/>
    <w:rsid w:val="002C7F8F"/>
    <w:rsid w:val="002D0352"/>
    <w:rsid w:val="002D0B8A"/>
    <w:rsid w:val="002D0C4F"/>
    <w:rsid w:val="002D1364"/>
    <w:rsid w:val="002D1BC4"/>
    <w:rsid w:val="002D274B"/>
    <w:rsid w:val="002D2AD8"/>
    <w:rsid w:val="002D305C"/>
    <w:rsid w:val="002D388F"/>
    <w:rsid w:val="002D3B82"/>
    <w:rsid w:val="002D3C23"/>
    <w:rsid w:val="002D4A1C"/>
    <w:rsid w:val="002D4D30"/>
    <w:rsid w:val="002D5000"/>
    <w:rsid w:val="002D505C"/>
    <w:rsid w:val="002D57C3"/>
    <w:rsid w:val="002D598D"/>
    <w:rsid w:val="002D5AF7"/>
    <w:rsid w:val="002D6030"/>
    <w:rsid w:val="002D6DCA"/>
    <w:rsid w:val="002D7188"/>
    <w:rsid w:val="002D76D1"/>
    <w:rsid w:val="002D7B11"/>
    <w:rsid w:val="002E11E7"/>
    <w:rsid w:val="002E1B5E"/>
    <w:rsid w:val="002E1DE3"/>
    <w:rsid w:val="002E1E3F"/>
    <w:rsid w:val="002E1FC2"/>
    <w:rsid w:val="002E21F1"/>
    <w:rsid w:val="002E2AB6"/>
    <w:rsid w:val="002E3354"/>
    <w:rsid w:val="002E3427"/>
    <w:rsid w:val="002E3EAB"/>
    <w:rsid w:val="002E3EDD"/>
    <w:rsid w:val="002E3F34"/>
    <w:rsid w:val="002E4777"/>
    <w:rsid w:val="002E4E6F"/>
    <w:rsid w:val="002E50E8"/>
    <w:rsid w:val="002E5279"/>
    <w:rsid w:val="002E5E33"/>
    <w:rsid w:val="002E5F79"/>
    <w:rsid w:val="002E623C"/>
    <w:rsid w:val="002E64FA"/>
    <w:rsid w:val="002E6DE9"/>
    <w:rsid w:val="002E71BA"/>
    <w:rsid w:val="002F0095"/>
    <w:rsid w:val="002F00E6"/>
    <w:rsid w:val="002F0A00"/>
    <w:rsid w:val="002F0CFA"/>
    <w:rsid w:val="002F174F"/>
    <w:rsid w:val="002F1D64"/>
    <w:rsid w:val="002F1FFB"/>
    <w:rsid w:val="002F2541"/>
    <w:rsid w:val="002F324C"/>
    <w:rsid w:val="002F3316"/>
    <w:rsid w:val="002F3486"/>
    <w:rsid w:val="002F35FA"/>
    <w:rsid w:val="002F562F"/>
    <w:rsid w:val="002F564C"/>
    <w:rsid w:val="002F6282"/>
    <w:rsid w:val="002F669F"/>
    <w:rsid w:val="002F6F90"/>
    <w:rsid w:val="002F7831"/>
    <w:rsid w:val="00300040"/>
    <w:rsid w:val="003009DC"/>
    <w:rsid w:val="00300A43"/>
    <w:rsid w:val="00300C5D"/>
    <w:rsid w:val="003010E9"/>
    <w:rsid w:val="003016E8"/>
    <w:rsid w:val="00301C97"/>
    <w:rsid w:val="00303671"/>
    <w:rsid w:val="003040C9"/>
    <w:rsid w:val="003043CB"/>
    <w:rsid w:val="00304AD8"/>
    <w:rsid w:val="00304C20"/>
    <w:rsid w:val="00305075"/>
    <w:rsid w:val="003052BE"/>
    <w:rsid w:val="003054FB"/>
    <w:rsid w:val="00305A01"/>
    <w:rsid w:val="00305E56"/>
    <w:rsid w:val="00306054"/>
    <w:rsid w:val="00307924"/>
    <w:rsid w:val="00307BB9"/>
    <w:rsid w:val="00307C82"/>
    <w:rsid w:val="00307E3F"/>
    <w:rsid w:val="00307F68"/>
    <w:rsid w:val="0031004C"/>
    <w:rsid w:val="003105F6"/>
    <w:rsid w:val="00310B1D"/>
    <w:rsid w:val="00310F32"/>
    <w:rsid w:val="00311297"/>
    <w:rsid w:val="003113BE"/>
    <w:rsid w:val="00311DE1"/>
    <w:rsid w:val="003122CA"/>
    <w:rsid w:val="00312427"/>
    <w:rsid w:val="00313B8F"/>
    <w:rsid w:val="00313C1B"/>
    <w:rsid w:val="003146F9"/>
    <w:rsid w:val="003148FD"/>
    <w:rsid w:val="00314CC4"/>
    <w:rsid w:val="003155E2"/>
    <w:rsid w:val="00315C5C"/>
    <w:rsid w:val="003167FB"/>
    <w:rsid w:val="00317594"/>
    <w:rsid w:val="00317B37"/>
    <w:rsid w:val="0032000D"/>
    <w:rsid w:val="00320E02"/>
    <w:rsid w:val="00320FE1"/>
    <w:rsid w:val="00321080"/>
    <w:rsid w:val="00321159"/>
    <w:rsid w:val="003213E7"/>
    <w:rsid w:val="0032233B"/>
    <w:rsid w:val="00322647"/>
    <w:rsid w:val="0032292B"/>
    <w:rsid w:val="00322B6D"/>
    <w:rsid w:val="00322CB6"/>
    <w:rsid w:val="00322D45"/>
    <w:rsid w:val="003231DA"/>
    <w:rsid w:val="00323823"/>
    <w:rsid w:val="003238C9"/>
    <w:rsid w:val="003241A2"/>
    <w:rsid w:val="003246B8"/>
    <w:rsid w:val="0032569A"/>
    <w:rsid w:val="003256A5"/>
    <w:rsid w:val="00325A1F"/>
    <w:rsid w:val="00325B3A"/>
    <w:rsid w:val="003265C5"/>
    <w:rsid w:val="003268F9"/>
    <w:rsid w:val="003272E7"/>
    <w:rsid w:val="003278D7"/>
    <w:rsid w:val="00327A28"/>
    <w:rsid w:val="00327BFE"/>
    <w:rsid w:val="00327EE4"/>
    <w:rsid w:val="003303C7"/>
    <w:rsid w:val="00330589"/>
    <w:rsid w:val="00330647"/>
    <w:rsid w:val="00330BAF"/>
    <w:rsid w:val="00331A98"/>
    <w:rsid w:val="00331FE5"/>
    <w:rsid w:val="0033206B"/>
    <w:rsid w:val="00332973"/>
    <w:rsid w:val="00333F66"/>
    <w:rsid w:val="00333FEB"/>
    <w:rsid w:val="0033410D"/>
    <w:rsid w:val="0033435E"/>
    <w:rsid w:val="00334D91"/>
    <w:rsid w:val="00334E3A"/>
    <w:rsid w:val="00334F9B"/>
    <w:rsid w:val="003357B8"/>
    <w:rsid w:val="003361C1"/>
    <w:rsid w:val="003361DD"/>
    <w:rsid w:val="0033630B"/>
    <w:rsid w:val="003365A0"/>
    <w:rsid w:val="003367D7"/>
    <w:rsid w:val="00337ED0"/>
    <w:rsid w:val="00340320"/>
    <w:rsid w:val="00341A6A"/>
    <w:rsid w:val="003420EE"/>
    <w:rsid w:val="00342E20"/>
    <w:rsid w:val="00343501"/>
    <w:rsid w:val="003435C3"/>
    <w:rsid w:val="003439E2"/>
    <w:rsid w:val="00343E0E"/>
    <w:rsid w:val="003441D1"/>
    <w:rsid w:val="003448A3"/>
    <w:rsid w:val="003449D7"/>
    <w:rsid w:val="00344B15"/>
    <w:rsid w:val="00345B9C"/>
    <w:rsid w:val="003466B4"/>
    <w:rsid w:val="00347A6A"/>
    <w:rsid w:val="0035002E"/>
    <w:rsid w:val="00350C1A"/>
    <w:rsid w:val="003518B9"/>
    <w:rsid w:val="00352346"/>
    <w:rsid w:val="00352BA2"/>
    <w:rsid w:val="00352E39"/>
    <w:rsid w:val="003530C9"/>
    <w:rsid w:val="003539BB"/>
    <w:rsid w:val="00353D83"/>
    <w:rsid w:val="00353F76"/>
    <w:rsid w:val="00354486"/>
    <w:rsid w:val="00354688"/>
    <w:rsid w:val="00354769"/>
    <w:rsid w:val="00354891"/>
    <w:rsid w:val="00354EB9"/>
    <w:rsid w:val="00355415"/>
    <w:rsid w:val="00355424"/>
    <w:rsid w:val="0035565A"/>
    <w:rsid w:val="0035576F"/>
    <w:rsid w:val="003558AD"/>
    <w:rsid w:val="00355E49"/>
    <w:rsid w:val="00355ED5"/>
    <w:rsid w:val="003567D6"/>
    <w:rsid w:val="003575B8"/>
    <w:rsid w:val="003602AE"/>
    <w:rsid w:val="003603DE"/>
    <w:rsid w:val="00360929"/>
    <w:rsid w:val="00361788"/>
    <w:rsid w:val="00361BFF"/>
    <w:rsid w:val="00363294"/>
    <w:rsid w:val="00364093"/>
    <w:rsid w:val="003647D5"/>
    <w:rsid w:val="0036595C"/>
    <w:rsid w:val="003674B0"/>
    <w:rsid w:val="00367778"/>
    <w:rsid w:val="003678B7"/>
    <w:rsid w:val="00370204"/>
    <w:rsid w:val="00370C76"/>
    <w:rsid w:val="00371103"/>
    <w:rsid w:val="003713E7"/>
    <w:rsid w:val="003717B4"/>
    <w:rsid w:val="00371C77"/>
    <w:rsid w:val="00372773"/>
    <w:rsid w:val="00372C15"/>
    <w:rsid w:val="003734B3"/>
    <w:rsid w:val="003747AD"/>
    <w:rsid w:val="00374B7E"/>
    <w:rsid w:val="00374FC6"/>
    <w:rsid w:val="0037514A"/>
    <w:rsid w:val="00375824"/>
    <w:rsid w:val="0037608F"/>
    <w:rsid w:val="00377149"/>
    <w:rsid w:val="003771B7"/>
    <w:rsid w:val="0037727C"/>
    <w:rsid w:val="00377E70"/>
    <w:rsid w:val="003806EF"/>
    <w:rsid w:val="00380904"/>
    <w:rsid w:val="00381480"/>
    <w:rsid w:val="00382011"/>
    <w:rsid w:val="003823EE"/>
    <w:rsid w:val="003828CD"/>
    <w:rsid w:val="00382960"/>
    <w:rsid w:val="003830BA"/>
    <w:rsid w:val="00383318"/>
    <w:rsid w:val="00383878"/>
    <w:rsid w:val="00383947"/>
    <w:rsid w:val="00383E73"/>
    <w:rsid w:val="0038406C"/>
    <w:rsid w:val="003846F7"/>
    <w:rsid w:val="00384DC7"/>
    <w:rsid w:val="003851C0"/>
    <w:rsid w:val="003851ED"/>
    <w:rsid w:val="00385B39"/>
    <w:rsid w:val="003864D6"/>
    <w:rsid w:val="00386785"/>
    <w:rsid w:val="0038680E"/>
    <w:rsid w:val="00386B65"/>
    <w:rsid w:val="00387201"/>
    <w:rsid w:val="00387723"/>
    <w:rsid w:val="0039012E"/>
    <w:rsid w:val="003902B8"/>
    <w:rsid w:val="003909F5"/>
    <w:rsid w:val="00390E89"/>
    <w:rsid w:val="00391B1A"/>
    <w:rsid w:val="00391D19"/>
    <w:rsid w:val="0039261E"/>
    <w:rsid w:val="003942BA"/>
    <w:rsid w:val="003943B7"/>
    <w:rsid w:val="00394423"/>
    <w:rsid w:val="00394971"/>
    <w:rsid w:val="00394DFD"/>
    <w:rsid w:val="0039521C"/>
    <w:rsid w:val="0039540E"/>
    <w:rsid w:val="003958B4"/>
    <w:rsid w:val="0039621B"/>
    <w:rsid w:val="00396942"/>
    <w:rsid w:val="00396B49"/>
    <w:rsid w:val="00396CD0"/>
    <w:rsid w:val="00396E3E"/>
    <w:rsid w:val="00397101"/>
    <w:rsid w:val="00397104"/>
    <w:rsid w:val="003978D0"/>
    <w:rsid w:val="00397EB3"/>
    <w:rsid w:val="003A0411"/>
    <w:rsid w:val="003A0AB9"/>
    <w:rsid w:val="003A0EC3"/>
    <w:rsid w:val="003A0EF9"/>
    <w:rsid w:val="003A1EE5"/>
    <w:rsid w:val="003A228C"/>
    <w:rsid w:val="003A288E"/>
    <w:rsid w:val="003A306E"/>
    <w:rsid w:val="003A3551"/>
    <w:rsid w:val="003A382D"/>
    <w:rsid w:val="003A5A8A"/>
    <w:rsid w:val="003A5FA1"/>
    <w:rsid w:val="003A60DC"/>
    <w:rsid w:val="003A6506"/>
    <w:rsid w:val="003A6A46"/>
    <w:rsid w:val="003A7534"/>
    <w:rsid w:val="003A7A63"/>
    <w:rsid w:val="003A7E10"/>
    <w:rsid w:val="003B000C"/>
    <w:rsid w:val="003B0114"/>
    <w:rsid w:val="003B0423"/>
    <w:rsid w:val="003B0A32"/>
    <w:rsid w:val="003B0D0C"/>
    <w:rsid w:val="003B0D4D"/>
    <w:rsid w:val="003B0F1D"/>
    <w:rsid w:val="003B131F"/>
    <w:rsid w:val="003B13A8"/>
    <w:rsid w:val="003B2C3A"/>
    <w:rsid w:val="003B2EFD"/>
    <w:rsid w:val="003B3211"/>
    <w:rsid w:val="003B34B0"/>
    <w:rsid w:val="003B420D"/>
    <w:rsid w:val="003B4A57"/>
    <w:rsid w:val="003B4A84"/>
    <w:rsid w:val="003B4DF4"/>
    <w:rsid w:val="003B66B9"/>
    <w:rsid w:val="003B6FF6"/>
    <w:rsid w:val="003C013B"/>
    <w:rsid w:val="003C0253"/>
    <w:rsid w:val="003C049F"/>
    <w:rsid w:val="003C0781"/>
    <w:rsid w:val="003C0AD9"/>
    <w:rsid w:val="003C0E2F"/>
    <w:rsid w:val="003C0ED0"/>
    <w:rsid w:val="003C1D49"/>
    <w:rsid w:val="003C1E70"/>
    <w:rsid w:val="003C2562"/>
    <w:rsid w:val="003C269B"/>
    <w:rsid w:val="003C35C4"/>
    <w:rsid w:val="003C3DE6"/>
    <w:rsid w:val="003C433F"/>
    <w:rsid w:val="003C4B62"/>
    <w:rsid w:val="003C4E67"/>
    <w:rsid w:val="003C6DCC"/>
    <w:rsid w:val="003C7269"/>
    <w:rsid w:val="003C782F"/>
    <w:rsid w:val="003D02DE"/>
    <w:rsid w:val="003D0CAB"/>
    <w:rsid w:val="003D10C1"/>
    <w:rsid w:val="003D11BF"/>
    <w:rsid w:val="003D12C2"/>
    <w:rsid w:val="003D12E6"/>
    <w:rsid w:val="003D2283"/>
    <w:rsid w:val="003D22FA"/>
    <w:rsid w:val="003D26B9"/>
    <w:rsid w:val="003D2790"/>
    <w:rsid w:val="003D2DD6"/>
    <w:rsid w:val="003D31B9"/>
    <w:rsid w:val="003D3548"/>
    <w:rsid w:val="003D3867"/>
    <w:rsid w:val="003D3AFB"/>
    <w:rsid w:val="003D585A"/>
    <w:rsid w:val="003D671F"/>
    <w:rsid w:val="003E0249"/>
    <w:rsid w:val="003E0466"/>
    <w:rsid w:val="003E0AB4"/>
    <w:rsid w:val="003E0D1A"/>
    <w:rsid w:val="003E16B2"/>
    <w:rsid w:val="003E1757"/>
    <w:rsid w:val="003E2571"/>
    <w:rsid w:val="003E25E0"/>
    <w:rsid w:val="003E274E"/>
    <w:rsid w:val="003E2A25"/>
    <w:rsid w:val="003E2DA3"/>
    <w:rsid w:val="003E32EA"/>
    <w:rsid w:val="003E3943"/>
    <w:rsid w:val="003E404D"/>
    <w:rsid w:val="003E4ED8"/>
    <w:rsid w:val="003E50D2"/>
    <w:rsid w:val="003E632A"/>
    <w:rsid w:val="003E6974"/>
    <w:rsid w:val="003E73B6"/>
    <w:rsid w:val="003E787F"/>
    <w:rsid w:val="003E7D07"/>
    <w:rsid w:val="003E7F3D"/>
    <w:rsid w:val="003F0149"/>
    <w:rsid w:val="003F020D"/>
    <w:rsid w:val="003F03D9"/>
    <w:rsid w:val="003F0A82"/>
    <w:rsid w:val="003F0D76"/>
    <w:rsid w:val="003F1F3E"/>
    <w:rsid w:val="003F21D3"/>
    <w:rsid w:val="003F2FBE"/>
    <w:rsid w:val="003F318D"/>
    <w:rsid w:val="003F3632"/>
    <w:rsid w:val="003F4024"/>
    <w:rsid w:val="003F4096"/>
    <w:rsid w:val="003F42F6"/>
    <w:rsid w:val="003F4899"/>
    <w:rsid w:val="003F4A23"/>
    <w:rsid w:val="003F4F6C"/>
    <w:rsid w:val="003F57EA"/>
    <w:rsid w:val="003F5A41"/>
    <w:rsid w:val="003F5BAE"/>
    <w:rsid w:val="003F5FC2"/>
    <w:rsid w:val="003F6ED7"/>
    <w:rsid w:val="004005F1"/>
    <w:rsid w:val="00400E03"/>
    <w:rsid w:val="00401A5C"/>
    <w:rsid w:val="00401C84"/>
    <w:rsid w:val="00402301"/>
    <w:rsid w:val="00402F66"/>
    <w:rsid w:val="00403210"/>
    <w:rsid w:val="004035BB"/>
    <w:rsid w:val="004035EB"/>
    <w:rsid w:val="00403A2E"/>
    <w:rsid w:val="0040441E"/>
    <w:rsid w:val="00404A96"/>
    <w:rsid w:val="00405974"/>
    <w:rsid w:val="0040650C"/>
    <w:rsid w:val="004066A2"/>
    <w:rsid w:val="00406FD1"/>
    <w:rsid w:val="004072DE"/>
    <w:rsid w:val="00407332"/>
    <w:rsid w:val="00407828"/>
    <w:rsid w:val="0041077E"/>
    <w:rsid w:val="004107B0"/>
    <w:rsid w:val="00410AE3"/>
    <w:rsid w:val="00411432"/>
    <w:rsid w:val="00411A43"/>
    <w:rsid w:val="00411DCC"/>
    <w:rsid w:val="00413AEB"/>
    <w:rsid w:val="00413D8E"/>
    <w:rsid w:val="004140F2"/>
    <w:rsid w:val="00414592"/>
    <w:rsid w:val="004147EC"/>
    <w:rsid w:val="00414E02"/>
    <w:rsid w:val="0041532A"/>
    <w:rsid w:val="00415884"/>
    <w:rsid w:val="004159CA"/>
    <w:rsid w:val="00416579"/>
    <w:rsid w:val="0041670F"/>
    <w:rsid w:val="004179EC"/>
    <w:rsid w:val="00417AA4"/>
    <w:rsid w:val="00417B22"/>
    <w:rsid w:val="00417BE6"/>
    <w:rsid w:val="00420193"/>
    <w:rsid w:val="0042093D"/>
    <w:rsid w:val="00420A88"/>
    <w:rsid w:val="00421085"/>
    <w:rsid w:val="00421A82"/>
    <w:rsid w:val="0042223B"/>
    <w:rsid w:val="00422322"/>
    <w:rsid w:val="004223C6"/>
    <w:rsid w:val="00422D54"/>
    <w:rsid w:val="00422E8E"/>
    <w:rsid w:val="00423810"/>
    <w:rsid w:val="00423961"/>
    <w:rsid w:val="0042465E"/>
    <w:rsid w:val="00424DF7"/>
    <w:rsid w:val="00425B66"/>
    <w:rsid w:val="0042625D"/>
    <w:rsid w:val="004277EE"/>
    <w:rsid w:val="004302C2"/>
    <w:rsid w:val="004307FD"/>
    <w:rsid w:val="00432002"/>
    <w:rsid w:val="004329DD"/>
    <w:rsid w:val="00432B76"/>
    <w:rsid w:val="00432C7A"/>
    <w:rsid w:val="00434D01"/>
    <w:rsid w:val="004350F8"/>
    <w:rsid w:val="004358B9"/>
    <w:rsid w:val="00435D26"/>
    <w:rsid w:val="004362D5"/>
    <w:rsid w:val="00437058"/>
    <w:rsid w:val="00437AB4"/>
    <w:rsid w:val="00440C99"/>
    <w:rsid w:val="00440DCE"/>
    <w:rsid w:val="00441093"/>
    <w:rsid w:val="0044145F"/>
    <w:rsid w:val="0044175C"/>
    <w:rsid w:val="00441EC9"/>
    <w:rsid w:val="00442AAB"/>
    <w:rsid w:val="00442F11"/>
    <w:rsid w:val="004435C2"/>
    <w:rsid w:val="00443817"/>
    <w:rsid w:val="00443A3E"/>
    <w:rsid w:val="00444097"/>
    <w:rsid w:val="00444171"/>
    <w:rsid w:val="00445167"/>
    <w:rsid w:val="00445750"/>
    <w:rsid w:val="00445C54"/>
    <w:rsid w:val="00445F4D"/>
    <w:rsid w:val="00445F9F"/>
    <w:rsid w:val="0044745A"/>
    <w:rsid w:val="00447A44"/>
    <w:rsid w:val="00447FA8"/>
    <w:rsid w:val="00450457"/>
    <w:rsid w:val="004504C0"/>
    <w:rsid w:val="004514F2"/>
    <w:rsid w:val="00451E48"/>
    <w:rsid w:val="004537BF"/>
    <w:rsid w:val="00453EC0"/>
    <w:rsid w:val="004544DD"/>
    <w:rsid w:val="0045485C"/>
    <w:rsid w:val="004550FB"/>
    <w:rsid w:val="004569E0"/>
    <w:rsid w:val="00456F81"/>
    <w:rsid w:val="00457861"/>
    <w:rsid w:val="004600D7"/>
    <w:rsid w:val="00460404"/>
    <w:rsid w:val="0046072F"/>
    <w:rsid w:val="00460758"/>
    <w:rsid w:val="00460CDB"/>
    <w:rsid w:val="0046111A"/>
    <w:rsid w:val="00461E3C"/>
    <w:rsid w:val="00462946"/>
    <w:rsid w:val="00463912"/>
    <w:rsid w:val="00463E44"/>
    <w:rsid w:val="00463F43"/>
    <w:rsid w:val="004645A4"/>
    <w:rsid w:val="004646C7"/>
    <w:rsid w:val="00464B94"/>
    <w:rsid w:val="00464C33"/>
    <w:rsid w:val="00465017"/>
    <w:rsid w:val="004653A8"/>
    <w:rsid w:val="00465598"/>
    <w:rsid w:val="00465A0B"/>
    <w:rsid w:val="00465DB1"/>
    <w:rsid w:val="0046601E"/>
    <w:rsid w:val="00466326"/>
    <w:rsid w:val="00467AB1"/>
    <w:rsid w:val="0047077C"/>
    <w:rsid w:val="00470B05"/>
    <w:rsid w:val="004719CA"/>
    <w:rsid w:val="0047207C"/>
    <w:rsid w:val="004724BA"/>
    <w:rsid w:val="004726A4"/>
    <w:rsid w:val="00472CD6"/>
    <w:rsid w:val="00473546"/>
    <w:rsid w:val="00474648"/>
    <w:rsid w:val="00474E3C"/>
    <w:rsid w:val="00476D12"/>
    <w:rsid w:val="00477287"/>
    <w:rsid w:val="00477FF3"/>
    <w:rsid w:val="00480701"/>
    <w:rsid w:val="00480A58"/>
    <w:rsid w:val="00480C0A"/>
    <w:rsid w:val="0048123D"/>
    <w:rsid w:val="004813FA"/>
    <w:rsid w:val="004814C9"/>
    <w:rsid w:val="00481E89"/>
    <w:rsid w:val="00482151"/>
    <w:rsid w:val="004821F5"/>
    <w:rsid w:val="00482E5D"/>
    <w:rsid w:val="00483532"/>
    <w:rsid w:val="00483BCC"/>
    <w:rsid w:val="004841EA"/>
    <w:rsid w:val="004846F8"/>
    <w:rsid w:val="004856DB"/>
    <w:rsid w:val="00485D14"/>
    <w:rsid w:val="00485FAD"/>
    <w:rsid w:val="00486DDD"/>
    <w:rsid w:val="00486F4E"/>
    <w:rsid w:val="00486F7A"/>
    <w:rsid w:val="004873F6"/>
    <w:rsid w:val="0048760A"/>
    <w:rsid w:val="00487637"/>
    <w:rsid w:val="00487AED"/>
    <w:rsid w:val="0049048E"/>
    <w:rsid w:val="0049057C"/>
    <w:rsid w:val="00490834"/>
    <w:rsid w:val="00490A11"/>
    <w:rsid w:val="00491E36"/>
    <w:rsid w:val="00491EDF"/>
    <w:rsid w:val="00491F18"/>
    <w:rsid w:val="004925A5"/>
    <w:rsid w:val="00492A3F"/>
    <w:rsid w:val="004932FC"/>
    <w:rsid w:val="00493BBF"/>
    <w:rsid w:val="004944C7"/>
    <w:rsid w:val="00494F62"/>
    <w:rsid w:val="00495060"/>
    <w:rsid w:val="004975C6"/>
    <w:rsid w:val="00497AAD"/>
    <w:rsid w:val="004A053D"/>
    <w:rsid w:val="004A2001"/>
    <w:rsid w:val="004A2376"/>
    <w:rsid w:val="004A2F8C"/>
    <w:rsid w:val="004A3590"/>
    <w:rsid w:val="004A3E61"/>
    <w:rsid w:val="004A3EC8"/>
    <w:rsid w:val="004A438D"/>
    <w:rsid w:val="004A446B"/>
    <w:rsid w:val="004A483E"/>
    <w:rsid w:val="004A4D16"/>
    <w:rsid w:val="004A61F7"/>
    <w:rsid w:val="004A6BFB"/>
    <w:rsid w:val="004A6CD3"/>
    <w:rsid w:val="004A6D72"/>
    <w:rsid w:val="004A703C"/>
    <w:rsid w:val="004B00A0"/>
    <w:rsid w:val="004B00A7"/>
    <w:rsid w:val="004B0844"/>
    <w:rsid w:val="004B0B42"/>
    <w:rsid w:val="004B0D57"/>
    <w:rsid w:val="004B14AE"/>
    <w:rsid w:val="004B20B2"/>
    <w:rsid w:val="004B25E2"/>
    <w:rsid w:val="004B26EC"/>
    <w:rsid w:val="004B2FBC"/>
    <w:rsid w:val="004B3027"/>
    <w:rsid w:val="004B34D7"/>
    <w:rsid w:val="004B39AB"/>
    <w:rsid w:val="004B5037"/>
    <w:rsid w:val="004B512E"/>
    <w:rsid w:val="004B5A56"/>
    <w:rsid w:val="004B5B2F"/>
    <w:rsid w:val="004B6056"/>
    <w:rsid w:val="004B626A"/>
    <w:rsid w:val="004B660E"/>
    <w:rsid w:val="004B6838"/>
    <w:rsid w:val="004B6903"/>
    <w:rsid w:val="004B6D55"/>
    <w:rsid w:val="004B757A"/>
    <w:rsid w:val="004B790C"/>
    <w:rsid w:val="004B7E93"/>
    <w:rsid w:val="004C00DB"/>
    <w:rsid w:val="004C05BD"/>
    <w:rsid w:val="004C229F"/>
    <w:rsid w:val="004C3B06"/>
    <w:rsid w:val="004C3F97"/>
    <w:rsid w:val="004C4991"/>
    <w:rsid w:val="004C4B9F"/>
    <w:rsid w:val="004C4CC1"/>
    <w:rsid w:val="004C6764"/>
    <w:rsid w:val="004C68BB"/>
    <w:rsid w:val="004C703E"/>
    <w:rsid w:val="004C7240"/>
    <w:rsid w:val="004C7B29"/>
    <w:rsid w:val="004C7EE7"/>
    <w:rsid w:val="004D0198"/>
    <w:rsid w:val="004D034F"/>
    <w:rsid w:val="004D0597"/>
    <w:rsid w:val="004D0AAD"/>
    <w:rsid w:val="004D2000"/>
    <w:rsid w:val="004D2BB6"/>
    <w:rsid w:val="004D2DEE"/>
    <w:rsid w:val="004D2E1F"/>
    <w:rsid w:val="004D3370"/>
    <w:rsid w:val="004D42F0"/>
    <w:rsid w:val="004D48B2"/>
    <w:rsid w:val="004D4971"/>
    <w:rsid w:val="004D4C9B"/>
    <w:rsid w:val="004D5252"/>
    <w:rsid w:val="004D5DA8"/>
    <w:rsid w:val="004D6116"/>
    <w:rsid w:val="004D6A63"/>
    <w:rsid w:val="004D76DC"/>
    <w:rsid w:val="004D7FAE"/>
    <w:rsid w:val="004D7FD9"/>
    <w:rsid w:val="004E077F"/>
    <w:rsid w:val="004E0E23"/>
    <w:rsid w:val="004E1324"/>
    <w:rsid w:val="004E14C1"/>
    <w:rsid w:val="004E1590"/>
    <w:rsid w:val="004E19A5"/>
    <w:rsid w:val="004E1EC0"/>
    <w:rsid w:val="004E1FC9"/>
    <w:rsid w:val="004E34A6"/>
    <w:rsid w:val="004E37E5"/>
    <w:rsid w:val="004E3FDB"/>
    <w:rsid w:val="004E41BC"/>
    <w:rsid w:val="004E4556"/>
    <w:rsid w:val="004E4D2B"/>
    <w:rsid w:val="004E52F3"/>
    <w:rsid w:val="004E643D"/>
    <w:rsid w:val="004E672B"/>
    <w:rsid w:val="004E6743"/>
    <w:rsid w:val="004E710D"/>
    <w:rsid w:val="004E7338"/>
    <w:rsid w:val="004E7642"/>
    <w:rsid w:val="004E7D82"/>
    <w:rsid w:val="004E7F72"/>
    <w:rsid w:val="004F1378"/>
    <w:rsid w:val="004F17CD"/>
    <w:rsid w:val="004F1F4A"/>
    <w:rsid w:val="004F2560"/>
    <w:rsid w:val="004F296D"/>
    <w:rsid w:val="004F2ABA"/>
    <w:rsid w:val="004F346C"/>
    <w:rsid w:val="004F35B9"/>
    <w:rsid w:val="004F4201"/>
    <w:rsid w:val="004F508B"/>
    <w:rsid w:val="004F52AE"/>
    <w:rsid w:val="004F55E0"/>
    <w:rsid w:val="004F643D"/>
    <w:rsid w:val="004F695F"/>
    <w:rsid w:val="004F6B71"/>
    <w:rsid w:val="004F6CA4"/>
    <w:rsid w:val="004F6E8A"/>
    <w:rsid w:val="00500752"/>
    <w:rsid w:val="00500897"/>
    <w:rsid w:val="005008F5"/>
    <w:rsid w:val="00500A1B"/>
    <w:rsid w:val="00500A6E"/>
    <w:rsid w:val="00501A50"/>
    <w:rsid w:val="00502034"/>
    <w:rsid w:val="00502093"/>
    <w:rsid w:val="0050222D"/>
    <w:rsid w:val="00502322"/>
    <w:rsid w:val="005027A6"/>
    <w:rsid w:val="00502C03"/>
    <w:rsid w:val="005033EB"/>
    <w:rsid w:val="00503AF3"/>
    <w:rsid w:val="00503D9F"/>
    <w:rsid w:val="00504958"/>
    <w:rsid w:val="005051A8"/>
    <w:rsid w:val="00505F2A"/>
    <w:rsid w:val="0050696D"/>
    <w:rsid w:val="00510068"/>
    <w:rsid w:val="0051021B"/>
    <w:rsid w:val="00510830"/>
    <w:rsid w:val="0051094B"/>
    <w:rsid w:val="005110D7"/>
    <w:rsid w:val="00511338"/>
    <w:rsid w:val="005116F8"/>
    <w:rsid w:val="00511D57"/>
    <w:rsid w:val="00511D99"/>
    <w:rsid w:val="005122F3"/>
    <w:rsid w:val="005125C3"/>
    <w:rsid w:val="005128D3"/>
    <w:rsid w:val="00512CF5"/>
    <w:rsid w:val="00512DF3"/>
    <w:rsid w:val="00514199"/>
    <w:rsid w:val="005144E2"/>
    <w:rsid w:val="005147E8"/>
    <w:rsid w:val="00515264"/>
    <w:rsid w:val="0051537E"/>
    <w:rsid w:val="005158F2"/>
    <w:rsid w:val="00516397"/>
    <w:rsid w:val="005165D0"/>
    <w:rsid w:val="00516BDC"/>
    <w:rsid w:val="00517DCE"/>
    <w:rsid w:val="00517E90"/>
    <w:rsid w:val="00520C1E"/>
    <w:rsid w:val="0052139B"/>
    <w:rsid w:val="00521727"/>
    <w:rsid w:val="0052175E"/>
    <w:rsid w:val="00521791"/>
    <w:rsid w:val="00521953"/>
    <w:rsid w:val="00522D9D"/>
    <w:rsid w:val="005234B9"/>
    <w:rsid w:val="00523CDC"/>
    <w:rsid w:val="00524174"/>
    <w:rsid w:val="00524878"/>
    <w:rsid w:val="0052490B"/>
    <w:rsid w:val="00524ED9"/>
    <w:rsid w:val="00525B6B"/>
    <w:rsid w:val="00526DFC"/>
    <w:rsid w:val="00526F43"/>
    <w:rsid w:val="00527651"/>
    <w:rsid w:val="00527A69"/>
    <w:rsid w:val="00527ED5"/>
    <w:rsid w:val="00530CB5"/>
    <w:rsid w:val="00531611"/>
    <w:rsid w:val="00531A87"/>
    <w:rsid w:val="00531B2D"/>
    <w:rsid w:val="00531C77"/>
    <w:rsid w:val="0053254F"/>
    <w:rsid w:val="00533F24"/>
    <w:rsid w:val="00535CAF"/>
    <w:rsid w:val="00536389"/>
    <w:rsid w:val="005363AB"/>
    <w:rsid w:val="0053682F"/>
    <w:rsid w:val="005375D4"/>
    <w:rsid w:val="0054022A"/>
    <w:rsid w:val="00540FA1"/>
    <w:rsid w:val="00542CB7"/>
    <w:rsid w:val="00542DE6"/>
    <w:rsid w:val="00542F8E"/>
    <w:rsid w:val="00543614"/>
    <w:rsid w:val="0054469B"/>
    <w:rsid w:val="00544775"/>
    <w:rsid w:val="00544EF4"/>
    <w:rsid w:val="0054527C"/>
    <w:rsid w:val="0054544A"/>
    <w:rsid w:val="0054568C"/>
    <w:rsid w:val="00545B60"/>
    <w:rsid w:val="00545DAE"/>
    <w:rsid w:val="00545E53"/>
    <w:rsid w:val="00545FC5"/>
    <w:rsid w:val="00546103"/>
    <w:rsid w:val="00546717"/>
    <w:rsid w:val="005469E3"/>
    <w:rsid w:val="005479D9"/>
    <w:rsid w:val="00547C22"/>
    <w:rsid w:val="00547EED"/>
    <w:rsid w:val="00550F85"/>
    <w:rsid w:val="00551457"/>
    <w:rsid w:val="005515ED"/>
    <w:rsid w:val="00552389"/>
    <w:rsid w:val="00552D94"/>
    <w:rsid w:val="0055350E"/>
    <w:rsid w:val="00553E7C"/>
    <w:rsid w:val="00554240"/>
    <w:rsid w:val="005544D6"/>
    <w:rsid w:val="00554A60"/>
    <w:rsid w:val="0055527C"/>
    <w:rsid w:val="005559BB"/>
    <w:rsid w:val="00556547"/>
    <w:rsid w:val="00556B0A"/>
    <w:rsid w:val="00556E87"/>
    <w:rsid w:val="0055712E"/>
    <w:rsid w:val="005572BD"/>
    <w:rsid w:val="00557A12"/>
    <w:rsid w:val="00557E8C"/>
    <w:rsid w:val="00557F9D"/>
    <w:rsid w:val="005602D4"/>
    <w:rsid w:val="00560AC7"/>
    <w:rsid w:val="0056151A"/>
    <w:rsid w:val="005616DE"/>
    <w:rsid w:val="00561ADF"/>
    <w:rsid w:val="00561AFB"/>
    <w:rsid w:val="00561FA8"/>
    <w:rsid w:val="00562C58"/>
    <w:rsid w:val="0056336B"/>
    <w:rsid w:val="005635ED"/>
    <w:rsid w:val="00563B27"/>
    <w:rsid w:val="00563E1C"/>
    <w:rsid w:val="00565253"/>
    <w:rsid w:val="005655DE"/>
    <w:rsid w:val="005661E4"/>
    <w:rsid w:val="00566572"/>
    <w:rsid w:val="00566A34"/>
    <w:rsid w:val="00566C7A"/>
    <w:rsid w:val="00570191"/>
    <w:rsid w:val="00570570"/>
    <w:rsid w:val="00570576"/>
    <w:rsid w:val="00571409"/>
    <w:rsid w:val="00571444"/>
    <w:rsid w:val="0057176F"/>
    <w:rsid w:val="00572512"/>
    <w:rsid w:val="00572BF6"/>
    <w:rsid w:val="005731E3"/>
    <w:rsid w:val="00573212"/>
    <w:rsid w:val="005737E5"/>
    <w:rsid w:val="00573D60"/>
    <w:rsid w:val="00573EE6"/>
    <w:rsid w:val="00574273"/>
    <w:rsid w:val="00574492"/>
    <w:rsid w:val="00574B4B"/>
    <w:rsid w:val="00574C66"/>
    <w:rsid w:val="0057524B"/>
    <w:rsid w:val="0057547F"/>
    <w:rsid w:val="005754EE"/>
    <w:rsid w:val="00575602"/>
    <w:rsid w:val="00575F1F"/>
    <w:rsid w:val="0057617E"/>
    <w:rsid w:val="00576497"/>
    <w:rsid w:val="005770CF"/>
    <w:rsid w:val="00577649"/>
    <w:rsid w:val="00577D1D"/>
    <w:rsid w:val="00577DC0"/>
    <w:rsid w:val="00577FB2"/>
    <w:rsid w:val="0058034B"/>
    <w:rsid w:val="00580716"/>
    <w:rsid w:val="00581A97"/>
    <w:rsid w:val="00581AF7"/>
    <w:rsid w:val="005820C0"/>
    <w:rsid w:val="005828D6"/>
    <w:rsid w:val="005831F1"/>
    <w:rsid w:val="005832E1"/>
    <w:rsid w:val="005835E7"/>
    <w:rsid w:val="0058397F"/>
    <w:rsid w:val="00583BF8"/>
    <w:rsid w:val="005848E9"/>
    <w:rsid w:val="00585F33"/>
    <w:rsid w:val="00586CD9"/>
    <w:rsid w:val="00586FA7"/>
    <w:rsid w:val="00590054"/>
    <w:rsid w:val="0059078C"/>
    <w:rsid w:val="00590857"/>
    <w:rsid w:val="00590971"/>
    <w:rsid w:val="00590B63"/>
    <w:rsid w:val="00590F47"/>
    <w:rsid w:val="00591124"/>
    <w:rsid w:val="00591708"/>
    <w:rsid w:val="00591D47"/>
    <w:rsid w:val="005921CA"/>
    <w:rsid w:val="00592783"/>
    <w:rsid w:val="00594357"/>
    <w:rsid w:val="005949F1"/>
    <w:rsid w:val="00594EBB"/>
    <w:rsid w:val="00595101"/>
    <w:rsid w:val="005954AE"/>
    <w:rsid w:val="00595663"/>
    <w:rsid w:val="00595744"/>
    <w:rsid w:val="00595D5A"/>
    <w:rsid w:val="00595D67"/>
    <w:rsid w:val="00595DBC"/>
    <w:rsid w:val="005969A6"/>
    <w:rsid w:val="00596FAD"/>
    <w:rsid w:val="00597024"/>
    <w:rsid w:val="005A0068"/>
    <w:rsid w:val="005A0274"/>
    <w:rsid w:val="005A062C"/>
    <w:rsid w:val="005A0948"/>
    <w:rsid w:val="005A095C"/>
    <w:rsid w:val="005A0C8A"/>
    <w:rsid w:val="005A153F"/>
    <w:rsid w:val="005A15F2"/>
    <w:rsid w:val="005A2E05"/>
    <w:rsid w:val="005A383B"/>
    <w:rsid w:val="005A42B2"/>
    <w:rsid w:val="005A4C7A"/>
    <w:rsid w:val="005A52B6"/>
    <w:rsid w:val="005A57E0"/>
    <w:rsid w:val="005A62BA"/>
    <w:rsid w:val="005A669D"/>
    <w:rsid w:val="005A674D"/>
    <w:rsid w:val="005A7112"/>
    <w:rsid w:val="005A71D1"/>
    <w:rsid w:val="005A75D8"/>
    <w:rsid w:val="005A7818"/>
    <w:rsid w:val="005A7855"/>
    <w:rsid w:val="005B072F"/>
    <w:rsid w:val="005B09A5"/>
    <w:rsid w:val="005B1875"/>
    <w:rsid w:val="005B1F71"/>
    <w:rsid w:val="005B277E"/>
    <w:rsid w:val="005B2D92"/>
    <w:rsid w:val="005B302C"/>
    <w:rsid w:val="005B390C"/>
    <w:rsid w:val="005B3C3E"/>
    <w:rsid w:val="005B4721"/>
    <w:rsid w:val="005B5A3E"/>
    <w:rsid w:val="005B6350"/>
    <w:rsid w:val="005B6916"/>
    <w:rsid w:val="005B6C4F"/>
    <w:rsid w:val="005B713E"/>
    <w:rsid w:val="005B7267"/>
    <w:rsid w:val="005B770D"/>
    <w:rsid w:val="005B7A86"/>
    <w:rsid w:val="005C03B6"/>
    <w:rsid w:val="005C2214"/>
    <w:rsid w:val="005C27EB"/>
    <w:rsid w:val="005C2CDE"/>
    <w:rsid w:val="005C2DBE"/>
    <w:rsid w:val="005C348E"/>
    <w:rsid w:val="005C40EF"/>
    <w:rsid w:val="005C42C2"/>
    <w:rsid w:val="005C506D"/>
    <w:rsid w:val="005C5134"/>
    <w:rsid w:val="005C5332"/>
    <w:rsid w:val="005C5699"/>
    <w:rsid w:val="005C5E8C"/>
    <w:rsid w:val="005C5EB5"/>
    <w:rsid w:val="005C6712"/>
    <w:rsid w:val="005C67C8"/>
    <w:rsid w:val="005C68E1"/>
    <w:rsid w:val="005C74C0"/>
    <w:rsid w:val="005C7735"/>
    <w:rsid w:val="005D14CC"/>
    <w:rsid w:val="005D1913"/>
    <w:rsid w:val="005D1ADB"/>
    <w:rsid w:val="005D2453"/>
    <w:rsid w:val="005D2636"/>
    <w:rsid w:val="005D2810"/>
    <w:rsid w:val="005D3375"/>
    <w:rsid w:val="005D36FC"/>
    <w:rsid w:val="005D3763"/>
    <w:rsid w:val="005D3792"/>
    <w:rsid w:val="005D3AE0"/>
    <w:rsid w:val="005D55E1"/>
    <w:rsid w:val="005D56EC"/>
    <w:rsid w:val="005D5A80"/>
    <w:rsid w:val="005D5AB7"/>
    <w:rsid w:val="005D5FE5"/>
    <w:rsid w:val="005D6369"/>
    <w:rsid w:val="005D64E4"/>
    <w:rsid w:val="005D66C9"/>
    <w:rsid w:val="005D6E09"/>
    <w:rsid w:val="005D716A"/>
    <w:rsid w:val="005D74EE"/>
    <w:rsid w:val="005D79F0"/>
    <w:rsid w:val="005E0052"/>
    <w:rsid w:val="005E0559"/>
    <w:rsid w:val="005E065C"/>
    <w:rsid w:val="005E0B6B"/>
    <w:rsid w:val="005E19F7"/>
    <w:rsid w:val="005E1FED"/>
    <w:rsid w:val="005E30AF"/>
    <w:rsid w:val="005E355E"/>
    <w:rsid w:val="005E3CAC"/>
    <w:rsid w:val="005E4F04"/>
    <w:rsid w:val="005E4F36"/>
    <w:rsid w:val="005E5735"/>
    <w:rsid w:val="005E5AB4"/>
    <w:rsid w:val="005E62C2"/>
    <w:rsid w:val="005E66B3"/>
    <w:rsid w:val="005E6C71"/>
    <w:rsid w:val="005E7856"/>
    <w:rsid w:val="005F077D"/>
    <w:rsid w:val="005F0963"/>
    <w:rsid w:val="005F0A82"/>
    <w:rsid w:val="005F118C"/>
    <w:rsid w:val="005F2824"/>
    <w:rsid w:val="005F2EBA"/>
    <w:rsid w:val="005F3539"/>
    <w:rsid w:val="005F35ED"/>
    <w:rsid w:val="005F497A"/>
    <w:rsid w:val="005F4A35"/>
    <w:rsid w:val="005F4B33"/>
    <w:rsid w:val="005F4B49"/>
    <w:rsid w:val="005F4F8D"/>
    <w:rsid w:val="005F66B6"/>
    <w:rsid w:val="005F6A46"/>
    <w:rsid w:val="005F6FE1"/>
    <w:rsid w:val="005F773A"/>
    <w:rsid w:val="005F7812"/>
    <w:rsid w:val="005F7A88"/>
    <w:rsid w:val="00600EC7"/>
    <w:rsid w:val="00601CF7"/>
    <w:rsid w:val="00602941"/>
    <w:rsid w:val="00602FA5"/>
    <w:rsid w:val="00603087"/>
    <w:rsid w:val="00603A1A"/>
    <w:rsid w:val="00603B32"/>
    <w:rsid w:val="006041DF"/>
    <w:rsid w:val="006046D5"/>
    <w:rsid w:val="00604D58"/>
    <w:rsid w:val="00605228"/>
    <w:rsid w:val="00605F10"/>
    <w:rsid w:val="0060713F"/>
    <w:rsid w:val="00607584"/>
    <w:rsid w:val="006077C6"/>
    <w:rsid w:val="00607A93"/>
    <w:rsid w:val="006103C2"/>
    <w:rsid w:val="00610C08"/>
    <w:rsid w:val="006114C6"/>
    <w:rsid w:val="00611F74"/>
    <w:rsid w:val="006120B9"/>
    <w:rsid w:val="00612565"/>
    <w:rsid w:val="00612BDB"/>
    <w:rsid w:val="0061366C"/>
    <w:rsid w:val="00614322"/>
    <w:rsid w:val="006144C6"/>
    <w:rsid w:val="006148DB"/>
    <w:rsid w:val="00614D8D"/>
    <w:rsid w:val="00615772"/>
    <w:rsid w:val="00615C46"/>
    <w:rsid w:val="00615E7F"/>
    <w:rsid w:val="00615FF4"/>
    <w:rsid w:val="0061657D"/>
    <w:rsid w:val="00617148"/>
    <w:rsid w:val="0061765F"/>
    <w:rsid w:val="00620888"/>
    <w:rsid w:val="006209F7"/>
    <w:rsid w:val="00620FE4"/>
    <w:rsid w:val="00621189"/>
    <w:rsid w:val="00621256"/>
    <w:rsid w:val="0062151B"/>
    <w:rsid w:val="006215D6"/>
    <w:rsid w:val="00621657"/>
    <w:rsid w:val="006218A5"/>
    <w:rsid w:val="00621FCC"/>
    <w:rsid w:val="0062222B"/>
    <w:rsid w:val="00622883"/>
    <w:rsid w:val="00622E4B"/>
    <w:rsid w:val="006232D0"/>
    <w:rsid w:val="0062377D"/>
    <w:rsid w:val="00624789"/>
    <w:rsid w:val="0062546E"/>
    <w:rsid w:val="00625B88"/>
    <w:rsid w:val="00625ED7"/>
    <w:rsid w:val="00627286"/>
    <w:rsid w:val="00627B77"/>
    <w:rsid w:val="00627DBC"/>
    <w:rsid w:val="00627E26"/>
    <w:rsid w:val="006303B9"/>
    <w:rsid w:val="00630CEA"/>
    <w:rsid w:val="006319B7"/>
    <w:rsid w:val="006333DA"/>
    <w:rsid w:val="0063368E"/>
    <w:rsid w:val="0063371E"/>
    <w:rsid w:val="00633A5E"/>
    <w:rsid w:val="00634210"/>
    <w:rsid w:val="00635134"/>
    <w:rsid w:val="00635319"/>
    <w:rsid w:val="006356E2"/>
    <w:rsid w:val="00635F6F"/>
    <w:rsid w:val="0063642E"/>
    <w:rsid w:val="006368F1"/>
    <w:rsid w:val="00636C42"/>
    <w:rsid w:val="006378A8"/>
    <w:rsid w:val="00637B69"/>
    <w:rsid w:val="00641287"/>
    <w:rsid w:val="00641675"/>
    <w:rsid w:val="00642A65"/>
    <w:rsid w:val="00642C13"/>
    <w:rsid w:val="00643921"/>
    <w:rsid w:val="00643AB6"/>
    <w:rsid w:val="00643C89"/>
    <w:rsid w:val="00644488"/>
    <w:rsid w:val="00644FFC"/>
    <w:rsid w:val="00645128"/>
    <w:rsid w:val="006456DB"/>
    <w:rsid w:val="00645DCE"/>
    <w:rsid w:val="006465AC"/>
    <w:rsid w:val="006465BF"/>
    <w:rsid w:val="006470B4"/>
    <w:rsid w:val="006474FD"/>
    <w:rsid w:val="00650362"/>
    <w:rsid w:val="006506FD"/>
    <w:rsid w:val="00650D44"/>
    <w:rsid w:val="00650F75"/>
    <w:rsid w:val="006515F3"/>
    <w:rsid w:val="00651F71"/>
    <w:rsid w:val="0065224C"/>
    <w:rsid w:val="006524E9"/>
    <w:rsid w:val="00652517"/>
    <w:rsid w:val="006539C5"/>
    <w:rsid w:val="00653B22"/>
    <w:rsid w:val="00654312"/>
    <w:rsid w:val="006543D4"/>
    <w:rsid w:val="00654488"/>
    <w:rsid w:val="00654AF8"/>
    <w:rsid w:val="006552F1"/>
    <w:rsid w:val="006553CC"/>
    <w:rsid w:val="00655841"/>
    <w:rsid w:val="006565FE"/>
    <w:rsid w:val="0065699F"/>
    <w:rsid w:val="0065779E"/>
    <w:rsid w:val="006578EA"/>
    <w:rsid w:val="00657BF4"/>
    <w:rsid w:val="00657FA9"/>
    <w:rsid w:val="006603FB"/>
    <w:rsid w:val="006608DF"/>
    <w:rsid w:val="0066095B"/>
    <w:rsid w:val="0066166D"/>
    <w:rsid w:val="00661F87"/>
    <w:rsid w:val="00662391"/>
    <w:rsid w:val="006623AC"/>
    <w:rsid w:val="00662433"/>
    <w:rsid w:val="00663081"/>
    <w:rsid w:val="0066388C"/>
    <w:rsid w:val="00663A68"/>
    <w:rsid w:val="00664340"/>
    <w:rsid w:val="0066451C"/>
    <w:rsid w:val="00664CA7"/>
    <w:rsid w:val="00665BA3"/>
    <w:rsid w:val="006677E3"/>
    <w:rsid w:val="006678AF"/>
    <w:rsid w:val="00667E07"/>
    <w:rsid w:val="006701EF"/>
    <w:rsid w:val="006715FE"/>
    <w:rsid w:val="006716C5"/>
    <w:rsid w:val="006718C3"/>
    <w:rsid w:val="00673BA5"/>
    <w:rsid w:val="00673E38"/>
    <w:rsid w:val="00674055"/>
    <w:rsid w:val="00674070"/>
    <w:rsid w:val="00674831"/>
    <w:rsid w:val="00674958"/>
    <w:rsid w:val="006750AA"/>
    <w:rsid w:val="0067531B"/>
    <w:rsid w:val="006753F1"/>
    <w:rsid w:val="00676303"/>
    <w:rsid w:val="0067642A"/>
    <w:rsid w:val="0067750B"/>
    <w:rsid w:val="00677BCC"/>
    <w:rsid w:val="00680058"/>
    <w:rsid w:val="0068017C"/>
    <w:rsid w:val="006801B4"/>
    <w:rsid w:val="00680342"/>
    <w:rsid w:val="006811E7"/>
    <w:rsid w:val="00681394"/>
    <w:rsid w:val="00681AD7"/>
    <w:rsid w:val="00681E14"/>
    <w:rsid w:val="00681F9F"/>
    <w:rsid w:val="006831CE"/>
    <w:rsid w:val="0068345C"/>
    <w:rsid w:val="00683A3C"/>
    <w:rsid w:val="006840EA"/>
    <w:rsid w:val="00684238"/>
    <w:rsid w:val="006843AD"/>
    <w:rsid w:val="006843F9"/>
    <w:rsid w:val="006844E2"/>
    <w:rsid w:val="0068454D"/>
    <w:rsid w:val="006849E8"/>
    <w:rsid w:val="0068512E"/>
    <w:rsid w:val="00685267"/>
    <w:rsid w:val="006854C9"/>
    <w:rsid w:val="00685578"/>
    <w:rsid w:val="00685693"/>
    <w:rsid w:val="006856F4"/>
    <w:rsid w:val="006859A2"/>
    <w:rsid w:val="00685BE3"/>
    <w:rsid w:val="00685D62"/>
    <w:rsid w:val="006872AE"/>
    <w:rsid w:val="00687333"/>
    <w:rsid w:val="006877EB"/>
    <w:rsid w:val="00687B5E"/>
    <w:rsid w:val="00690082"/>
    <w:rsid w:val="00690252"/>
    <w:rsid w:val="00690356"/>
    <w:rsid w:val="00690802"/>
    <w:rsid w:val="00690BE7"/>
    <w:rsid w:val="00690D80"/>
    <w:rsid w:val="00690F02"/>
    <w:rsid w:val="006910E2"/>
    <w:rsid w:val="00691105"/>
    <w:rsid w:val="00691274"/>
    <w:rsid w:val="00691360"/>
    <w:rsid w:val="006918DC"/>
    <w:rsid w:val="0069229A"/>
    <w:rsid w:val="006922DC"/>
    <w:rsid w:val="00694665"/>
    <w:rsid w:val="006946BB"/>
    <w:rsid w:val="00694C46"/>
    <w:rsid w:val="00696688"/>
    <w:rsid w:val="006969FA"/>
    <w:rsid w:val="00697C25"/>
    <w:rsid w:val="00697C66"/>
    <w:rsid w:val="00697D05"/>
    <w:rsid w:val="00697F88"/>
    <w:rsid w:val="006A224C"/>
    <w:rsid w:val="006A3088"/>
    <w:rsid w:val="006A3174"/>
    <w:rsid w:val="006A35D5"/>
    <w:rsid w:val="006A39BC"/>
    <w:rsid w:val="006A3C74"/>
    <w:rsid w:val="006A4034"/>
    <w:rsid w:val="006A4A05"/>
    <w:rsid w:val="006A4D4B"/>
    <w:rsid w:val="006A52FB"/>
    <w:rsid w:val="006A5E82"/>
    <w:rsid w:val="006A67C6"/>
    <w:rsid w:val="006A69E6"/>
    <w:rsid w:val="006A6A1A"/>
    <w:rsid w:val="006A6C18"/>
    <w:rsid w:val="006A748A"/>
    <w:rsid w:val="006B0441"/>
    <w:rsid w:val="006B0AFB"/>
    <w:rsid w:val="006B0B9F"/>
    <w:rsid w:val="006B0EA4"/>
    <w:rsid w:val="006B176F"/>
    <w:rsid w:val="006B193B"/>
    <w:rsid w:val="006B2B5D"/>
    <w:rsid w:val="006B2D4F"/>
    <w:rsid w:val="006B345A"/>
    <w:rsid w:val="006B3CA7"/>
    <w:rsid w:val="006B3D34"/>
    <w:rsid w:val="006B520D"/>
    <w:rsid w:val="006B7356"/>
    <w:rsid w:val="006B79E4"/>
    <w:rsid w:val="006C0B96"/>
    <w:rsid w:val="006C0DCA"/>
    <w:rsid w:val="006C1024"/>
    <w:rsid w:val="006C1182"/>
    <w:rsid w:val="006C20F2"/>
    <w:rsid w:val="006C2F99"/>
    <w:rsid w:val="006C378F"/>
    <w:rsid w:val="006C419E"/>
    <w:rsid w:val="006C46DA"/>
    <w:rsid w:val="006C4969"/>
    <w:rsid w:val="006C4A31"/>
    <w:rsid w:val="006C4EB2"/>
    <w:rsid w:val="006C5593"/>
    <w:rsid w:val="006C5704"/>
    <w:rsid w:val="006C5AC2"/>
    <w:rsid w:val="006C5FBC"/>
    <w:rsid w:val="006C6481"/>
    <w:rsid w:val="006C6AFB"/>
    <w:rsid w:val="006C6F14"/>
    <w:rsid w:val="006C7A80"/>
    <w:rsid w:val="006D07EA"/>
    <w:rsid w:val="006D087B"/>
    <w:rsid w:val="006D0C32"/>
    <w:rsid w:val="006D1028"/>
    <w:rsid w:val="006D1083"/>
    <w:rsid w:val="006D1EE0"/>
    <w:rsid w:val="006D210D"/>
    <w:rsid w:val="006D2228"/>
    <w:rsid w:val="006D2735"/>
    <w:rsid w:val="006D2931"/>
    <w:rsid w:val="006D2D97"/>
    <w:rsid w:val="006D2F7F"/>
    <w:rsid w:val="006D3B9A"/>
    <w:rsid w:val="006D45B2"/>
    <w:rsid w:val="006D572D"/>
    <w:rsid w:val="006D5B71"/>
    <w:rsid w:val="006D6790"/>
    <w:rsid w:val="006D72EE"/>
    <w:rsid w:val="006D79E8"/>
    <w:rsid w:val="006D7CB4"/>
    <w:rsid w:val="006E00FA"/>
    <w:rsid w:val="006E0C1F"/>
    <w:rsid w:val="006E0C2F"/>
    <w:rsid w:val="006E0CC2"/>
    <w:rsid w:val="006E0FCC"/>
    <w:rsid w:val="006E14C4"/>
    <w:rsid w:val="006E1D7E"/>
    <w:rsid w:val="006E1E96"/>
    <w:rsid w:val="006E201F"/>
    <w:rsid w:val="006E2C73"/>
    <w:rsid w:val="006E2DC1"/>
    <w:rsid w:val="006E347F"/>
    <w:rsid w:val="006E5888"/>
    <w:rsid w:val="006E5E21"/>
    <w:rsid w:val="006E62A5"/>
    <w:rsid w:val="006E646C"/>
    <w:rsid w:val="006E7559"/>
    <w:rsid w:val="006E7A56"/>
    <w:rsid w:val="006F016D"/>
    <w:rsid w:val="006F1055"/>
    <w:rsid w:val="006F1190"/>
    <w:rsid w:val="006F2648"/>
    <w:rsid w:val="006F264D"/>
    <w:rsid w:val="006F296F"/>
    <w:rsid w:val="006F2F10"/>
    <w:rsid w:val="006F39A2"/>
    <w:rsid w:val="006F3B2E"/>
    <w:rsid w:val="006F4132"/>
    <w:rsid w:val="006F42F8"/>
    <w:rsid w:val="006F4318"/>
    <w:rsid w:val="006F482B"/>
    <w:rsid w:val="006F4BE0"/>
    <w:rsid w:val="006F4DF6"/>
    <w:rsid w:val="006F5831"/>
    <w:rsid w:val="006F5F22"/>
    <w:rsid w:val="006F6311"/>
    <w:rsid w:val="006F7147"/>
    <w:rsid w:val="006F737E"/>
    <w:rsid w:val="006F74F0"/>
    <w:rsid w:val="006F7C8D"/>
    <w:rsid w:val="006F7CB2"/>
    <w:rsid w:val="007007C5"/>
    <w:rsid w:val="007013F3"/>
    <w:rsid w:val="00701D28"/>
    <w:rsid w:val="00702556"/>
    <w:rsid w:val="0070277E"/>
    <w:rsid w:val="00703644"/>
    <w:rsid w:val="00703835"/>
    <w:rsid w:val="00703927"/>
    <w:rsid w:val="007039FF"/>
    <w:rsid w:val="00703A58"/>
    <w:rsid w:val="00704156"/>
    <w:rsid w:val="007051DF"/>
    <w:rsid w:val="007057D2"/>
    <w:rsid w:val="00705A14"/>
    <w:rsid w:val="007069FC"/>
    <w:rsid w:val="0070798D"/>
    <w:rsid w:val="0071013F"/>
    <w:rsid w:val="007101A5"/>
    <w:rsid w:val="007102DD"/>
    <w:rsid w:val="0071030E"/>
    <w:rsid w:val="0071046F"/>
    <w:rsid w:val="00710640"/>
    <w:rsid w:val="00710C00"/>
    <w:rsid w:val="007110C3"/>
    <w:rsid w:val="00711221"/>
    <w:rsid w:val="007122B8"/>
    <w:rsid w:val="00712675"/>
    <w:rsid w:val="00712BED"/>
    <w:rsid w:val="00712DEC"/>
    <w:rsid w:val="00713808"/>
    <w:rsid w:val="00713D7E"/>
    <w:rsid w:val="00714002"/>
    <w:rsid w:val="0071453B"/>
    <w:rsid w:val="00714817"/>
    <w:rsid w:val="00714EAA"/>
    <w:rsid w:val="007151B6"/>
    <w:rsid w:val="0071520D"/>
    <w:rsid w:val="00715CF8"/>
    <w:rsid w:val="00715EDB"/>
    <w:rsid w:val="00716016"/>
    <w:rsid w:val="00716057"/>
    <w:rsid w:val="007160D5"/>
    <w:rsid w:val="007163FB"/>
    <w:rsid w:val="007167CA"/>
    <w:rsid w:val="0071697F"/>
    <w:rsid w:val="007170F6"/>
    <w:rsid w:val="0071796D"/>
    <w:rsid w:val="00717C2E"/>
    <w:rsid w:val="00717C99"/>
    <w:rsid w:val="00717EC4"/>
    <w:rsid w:val="0072022F"/>
    <w:rsid w:val="007204FA"/>
    <w:rsid w:val="007206D0"/>
    <w:rsid w:val="007206D6"/>
    <w:rsid w:val="00720F76"/>
    <w:rsid w:val="007213B3"/>
    <w:rsid w:val="00721B41"/>
    <w:rsid w:val="007223BA"/>
    <w:rsid w:val="007224CE"/>
    <w:rsid w:val="00722713"/>
    <w:rsid w:val="0072304B"/>
    <w:rsid w:val="00723388"/>
    <w:rsid w:val="0072398F"/>
    <w:rsid w:val="00724523"/>
    <w:rsid w:val="0072457F"/>
    <w:rsid w:val="00725406"/>
    <w:rsid w:val="00725DDC"/>
    <w:rsid w:val="00725F98"/>
    <w:rsid w:val="0072621B"/>
    <w:rsid w:val="0072660D"/>
    <w:rsid w:val="007274B6"/>
    <w:rsid w:val="007274D5"/>
    <w:rsid w:val="00727DD7"/>
    <w:rsid w:val="007302B4"/>
    <w:rsid w:val="007302BA"/>
    <w:rsid w:val="0073036D"/>
    <w:rsid w:val="00730555"/>
    <w:rsid w:val="007312CC"/>
    <w:rsid w:val="00731F4A"/>
    <w:rsid w:val="00732480"/>
    <w:rsid w:val="0073277A"/>
    <w:rsid w:val="007332B3"/>
    <w:rsid w:val="00733F2E"/>
    <w:rsid w:val="007357D2"/>
    <w:rsid w:val="00736535"/>
    <w:rsid w:val="00736A64"/>
    <w:rsid w:val="00737356"/>
    <w:rsid w:val="007374B0"/>
    <w:rsid w:val="00737C11"/>
    <w:rsid w:val="00737F7C"/>
    <w:rsid w:val="00740241"/>
    <w:rsid w:val="00740491"/>
    <w:rsid w:val="007410B6"/>
    <w:rsid w:val="007410EB"/>
    <w:rsid w:val="007422EF"/>
    <w:rsid w:val="007432EE"/>
    <w:rsid w:val="0074354F"/>
    <w:rsid w:val="00744024"/>
    <w:rsid w:val="00744246"/>
    <w:rsid w:val="00744C6F"/>
    <w:rsid w:val="00744FC1"/>
    <w:rsid w:val="00745202"/>
    <w:rsid w:val="007457F6"/>
    <w:rsid w:val="00745ABB"/>
    <w:rsid w:val="00745D02"/>
    <w:rsid w:val="0074616B"/>
    <w:rsid w:val="00746E38"/>
    <w:rsid w:val="00747AC7"/>
    <w:rsid w:val="00747CD5"/>
    <w:rsid w:val="00747F0C"/>
    <w:rsid w:val="00747F6E"/>
    <w:rsid w:val="0075142C"/>
    <w:rsid w:val="0075147E"/>
    <w:rsid w:val="0075211C"/>
    <w:rsid w:val="007522CE"/>
    <w:rsid w:val="00753759"/>
    <w:rsid w:val="00753B51"/>
    <w:rsid w:val="00754528"/>
    <w:rsid w:val="00754AB9"/>
    <w:rsid w:val="00755C94"/>
    <w:rsid w:val="00755D73"/>
    <w:rsid w:val="00755FD5"/>
    <w:rsid w:val="007563A6"/>
    <w:rsid w:val="00756629"/>
    <w:rsid w:val="007575D2"/>
    <w:rsid w:val="007576BF"/>
    <w:rsid w:val="00757B44"/>
    <w:rsid w:val="00757B4F"/>
    <w:rsid w:val="00757B6A"/>
    <w:rsid w:val="00757D00"/>
    <w:rsid w:val="007605DA"/>
    <w:rsid w:val="00760737"/>
    <w:rsid w:val="007610E0"/>
    <w:rsid w:val="00761C31"/>
    <w:rsid w:val="007621AA"/>
    <w:rsid w:val="0076239A"/>
    <w:rsid w:val="007623F7"/>
    <w:rsid w:val="007624EB"/>
    <w:rsid w:val="0076260A"/>
    <w:rsid w:val="0076289F"/>
    <w:rsid w:val="0076292F"/>
    <w:rsid w:val="00762C07"/>
    <w:rsid w:val="007630F2"/>
    <w:rsid w:val="0076371A"/>
    <w:rsid w:val="00763DAE"/>
    <w:rsid w:val="00764A67"/>
    <w:rsid w:val="00764B04"/>
    <w:rsid w:val="0076537F"/>
    <w:rsid w:val="007653C2"/>
    <w:rsid w:val="00766080"/>
    <w:rsid w:val="00767E13"/>
    <w:rsid w:val="00767EB1"/>
    <w:rsid w:val="007701A4"/>
    <w:rsid w:val="00770426"/>
    <w:rsid w:val="007707EC"/>
    <w:rsid w:val="00770F6B"/>
    <w:rsid w:val="00771883"/>
    <w:rsid w:val="00771EA0"/>
    <w:rsid w:val="0077253D"/>
    <w:rsid w:val="007729E5"/>
    <w:rsid w:val="007741B9"/>
    <w:rsid w:val="007744E8"/>
    <w:rsid w:val="00775E8B"/>
    <w:rsid w:val="00776DC2"/>
    <w:rsid w:val="00777186"/>
    <w:rsid w:val="00777E42"/>
    <w:rsid w:val="00780122"/>
    <w:rsid w:val="007809D7"/>
    <w:rsid w:val="00780F5E"/>
    <w:rsid w:val="00781257"/>
    <w:rsid w:val="007813C7"/>
    <w:rsid w:val="007815D2"/>
    <w:rsid w:val="0078214B"/>
    <w:rsid w:val="00782660"/>
    <w:rsid w:val="007828A4"/>
    <w:rsid w:val="00782FAE"/>
    <w:rsid w:val="007836F0"/>
    <w:rsid w:val="00784031"/>
    <w:rsid w:val="00784569"/>
    <w:rsid w:val="0078498A"/>
    <w:rsid w:val="0078566C"/>
    <w:rsid w:val="00785C11"/>
    <w:rsid w:val="007865E1"/>
    <w:rsid w:val="00787142"/>
    <w:rsid w:val="0078740A"/>
    <w:rsid w:val="00787536"/>
    <w:rsid w:val="00787C37"/>
    <w:rsid w:val="007900C2"/>
    <w:rsid w:val="0079096C"/>
    <w:rsid w:val="00791E00"/>
    <w:rsid w:val="00792207"/>
    <w:rsid w:val="00792876"/>
    <w:rsid w:val="00792B64"/>
    <w:rsid w:val="00792E29"/>
    <w:rsid w:val="0079379A"/>
    <w:rsid w:val="007939EE"/>
    <w:rsid w:val="007940B3"/>
    <w:rsid w:val="00794448"/>
    <w:rsid w:val="007944CC"/>
    <w:rsid w:val="00794953"/>
    <w:rsid w:val="00794A81"/>
    <w:rsid w:val="0079503D"/>
    <w:rsid w:val="00795063"/>
    <w:rsid w:val="00795F78"/>
    <w:rsid w:val="00796279"/>
    <w:rsid w:val="00796657"/>
    <w:rsid w:val="007975B1"/>
    <w:rsid w:val="00797CD6"/>
    <w:rsid w:val="007A0169"/>
    <w:rsid w:val="007A0E1C"/>
    <w:rsid w:val="007A1622"/>
    <w:rsid w:val="007A1781"/>
    <w:rsid w:val="007A1F2F"/>
    <w:rsid w:val="007A24B0"/>
    <w:rsid w:val="007A2A5C"/>
    <w:rsid w:val="007A2BA5"/>
    <w:rsid w:val="007A433B"/>
    <w:rsid w:val="007A4A25"/>
    <w:rsid w:val="007A5150"/>
    <w:rsid w:val="007A531E"/>
    <w:rsid w:val="007A5373"/>
    <w:rsid w:val="007A5D4C"/>
    <w:rsid w:val="007A6227"/>
    <w:rsid w:val="007A6B19"/>
    <w:rsid w:val="007A747E"/>
    <w:rsid w:val="007A789F"/>
    <w:rsid w:val="007A7C5F"/>
    <w:rsid w:val="007A7D25"/>
    <w:rsid w:val="007A7D3B"/>
    <w:rsid w:val="007A7D7D"/>
    <w:rsid w:val="007B0668"/>
    <w:rsid w:val="007B0C85"/>
    <w:rsid w:val="007B0E1D"/>
    <w:rsid w:val="007B0F2A"/>
    <w:rsid w:val="007B1353"/>
    <w:rsid w:val="007B1D75"/>
    <w:rsid w:val="007B34D6"/>
    <w:rsid w:val="007B4A7C"/>
    <w:rsid w:val="007B4B68"/>
    <w:rsid w:val="007B599A"/>
    <w:rsid w:val="007B59C9"/>
    <w:rsid w:val="007B5A0A"/>
    <w:rsid w:val="007B60A9"/>
    <w:rsid w:val="007B71EC"/>
    <w:rsid w:val="007B75BC"/>
    <w:rsid w:val="007C05BF"/>
    <w:rsid w:val="007C0903"/>
    <w:rsid w:val="007C0BD6"/>
    <w:rsid w:val="007C0D8F"/>
    <w:rsid w:val="007C10D0"/>
    <w:rsid w:val="007C18D4"/>
    <w:rsid w:val="007C222E"/>
    <w:rsid w:val="007C3806"/>
    <w:rsid w:val="007C38CA"/>
    <w:rsid w:val="007C4217"/>
    <w:rsid w:val="007C429B"/>
    <w:rsid w:val="007C4DF1"/>
    <w:rsid w:val="007C5635"/>
    <w:rsid w:val="007C5810"/>
    <w:rsid w:val="007C5ADC"/>
    <w:rsid w:val="007C5BB7"/>
    <w:rsid w:val="007C6B72"/>
    <w:rsid w:val="007C6BA8"/>
    <w:rsid w:val="007C6D75"/>
    <w:rsid w:val="007C6E5A"/>
    <w:rsid w:val="007C7A4F"/>
    <w:rsid w:val="007C7BAD"/>
    <w:rsid w:val="007D0219"/>
    <w:rsid w:val="007D07D5"/>
    <w:rsid w:val="007D0996"/>
    <w:rsid w:val="007D118E"/>
    <w:rsid w:val="007D1358"/>
    <w:rsid w:val="007D1C64"/>
    <w:rsid w:val="007D2550"/>
    <w:rsid w:val="007D2AEC"/>
    <w:rsid w:val="007D3252"/>
    <w:rsid w:val="007D32B2"/>
    <w:rsid w:val="007D32DD"/>
    <w:rsid w:val="007D36F9"/>
    <w:rsid w:val="007D3A04"/>
    <w:rsid w:val="007D48EE"/>
    <w:rsid w:val="007D548C"/>
    <w:rsid w:val="007D63FB"/>
    <w:rsid w:val="007D6DCE"/>
    <w:rsid w:val="007D7052"/>
    <w:rsid w:val="007D72C4"/>
    <w:rsid w:val="007D7B30"/>
    <w:rsid w:val="007E0237"/>
    <w:rsid w:val="007E149E"/>
    <w:rsid w:val="007E1AB9"/>
    <w:rsid w:val="007E28E4"/>
    <w:rsid w:val="007E2CFE"/>
    <w:rsid w:val="007E34E1"/>
    <w:rsid w:val="007E35AB"/>
    <w:rsid w:val="007E44CF"/>
    <w:rsid w:val="007E59C9"/>
    <w:rsid w:val="007E5D92"/>
    <w:rsid w:val="007E6474"/>
    <w:rsid w:val="007E73E9"/>
    <w:rsid w:val="007E7CB0"/>
    <w:rsid w:val="007E7CDC"/>
    <w:rsid w:val="007E7DE6"/>
    <w:rsid w:val="007F0072"/>
    <w:rsid w:val="007F03D6"/>
    <w:rsid w:val="007F0436"/>
    <w:rsid w:val="007F059E"/>
    <w:rsid w:val="007F147E"/>
    <w:rsid w:val="007F1D77"/>
    <w:rsid w:val="007F241B"/>
    <w:rsid w:val="007F2AF5"/>
    <w:rsid w:val="007F2DCD"/>
    <w:rsid w:val="007F2EB6"/>
    <w:rsid w:val="007F32C1"/>
    <w:rsid w:val="007F506A"/>
    <w:rsid w:val="007F523B"/>
    <w:rsid w:val="007F52F0"/>
    <w:rsid w:val="007F54C3"/>
    <w:rsid w:val="007F61F1"/>
    <w:rsid w:val="007F6CA1"/>
    <w:rsid w:val="007F6CB7"/>
    <w:rsid w:val="007F7749"/>
    <w:rsid w:val="007F7DA3"/>
    <w:rsid w:val="00800742"/>
    <w:rsid w:val="008013AB"/>
    <w:rsid w:val="0080263D"/>
    <w:rsid w:val="00802949"/>
    <w:rsid w:val="00802BBD"/>
    <w:rsid w:val="00802D32"/>
    <w:rsid w:val="0080301E"/>
    <w:rsid w:val="0080365F"/>
    <w:rsid w:val="00804488"/>
    <w:rsid w:val="00805ACE"/>
    <w:rsid w:val="00807288"/>
    <w:rsid w:val="00807431"/>
    <w:rsid w:val="008113B7"/>
    <w:rsid w:val="00811508"/>
    <w:rsid w:val="00811A17"/>
    <w:rsid w:val="00812BE5"/>
    <w:rsid w:val="00812FDE"/>
    <w:rsid w:val="0081499D"/>
    <w:rsid w:val="00814D45"/>
    <w:rsid w:val="008155CF"/>
    <w:rsid w:val="00815B0C"/>
    <w:rsid w:val="008165F7"/>
    <w:rsid w:val="00816807"/>
    <w:rsid w:val="00817429"/>
    <w:rsid w:val="00817475"/>
    <w:rsid w:val="00817CFF"/>
    <w:rsid w:val="008201B1"/>
    <w:rsid w:val="008212CE"/>
    <w:rsid w:val="00821514"/>
    <w:rsid w:val="00821947"/>
    <w:rsid w:val="00821C94"/>
    <w:rsid w:val="00821E35"/>
    <w:rsid w:val="0082250D"/>
    <w:rsid w:val="00822640"/>
    <w:rsid w:val="008227E1"/>
    <w:rsid w:val="00822C65"/>
    <w:rsid w:val="00822E6D"/>
    <w:rsid w:val="00823355"/>
    <w:rsid w:val="00823566"/>
    <w:rsid w:val="00824039"/>
    <w:rsid w:val="00824591"/>
    <w:rsid w:val="00824A47"/>
    <w:rsid w:val="00824AED"/>
    <w:rsid w:val="00825F33"/>
    <w:rsid w:val="0082673A"/>
    <w:rsid w:val="00826B2F"/>
    <w:rsid w:val="00827820"/>
    <w:rsid w:val="00827A81"/>
    <w:rsid w:val="00827B5F"/>
    <w:rsid w:val="008300F6"/>
    <w:rsid w:val="00830FE9"/>
    <w:rsid w:val="0083143A"/>
    <w:rsid w:val="00831B8B"/>
    <w:rsid w:val="008329BF"/>
    <w:rsid w:val="0083405D"/>
    <w:rsid w:val="00834886"/>
    <w:rsid w:val="008352D4"/>
    <w:rsid w:val="00835869"/>
    <w:rsid w:val="00835893"/>
    <w:rsid w:val="00835954"/>
    <w:rsid w:val="00835A6F"/>
    <w:rsid w:val="008363A4"/>
    <w:rsid w:val="00836DB9"/>
    <w:rsid w:val="00836FB3"/>
    <w:rsid w:val="00837C13"/>
    <w:rsid w:val="00837C67"/>
    <w:rsid w:val="00837E0F"/>
    <w:rsid w:val="008415B0"/>
    <w:rsid w:val="00842028"/>
    <w:rsid w:val="00842291"/>
    <w:rsid w:val="00842D9E"/>
    <w:rsid w:val="00842DCA"/>
    <w:rsid w:val="00842FA2"/>
    <w:rsid w:val="00843636"/>
    <w:rsid w:val="0084425D"/>
    <w:rsid w:val="00844E1F"/>
    <w:rsid w:val="008451F9"/>
    <w:rsid w:val="00845279"/>
    <w:rsid w:val="008460B6"/>
    <w:rsid w:val="00847334"/>
    <w:rsid w:val="00847E20"/>
    <w:rsid w:val="0085048B"/>
    <w:rsid w:val="00850C9D"/>
    <w:rsid w:val="00850D01"/>
    <w:rsid w:val="00851DCC"/>
    <w:rsid w:val="00851E27"/>
    <w:rsid w:val="008520F5"/>
    <w:rsid w:val="00852B59"/>
    <w:rsid w:val="0085317A"/>
    <w:rsid w:val="0085470E"/>
    <w:rsid w:val="00854EBB"/>
    <w:rsid w:val="00854EF6"/>
    <w:rsid w:val="0085566B"/>
    <w:rsid w:val="00855D88"/>
    <w:rsid w:val="00856272"/>
    <w:rsid w:val="008563FF"/>
    <w:rsid w:val="008569EB"/>
    <w:rsid w:val="008574B7"/>
    <w:rsid w:val="00857CA3"/>
    <w:rsid w:val="0086018B"/>
    <w:rsid w:val="0086062F"/>
    <w:rsid w:val="008611DD"/>
    <w:rsid w:val="008620DE"/>
    <w:rsid w:val="0086251F"/>
    <w:rsid w:val="0086263B"/>
    <w:rsid w:val="008634A1"/>
    <w:rsid w:val="008653BE"/>
    <w:rsid w:val="00865642"/>
    <w:rsid w:val="00865F7F"/>
    <w:rsid w:val="00865F88"/>
    <w:rsid w:val="00866204"/>
    <w:rsid w:val="008664E4"/>
    <w:rsid w:val="00866673"/>
    <w:rsid w:val="00866703"/>
    <w:rsid w:val="00866867"/>
    <w:rsid w:val="008669FE"/>
    <w:rsid w:val="008672D6"/>
    <w:rsid w:val="00870679"/>
    <w:rsid w:val="00870B26"/>
    <w:rsid w:val="00870BA0"/>
    <w:rsid w:val="00871131"/>
    <w:rsid w:val="00871B36"/>
    <w:rsid w:val="00872257"/>
    <w:rsid w:val="00872975"/>
    <w:rsid w:val="00872AA5"/>
    <w:rsid w:val="00872C5D"/>
    <w:rsid w:val="00872CCD"/>
    <w:rsid w:val="008733EC"/>
    <w:rsid w:val="00873839"/>
    <w:rsid w:val="00873A8B"/>
    <w:rsid w:val="00873FDA"/>
    <w:rsid w:val="008746D8"/>
    <w:rsid w:val="0087470B"/>
    <w:rsid w:val="008753E6"/>
    <w:rsid w:val="0087542F"/>
    <w:rsid w:val="008761AA"/>
    <w:rsid w:val="00876277"/>
    <w:rsid w:val="0087664F"/>
    <w:rsid w:val="0087672B"/>
    <w:rsid w:val="00876EC4"/>
    <w:rsid w:val="0087738C"/>
    <w:rsid w:val="008802AF"/>
    <w:rsid w:val="008806EC"/>
    <w:rsid w:val="0088093D"/>
    <w:rsid w:val="00880C78"/>
    <w:rsid w:val="008818E5"/>
    <w:rsid w:val="00881926"/>
    <w:rsid w:val="008819F7"/>
    <w:rsid w:val="0088209D"/>
    <w:rsid w:val="00882112"/>
    <w:rsid w:val="008823A2"/>
    <w:rsid w:val="0088278A"/>
    <w:rsid w:val="00882A8E"/>
    <w:rsid w:val="00882BBF"/>
    <w:rsid w:val="00882CAE"/>
    <w:rsid w:val="00882FB6"/>
    <w:rsid w:val="0088318F"/>
    <w:rsid w:val="0088331D"/>
    <w:rsid w:val="0088365C"/>
    <w:rsid w:val="00883693"/>
    <w:rsid w:val="00883B54"/>
    <w:rsid w:val="00883BDA"/>
    <w:rsid w:val="0088470B"/>
    <w:rsid w:val="00884B7C"/>
    <w:rsid w:val="00885000"/>
    <w:rsid w:val="008852B0"/>
    <w:rsid w:val="0088556B"/>
    <w:rsid w:val="00885A90"/>
    <w:rsid w:val="00885AE7"/>
    <w:rsid w:val="00885D15"/>
    <w:rsid w:val="00886B60"/>
    <w:rsid w:val="00887235"/>
    <w:rsid w:val="00887612"/>
    <w:rsid w:val="00887889"/>
    <w:rsid w:val="00887982"/>
    <w:rsid w:val="008906AB"/>
    <w:rsid w:val="00891026"/>
    <w:rsid w:val="00891099"/>
    <w:rsid w:val="00891355"/>
    <w:rsid w:val="008913F9"/>
    <w:rsid w:val="00891CE3"/>
    <w:rsid w:val="008920FF"/>
    <w:rsid w:val="00892264"/>
    <w:rsid w:val="008926E8"/>
    <w:rsid w:val="0089303F"/>
    <w:rsid w:val="00893230"/>
    <w:rsid w:val="00894EB2"/>
    <w:rsid w:val="00894F19"/>
    <w:rsid w:val="00895466"/>
    <w:rsid w:val="008957B7"/>
    <w:rsid w:val="00895A08"/>
    <w:rsid w:val="00895B93"/>
    <w:rsid w:val="008968FA"/>
    <w:rsid w:val="00896A10"/>
    <w:rsid w:val="008971B5"/>
    <w:rsid w:val="008A03F1"/>
    <w:rsid w:val="008A0473"/>
    <w:rsid w:val="008A13E8"/>
    <w:rsid w:val="008A26B8"/>
    <w:rsid w:val="008A336D"/>
    <w:rsid w:val="008A4407"/>
    <w:rsid w:val="008A51B4"/>
    <w:rsid w:val="008A589F"/>
    <w:rsid w:val="008A5940"/>
    <w:rsid w:val="008A5D26"/>
    <w:rsid w:val="008A5DEE"/>
    <w:rsid w:val="008A6B13"/>
    <w:rsid w:val="008A6ECB"/>
    <w:rsid w:val="008A7440"/>
    <w:rsid w:val="008A7566"/>
    <w:rsid w:val="008A7824"/>
    <w:rsid w:val="008A78BE"/>
    <w:rsid w:val="008B0839"/>
    <w:rsid w:val="008B0BF9"/>
    <w:rsid w:val="008B23EF"/>
    <w:rsid w:val="008B2419"/>
    <w:rsid w:val="008B2866"/>
    <w:rsid w:val="008B2C9B"/>
    <w:rsid w:val="008B35D1"/>
    <w:rsid w:val="008B3859"/>
    <w:rsid w:val="008B40BB"/>
    <w:rsid w:val="008B4268"/>
    <w:rsid w:val="008B4342"/>
    <w:rsid w:val="008B436D"/>
    <w:rsid w:val="008B499A"/>
    <w:rsid w:val="008B4B42"/>
    <w:rsid w:val="008B4E49"/>
    <w:rsid w:val="008B4FB1"/>
    <w:rsid w:val="008B6159"/>
    <w:rsid w:val="008B7712"/>
    <w:rsid w:val="008B7885"/>
    <w:rsid w:val="008B7B26"/>
    <w:rsid w:val="008C0BDE"/>
    <w:rsid w:val="008C0C58"/>
    <w:rsid w:val="008C182F"/>
    <w:rsid w:val="008C1ABC"/>
    <w:rsid w:val="008C272B"/>
    <w:rsid w:val="008C28D7"/>
    <w:rsid w:val="008C2AFA"/>
    <w:rsid w:val="008C2DA3"/>
    <w:rsid w:val="008C3524"/>
    <w:rsid w:val="008C4061"/>
    <w:rsid w:val="008C4229"/>
    <w:rsid w:val="008C4581"/>
    <w:rsid w:val="008C5BE0"/>
    <w:rsid w:val="008C6139"/>
    <w:rsid w:val="008C696B"/>
    <w:rsid w:val="008C6A48"/>
    <w:rsid w:val="008C7233"/>
    <w:rsid w:val="008C739E"/>
    <w:rsid w:val="008C7832"/>
    <w:rsid w:val="008D01E2"/>
    <w:rsid w:val="008D07EE"/>
    <w:rsid w:val="008D0919"/>
    <w:rsid w:val="008D1237"/>
    <w:rsid w:val="008D14C2"/>
    <w:rsid w:val="008D1AD5"/>
    <w:rsid w:val="008D1D55"/>
    <w:rsid w:val="008D1E25"/>
    <w:rsid w:val="008D2434"/>
    <w:rsid w:val="008D2CE0"/>
    <w:rsid w:val="008D2D4B"/>
    <w:rsid w:val="008D37A5"/>
    <w:rsid w:val="008D48C3"/>
    <w:rsid w:val="008D6052"/>
    <w:rsid w:val="008D63CE"/>
    <w:rsid w:val="008D6D8D"/>
    <w:rsid w:val="008D6FB0"/>
    <w:rsid w:val="008E0187"/>
    <w:rsid w:val="008E0413"/>
    <w:rsid w:val="008E09D2"/>
    <w:rsid w:val="008E0FB9"/>
    <w:rsid w:val="008E1110"/>
    <w:rsid w:val="008E171D"/>
    <w:rsid w:val="008E1787"/>
    <w:rsid w:val="008E1AD0"/>
    <w:rsid w:val="008E204A"/>
    <w:rsid w:val="008E2785"/>
    <w:rsid w:val="008E2B6B"/>
    <w:rsid w:val="008E2CE5"/>
    <w:rsid w:val="008E2D26"/>
    <w:rsid w:val="008E34D4"/>
    <w:rsid w:val="008E4455"/>
    <w:rsid w:val="008E4608"/>
    <w:rsid w:val="008E4D25"/>
    <w:rsid w:val="008E4D3D"/>
    <w:rsid w:val="008E5352"/>
    <w:rsid w:val="008E5DEA"/>
    <w:rsid w:val="008E6416"/>
    <w:rsid w:val="008E78A3"/>
    <w:rsid w:val="008F0654"/>
    <w:rsid w:val="008F06CB"/>
    <w:rsid w:val="008F1380"/>
    <w:rsid w:val="008F1966"/>
    <w:rsid w:val="008F292A"/>
    <w:rsid w:val="008F2B6E"/>
    <w:rsid w:val="008F2E83"/>
    <w:rsid w:val="008F306F"/>
    <w:rsid w:val="008F3A9B"/>
    <w:rsid w:val="008F3B8F"/>
    <w:rsid w:val="008F3C37"/>
    <w:rsid w:val="008F3E3D"/>
    <w:rsid w:val="008F416C"/>
    <w:rsid w:val="008F46F2"/>
    <w:rsid w:val="008F5505"/>
    <w:rsid w:val="008F612A"/>
    <w:rsid w:val="008F69BC"/>
    <w:rsid w:val="008F69EC"/>
    <w:rsid w:val="008F7209"/>
    <w:rsid w:val="008F7F29"/>
    <w:rsid w:val="00900659"/>
    <w:rsid w:val="009011AF"/>
    <w:rsid w:val="0090293D"/>
    <w:rsid w:val="00902A4A"/>
    <w:rsid w:val="00903199"/>
    <w:rsid w:val="009034DE"/>
    <w:rsid w:val="00903C9C"/>
    <w:rsid w:val="0090471E"/>
    <w:rsid w:val="00904A15"/>
    <w:rsid w:val="00904ABF"/>
    <w:rsid w:val="00904BE3"/>
    <w:rsid w:val="00904D06"/>
    <w:rsid w:val="00905AD5"/>
    <w:rsid w:val="00905D0E"/>
    <w:rsid w:val="0090605D"/>
    <w:rsid w:val="00906419"/>
    <w:rsid w:val="00906A84"/>
    <w:rsid w:val="0090713A"/>
    <w:rsid w:val="009072EE"/>
    <w:rsid w:val="00907444"/>
    <w:rsid w:val="00910A29"/>
    <w:rsid w:val="0091157E"/>
    <w:rsid w:val="00912889"/>
    <w:rsid w:val="00913680"/>
    <w:rsid w:val="009137AE"/>
    <w:rsid w:val="0091387A"/>
    <w:rsid w:val="00913A42"/>
    <w:rsid w:val="00913FCB"/>
    <w:rsid w:val="00914150"/>
    <w:rsid w:val="00914167"/>
    <w:rsid w:val="009143DB"/>
    <w:rsid w:val="00914EF1"/>
    <w:rsid w:val="00915065"/>
    <w:rsid w:val="00915101"/>
    <w:rsid w:val="009152D4"/>
    <w:rsid w:val="00915A05"/>
    <w:rsid w:val="00916935"/>
    <w:rsid w:val="00916E56"/>
    <w:rsid w:val="009172BE"/>
    <w:rsid w:val="00917566"/>
    <w:rsid w:val="009178B1"/>
    <w:rsid w:val="00917A25"/>
    <w:rsid w:val="00917A87"/>
    <w:rsid w:val="00917CE5"/>
    <w:rsid w:val="009207E2"/>
    <w:rsid w:val="009215F9"/>
    <w:rsid w:val="009217C0"/>
    <w:rsid w:val="00921A2B"/>
    <w:rsid w:val="00922B32"/>
    <w:rsid w:val="009232A1"/>
    <w:rsid w:val="00924789"/>
    <w:rsid w:val="00924DB5"/>
    <w:rsid w:val="009250CA"/>
    <w:rsid w:val="00925241"/>
    <w:rsid w:val="009254D3"/>
    <w:rsid w:val="00925AC7"/>
    <w:rsid w:val="00925CEC"/>
    <w:rsid w:val="00926262"/>
    <w:rsid w:val="009268F6"/>
    <w:rsid w:val="00926A3F"/>
    <w:rsid w:val="00926B59"/>
    <w:rsid w:val="00926C06"/>
    <w:rsid w:val="0092725F"/>
    <w:rsid w:val="009277D0"/>
    <w:rsid w:val="0092794E"/>
    <w:rsid w:val="00927B43"/>
    <w:rsid w:val="00927D29"/>
    <w:rsid w:val="0093012F"/>
    <w:rsid w:val="009309EA"/>
    <w:rsid w:val="00930D30"/>
    <w:rsid w:val="00930FB2"/>
    <w:rsid w:val="009319CE"/>
    <w:rsid w:val="00931F8B"/>
    <w:rsid w:val="009321D2"/>
    <w:rsid w:val="0093299C"/>
    <w:rsid w:val="00933242"/>
    <w:rsid w:val="009332A2"/>
    <w:rsid w:val="00933D4C"/>
    <w:rsid w:val="00933FDA"/>
    <w:rsid w:val="00934030"/>
    <w:rsid w:val="0093471F"/>
    <w:rsid w:val="00934B2C"/>
    <w:rsid w:val="00934B74"/>
    <w:rsid w:val="00935AD6"/>
    <w:rsid w:val="009361B7"/>
    <w:rsid w:val="009367EF"/>
    <w:rsid w:val="00936ABF"/>
    <w:rsid w:val="00936D5B"/>
    <w:rsid w:val="00937598"/>
    <w:rsid w:val="009375AF"/>
    <w:rsid w:val="00937816"/>
    <w:rsid w:val="0093790B"/>
    <w:rsid w:val="00937DFB"/>
    <w:rsid w:val="0094030D"/>
    <w:rsid w:val="00940C4F"/>
    <w:rsid w:val="009415DB"/>
    <w:rsid w:val="00941EF2"/>
    <w:rsid w:val="0094247B"/>
    <w:rsid w:val="009424E9"/>
    <w:rsid w:val="0094270E"/>
    <w:rsid w:val="00942D9D"/>
    <w:rsid w:val="009431D2"/>
    <w:rsid w:val="009439BE"/>
    <w:rsid w:val="009446BF"/>
    <w:rsid w:val="00944FDA"/>
    <w:rsid w:val="009456DB"/>
    <w:rsid w:val="009457F8"/>
    <w:rsid w:val="00945F59"/>
    <w:rsid w:val="0094631E"/>
    <w:rsid w:val="00946B42"/>
    <w:rsid w:val="00946C27"/>
    <w:rsid w:val="00946DD0"/>
    <w:rsid w:val="009475B0"/>
    <w:rsid w:val="009475D9"/>
    <w:rsid w:val="00947AF9"/>
    <w:rsid w:val="00947EA5"/>
    <w:rsid w:val="009507BB"/>
    <w:rsid w:val="009509E6"/>
    <w:rsid w:val="00950CBC"/>
    <w:rsid w:val="00952018"/>
    <w:rsid w:val="009524EA"/>
    <w:rsid w:val="00952800"/>
    <w:rsid w:val="0095300D"/>
    <w:rsid w:val="009533FD"/>
    <w:rsid w:val="00953883"/>
    <w:rsid w:val="009544AA"/>
    <w:rsid w:val="009548BA"/>
    <w:rsid w:val="00954C4E"/>
    <w:rsid w:val="00954C50"/>
    <w:rsid w:val="0095592D"/>
    <w:rsid w:val="00955A6D"/>
    <w:rsid w:val="00955CEC"/>
    <w:rsid w:val="00956038"/>
    <w:rsid w:val="00956812"/>
    <w:rsid w:val="00956A94"/>
    <w:rsid w:val="0095719A"/>
    <w:rsid w:val="00960753"/>
    <w:rsid w:val="009609E4"/>
    <w:rsid w:val="00960A62"/>
    <w:rsid w:val="0096177A"/>
    <w:rsid w:val="009623E9"/>
    <w:rsid w:val="009624C8"/>
    <w:rsid w:val="009626BB"/>
    <w:rsid w:val="00962DC1"/>
    <w:rsid w:val="0096376A"/>
    <w:rsid w:val="00963BF1"/>
    <w:rsid w:val="00963C10"/>
    <w:rsid w:val="00963CF5"/>
    <w:rsid w:val="00963E5C"/>
    <w:rsid w:val="00963EEB"/>
    <w:rsid w:val="00964107"/>
    <w:rsid w:val="0096453E"/>
    <w:rsid w:val="009648BC"/>
    <w:rsid w:val="00964C2F"/>
    <w:rsid w:val="009651CD"/>
    <w:rsid w:val="00965249"/>
    <w:rsid w:val="00965E27"/>
    <w:rsid w:val="00965F88"/>
    <w:rsid w:val="009664E9"/>
    <w:rsid w:val="009708F8"/>
    <w:rsid w:val="00970C30"/>
    <w:rsid w:val="00970C59"/>
    <w:rsid w:val="0097136A"/>
    <w:rsid w:val="009713F1"/>
    <w:rsid w:val="00971B90"/>
    <w:rsid w:val="00972BE3"/>
    <w:rsid w:val="0097403D"/>
    <w:rsid w:val="00974352"/>
    <w:rsid w:val="0097435D"/>
    <w:rsid w:val="009748F8"/>
    <w:rsid w:val="00974B02"/>
    <w:rsid w:val="0097593D"/>
    <w:rsid w:val="00975D6F"/>
    <w:rsid w:val="009765C8"/>
    <w:rsid w:val="00976744"/>
    <w:rsid w:val="00977560"/>
    <w:rsid w:val="00977731"/>
    <w:rsid w:val="009815DF"/>
    <w:rsid w:val="00981F3D"/>
    <w:rsid w:val="00982295"/>
    <w:rsid w:val="009837EE"/>
    <w:rsid w:val="009839FF"/>
    <w:rsid w:val="00983C85"/>
    <w:rsid w:val="00983CE4"/>
    <w:rsid w:val="00984793"/>
    <w:rsid w:val="00984811"/>
    <w:rsid w:val="00984E03"/>
    <w:rsid w:val="009852A4"/>
    <w:rsid w:val="00986016"/>
    <w:rsid w:val="0098650B"/>
    <w:rsid w:val="00986C92"/>
    <w:rsid w:val="00987E85"/>
    <w:rsid w:val="00991837"/>
    <w:rsid w:val="0099208C"/>
    <w:rsid w:val="0099226A"/>
    <w:rsid w:val="009924EB"/>
    <w:rsid w:val="00992BE0"/>
    <w:rsid w:val="009933C4"/>
    <w:rsid w:val="00994BC5"/>
    <w:rsid w:val="00995164"/>
    <w:rsid w:val="0099636B"/>
    <w:rsid w:val="00997177"/>
    <w:rsid w:val="009A0A53"/>
    <w:rsid w:val="009A0D12"/>
    <w:rsid w:val="009A140C"/>
    <w:rsid w:val="009A1987"/>
    <w:rsid w:val="009A1D0E"/>
    <w:rsid w:val="009A1FAA"/>
    <w:rsid w:val="009A25F5"/>
    <w:rsid w:val="009A2BEE"/>
    <w:rsid w:val="009A3294"/>
    <w:rsid w:val="009A3E93"/>
    <w:rsid w:val="009A4A81"/>
    <w:rsid w:val="009A5289"/>
    <w:rsid w:val="009A5475"/>
    <w:rsid w:val="009A5C99"/>
    <w:rsid w:val="009A70D6"/>
    <w:rsid w:val="009A7524"/>
    <w:rsid w:val="009A7A53"/>
    <w:rsid w:val="009A7EBA"/>
    <w:rsid w:val="009B0402"/>
    <w:rsid w:val="009B0B75"/>
    <w:rsid w:val="009B16DF"/>
    <w:rsid w:val="009B1B27"/>
    <w:rsid w:val="009B1E88"/>
    <w:rsid w:val="009B252B"/>
    <w:rsid w:val="009B29D1"/>
    <w:rsid w:val="009B3AE9"/>
    <w:rsid w:val="009B3B32"/>
    <w:rsid w:val="009B41DB"/>
    <w:rsid w:val="009B4CB2"/>
    <w:rsid w:val="009B551C"/>
    <w:rsid w:val="009B5BE1"/>
    <w:rsid w:val="009B6701"/>
    <w:rsid w:val="009B67A4"/>
    <w:rsid w:val="009B6EF7"/>
    <w:rsid w:val="009B7000"/>
    <w:rsid w:val="009B7045"/>
    <w:rsid w:val="009B739C"/>
    <w:rsid w:val="009C0775"/>
    <w:rsid w:val="009C150B"/>
    <w:rsid w:val="009C15CF"/>
    <w:rsid w:val="009C1FFF"/>
    <w:rsid w:val="009C2225"/>
    <w:rsid w:val="009C229D"/>
    <w:rsid w:val="009C2466"/>
    <w:rsid w:val="009C29AC"/>
    <w:rsid w:val="009C328C"/>
    <w:rsid w:val="009C3BEE"/>
    <w:rsid w:val="009C43A9"/>
    <w:rsid w:val="009C4444"/>
    <w:rsid w:val="009C5915"/>
    <w:rsid w:val="009C6491"/>
    <w:rsid w:val="009C66BA"/>
    <w:rsid w:val="009C68D8"/>
    <w:rsid w:val="009C722C"/>
    <w:rsid w:val="009C79AD"/>
    <w:rsid w:val="009C7BBC"/>
    <w:rsid w:val="009C7CA6"/>
    <w:rsid w:val="009D05BC"/>
    <w:rsid w:val="009D11DC"/>
    <w:rsid w:val="009D1AC4"/>
    <w:rsid w:val="009D2F11"/>
    <w:rsid w:val="009D3316"/>
    <w:rsid w:val="009D35E6"/>
    <w:rsid w:val="009D3919"/>
    <w:rsid w:val="009D4108"/>
    <w:rsid w:val="009D45CC"/>
    <w:rsid w:val="009D5083"/>
    <w:rsid w:val="009D55AA"/>
    <w:rsid w:val="009D74BF"/>
    <w:rsid w:val="009E1736"/>
    <w:rsid w:val="009E24B1"/>
    <w:rsid w:val="009E24D9"/>
    <w:rsid w:val="009E282F"/>
    <w:rsid w:val="009E28A5"/>
    <w:rsid w:val="009E36DD"/>
    <w:rsid w:val="009E3E77"/>
    <w:rsid w:val="009E3FAB"/>
    <w:rsid w:val="009E4C02"/>
    <w:rsid w:val="009E58D4"/>
    <w:rsid w:val="009E5A2B"/>
    <w:rsid w:val="009E5B3F"/>
    <w:rsid w:val="009E5E36"/>
    <w:rsid w:val="009E6D12"/>
    <w:rsid w:val="009E7A45"/>
    <w:rsid w:val="009E7D90"/>
    <w:rsid w:val="009F00E5"/>
    <w:rsid w:val="009F01DB"/>
    <w:rsid w:val="009F1AB0"/>
    <w:rsid w:val="009F2D21"/>
    <w:rsid w:val="009F3805"/>
    <w:rsid w:val="009F394E"/>
    <w:rsid w:val="009F40E0"/>
    <w:rsid w:val="009F42B1"/>
    <w:rsid w:val="009F47B6"/>
    <w:rsid w:val="009F4DF9"/>
    <w:rsid w:val="009F501D"/>
    <w:rsid w:val="009F5BD1"/>
    <w:rsid w:val="009F5E71"/>
    <w:rsid w:val="009F6F41"/>
    <w:rsid w:val="009F6F75"/>
    <w:rsid w:val="009F70EA"/>
    <w:rsid w:val="009F7650"/>
    <w:rsid w:val="00A008CF"/>
    <w:rsid w:val="00A014E9"/>
    <w:rsid w:val="00A02673"/>
    <w:rsid w:val="00A02C24"/>
    <w:rsid w:val="00A0395D"/>
    <w:rsid w:val="00A039D5"/>
    <w:rsid w:val="00A03B9E"/>
    <w:rsid w:val="00A0448C"/>
    <w:rsid w:val="00A046AD"/>
    <w:rsid w:val="00A04975"/>
    <w:rsid w:val="00A052B6"/>
    <w:rsid w:val="00A05720"/>
    <w:rsid w:val="00A058CF"/>
    <w:rsid w:val="00A05FF8"/>
    <w:rsid w:val="00A06527"/>
    <w:rsid w:val="00A06708"/>
    <w:rsid w:val="00A079C1"/>
    <w:rsid w:val="00A116D6"/>
    <w:rsid w:val="00A11A81"/>
    <w:rsid w:val="00A1239C"/>
    <w:rsid w:val="00A12520"/>
    <w:rsid w:val="00A12BC6"/>
    <w:rsid w:val="00A12C9B"/>
    <w:rsid w:val="00A12DC7"/>
    <w:rsid w:val="00A12EC5"/>
    <w:rsid w:val="00A130FD"/>
    <w:rsid w:val="00A132A9"/>
    <w:rsid w:val="00A132BC"/>
    <w:rsid w:val="00A13B2B"/>
    <w:rsid w:val="00A13D6D"/>
    <w:rsid w:val="00A1422C"/>
    <w:rsid w:val="00A14769"/>
    <w:rsid w:val="00A14AC5"/>
    <w:rsid w:val="00A16151"/>
    <w:rsid w:val="00A16DDB"/>
    <w:rsid w:val="00A16EC6"/>
    <w:rsid w:val="00A16FC9"/>
    <w:rsid w:val="00A17850"/>
    <w:rsid w:val="00A17C06"/>
    <w:rsid w:val="00A204C1"/>
    <w:rsid w:val="00A2126E"/>
    <w:rsid w:val="00A2158A"/>
    <w:rsid w:val="00A21706"/>
    <w:rsid w:val="00A218C8"/>
    <w:rsid w:val="00A23789"/>
    <w:rsid w:val="00A23C08"/>
    <w:rsid w:val="00A23CD6"/>
    <w:rsid w:val="00A23F81"/>
    <w:rsid w:val="00A2484F"/>
    <w:rsid w:val="00A24FCC"/>
    <w:rsid w:val="00A25636"/>
    <w:rsid w:val="00A258EA"/>
    <w:rsid w:val="00A263AE"/>
    <w:rsid w:val="00A26A52"/>
    <w:rsid w:val="00A26A78"/>
    <w:rsid w:val="00A26A90"/>
    <w:rsid w:val="00A26B27"/>
    <w:rsid w:val="00A26DF6"/>
    <w:rsid w:val="00A271F6"/>
    <w:rsid w:val="00A27701"/>
    <w:rsid w:val="00A30242"/>
    <w:rsid w:val="00A30404"/>
    <w:rsid w:val="00A3077C"/>
    <w:rsid w:val="00A30E4F"/>
    <w:rsid w:val="00A32253"/>
    <w:rsid w:val="00A327E6"/>
    <w:rsid w:val="00A32938"/>
    <w:rsid w:val="00A3310E"/>
    <w:rsid w:val="00A333A0"/>
    <w:rsid w:val="00A3373E"/>
    <w:rsid w:val="00A33C7A"/>
    <w:rsid w:val="00A33D33"/>
    <w:rsid w:val="00A33F33"/>
    <w:rsid w:val="00A34FC4"/>
    <w:rsid w:val="00A36255"/>
    <w:rsid w:val="00A36742"/>
    <w:rsid w:val="00A3681D"/>
    <w:rsid w:val="00A37E70"/>
    <w:rsid w:val="00A40A38"/>
    <w:rsid w:val="00A41D24"/>
    <w:rsid w:val="00A41FE1"/>
    <w:rsid w:val="00A4277E"/>
    <w:rsid w:val="00A42C50"/>
    <w:rsid w:val="00A437E1"/>
    <w:rsid w:val="00A43C18"/>
    <w:rsid w:val="00A44673"/>
    <w:rsid w:val="00A447E8"/>
    <w:rsid w:val="00A44C8F"/>
    <w:rsid w:val="00A45B62"/>
    <w:rsid w:val="00A45B8B"/>
    <w:rsid w:val="00A45F28"/>
    <w:rsid w:val="00A46322"/>
    <w:rsid w:val="00A4685E"/>
    <w:rsid w:val="00A5057C"/>
    <w:rsid w:val="00A50A34"/>
    <w:rsid w:val="00A50C45"/>
    <w:rsid w:val="00A50CD4"/>
    <w:rsid w:val="00A51191"/>
    <w:rsid w:val="00A51E60"/>
    <w:rsid w:val="00A52771"/>
    <w:rsid w:val="00A53239"/>
    <w:rsid w:val="00A53724"/>
    <w:rsid w:val="00A53D5E"/>
    <w:rsid w:val="00A53D67"/>
    <w:rsid w:val="00A5477D"/>
    <w:rsid w:val="00A5659B"/>
    <w:rsid w:val="00A56C4D"/>
    <w:rsid w:val="00A56D62"/>
    <w:rsid w:val="00A56D74"/>
    <w:rsid w:val="00A56F07"/>
    <w:rsid w:val="00A57015"/>
    <w:rsid w:val="00A5762C"/>
    <w:rsid w:val="00A57B64"/>
    <w:rsid w:val="00A600FC"/>
    <w:rsid w:val="00A60BCA"/>
    <w:rsid w:val="00A617A6"/>
    <w:rsid w:val="00A61CCD"/>
    <w:rsid w:val="00A61FA5"/>
    <w:rsid w:val="00A61FA6"/>
    <w:rsid w:val="00A6204A"/>
    <w:rsid w:val="00A638DA"/>
    <w:rsid w:val="00A63BF0"/>
    <w:rsid w:val="00A64033"/>
    <w:rsid w:val="00A644F5"/>
    <w:rsid w:val="00A64EF9"/>
    <w:rsid w:val="00A65B41"/>
    <w:rsid w:val="00A65E00"/>
    <w:rsid w:val="00A660B5"/>
    <w:rsid w:val="00A66665"/>
    <w:rsid w:val="00A669DE"/>
    <w:rsid w:val="00A66A78"/>
    <w:rsid w:val="00A66B5D"/>
    <w:rsid w:val="00A66B7C"/>
    <w:rsid w:val="00A670AE"/>
    <w:rsid w:val="00A677D7"/>
    <w:rsid w:val="00A703E1"/>
    <w:rsid w:val="00A70D09"/>
    <w:rsid w:val="00A71099"/>
    <w:rsid w:val="00A7130D"/>
    <w:rsid w:val="00A7167D"/>
    <w:rsid w:val="00A7295E"/>
    <w:rsid w:val="00A72B06"/>
    <w:rsid w:val="00A72C19"/>
    <w:rsid w:val="00A73206"/>
    <w:rsid w:val="00A73809"/>
    <w:rsid w:val="00A73CA0"/>
    <w:rsid w:val="00A73FBA"/>
    <w:rsid w:val="00A7406D"/>
    <w:rsid w:val="00A74090"/>
    <w:rsid w:val="00A741A3"/>
    <w:rsid w:val="00A7436E"/>
    <w:rsid w:val="00A74E96"/>
    <w:rsid w:val="00A7562F"/>
    <w:rsid w:val="00A75A8E"/>
    <w:rsid w:val="00A765AA"/>
    <w:rsid w:val="00A768C1"/>
    <w:rsid w:val="00A76DAB"/>
    <w:rsid w:val="00A76E7B"/>
    <w:rsid w:val="00A803CF"/>
    <w:rsid w:val="00A80564"/>
    <w:rsid w:val="00A80A1A"/>
    <w:rsid w:val="00A81D39"/>
    <w:rsid w:val="00A822D4"/>
    <w:rsid w:val="00A824DD"/>
    <w:rsid w:val="00A828F6"/>
    <w:rsid w:val="00A83676"/>
    <w:rsid w:val="00A83B7B"/>
    <w:rsid w:val="00A84274"/>
    <w:rsid w:val="00A8445D"/>
    <w:rsid w:val="00A850BB"/>
    <w:rsid w:val="00A850F3"/>
    <w:rsid w:val="00A854EF"/>
    <w:rsid w:val="00A864E3"/>
    <w:rsid w:val="00A86DDC"/>
    <w:rsid w:val="00A86F48"/>
    <w:rsid w:val="00A87CA7"/>
    <w:rsid w:val="00A908CC"/>
    <w:rsid w:val="00A90D94"/>
    <w:rsid w:val="00A913B9"/>
    <w:rsid w:val="00A9184F"/>
    <w:rsid w:val="00A9194A"/>
    <w:rsid w:val="00A919A6"/>
    <w:rsid w:val="00A91F75"/>
    <w:rsid w:val="00A9212D"/>
    <w:rsid w:val="00A94574"/>
    <w:rsid w:val="00A958C3"/>
    <w:rsid w:val="00A95936"/>
    <w:rsid w:val="00A95D9A"/>
    <w:rsid w:val="00A95EE1"/>
    <w:rsid w:val="00A96265"/>
    <w:rsid w:val="00A96602"/>
    <w:rsid w:val="00A96B02"/>
    <w:rsid w:val="00A96F90"/>
    <w:rsid w:val="00A97084"/>
    <w:rsid w:val="00AA0A71"/>
    <w:rsid w:val="00AA12BE"/>
    <w:rsid w:val="00AA155E"/>
    <w:rsid w:val="00AA1BE5"/>
    <w:rsid w:val="00AA1C2C"/>
    <w:rsid w:val="00AA2261"/>
    <w:rsid w:val="00AA28D6"/>
    <w:rsid w:val="00AA2B93"/>
    <w:rsid w:val="00AA3306"/>
    <w:rsid w:val="00AA35F6"/>
    <w:rsid w:val="00AA3A11"/>
    <w:rsid w:val="00AA4483"/>
    <w:rsid w:val="00AA5024"/>
    <w:rsid w:val="00AA5AB2"/>
    <w:rsid w:val="00AA5C6C"/>
    <w:rsid w:val="00AA603D"/>
    <w:rsid w:val="00AA622A"/>
    <w:rsid w:val="00AA667C"/>
    <w:rsid w:val="00AA6A14"/>
    <w:rsid w:val="00AA6E91"/>
    <w:rsid w:val="00AA7439"/>
    <w:rsid w:val="00AA761E"/>
    <w:rsid w:val="00AB0409"/>
    <w:rsid w:val="00AB047E"/>
    <w:rsid w:val="00AB048C"/>
    <w:rsid w:val="00AB0B0A"/>
    <w:rsid w:val="00AB0BB7"/>
    <w:rsid w:val="00AB0C38"/>
    <w:rsid w:val="00AB2241"/>
    <w:rsid w:val="00AB22C6"/>
    <w:rsid w:val="00AB2AD0"/>
    <w:rsid w:val="00AB35E0"/>
    <w:rsid w:val="00AB3650"/>
    <w:rsid w:val="00AB3E91"/>
    <w:rsid w:val="00AB5247"/>
    <w:rsid w:val="00AB674E"/>
    <w:rsid w:val="00AB67FC"/>
    <w:rsid w:val="00AB6CF7"/>
    <w:rsid w:val="00AB7922"/>
    <w:rsid w:val="00AB7AD0"/>
    <w:rsid w:val="00AC00F2"/>
    <w:rsid w:val="00AC0B96"/>
    <w:rsid w:val="00AC0C7C"/>
    <w:rsid w:val="00AC139B"/>
    <w:rsid w:val="00AC25EF"/>
    <w:rsid w:val="00AC28FA"/>
    <w:rsid w:val="00AC2B67"/>
    <w:rsid w:val="00AC2EA1"/>
    <w:rsid w:val="00AC31B5"/>
    <w:rsid w:val="00AC31EA"/>
    <w:rsid w:val="00AC341D"/>
    <w:rsid w:val="00AC35F8"/>
    <w:rsid w:val="00AC3C49"/>
    <w:rsid w:val="00AC3CF3"/>
    <w:rsid w:val="00AC4045"/>
    <w:rsid w:val="00AC4EA1"/>
    <w:rsid w:val="00AC509D"/>
    <w:rsid w:val="00AC5381"/>
    <w:rsid w:val="00AC5920"/>
    <w:rsid w:val="00AC67F9"/>
    <w:rsid w:val="00AC682B"/>
    <w:rsid w:val="00AD07B3"/>
    <w:rsid w:val="00AD0E65"/>
    <w:rsid w:val="00AD2169"/>
    <w:rsid w:val="00AD221A"/>
    <w:rsid w:val="00AD228D"/>
    <w:rsid w:val="00AD2B17"/>
    <w:rsid w:val="00AD2BF2"/>
    <w:rsid w:val="00AD315F"/>
    <w:rsid w:val="00AD322D"/>
    <w:rsid w:val="00AD4AB7"/>
    <w:rsid w:val="00AD4D1E"/>
    <w:rsid w:val="00AD4D37"/>
    <w:rsid w:val="00AD4E90"/>
    <w:rsid w:val="00AD4ED3"/>
    <w:rsid w:val="00AD51CD"/>
    <w:rsid w:val="00AD5278"/>
    <w:rsid w:val="00AD52FD"/>
    <w:rsid w:val="00AD5422"/>
    <w:rsid w:val="00AD567C"/>
    <w:rsid w:val="00AD5A44"/>
    <w:rsid w:val="00AD5E0E"/>
    <w:rsid w:val="00AD6B14"/>
    <w:rsid w:val="00AD6DA0"/>
    <w:rsid w:val="00AD7533"/>
    <w:rsid w:val="00AD77A9"/>
    <w:rsid w:val="00AD7E82"/>
    <w:rsid w:val="00AE025B"/>
    <w:rsid w:val="00AE1123"/>
    <w:rsid w:val="00AE1666"/>
    <w:rsid w:val="00AE1BEA"/>
    <w:rsid w:val="00AE1F92"/>
    <w:rsid w:val="00AE3267"/>
    <w:rsid w:val="00AE4179"/>
    <w:rsid w:val="00AE4425"/>
    <w:rsid w:val="00AE4735"/>
    <w:rsid w:val="00AE4FBE"/>
    <w:rsid w:val="00AE52A7"/>
    <w:rsid w:val="00AE650F"/>
    <w:rsid w:val="00AE6555"/>
    <w:rsid w:val="00AE66C5"/>
    <w:rsid w:val="00AE69DC"/>
    <w:rsid w:val="00AE6A1A"/>
    <w:rsid w:val="00AE6AD5"/>
    <w:rsid w:val="00AE768A"/>
    <w:rsid w:val="00AE7D16"/>
    <w:rsid w:val="00AF094B"/>
    <w:rsid w:val="00AF12C2"/>
    <w:rsid w:val="00AF1C13"/>
    <w:rsid w:val="00AF229F"/>
    <w:rsid w:val="00AF3283"/>
    <w:rsid w:val="00AF3B59"/>
    <w:rsid w:val="00AF444A"/>
    <w:rsid w:val="00AF4546"/>
    <w:rsid w:val="00AF4741"/>
    <w:rsid w:val="00AF4CAA"/>
    <w:rsid w:val="00AF539B"/>
    <w:rsid w:val="00AF571A"/>
    <w:rsid w:val="00AF60A0"/>
    <w:rsid w:val="00AF60DD"/>
    <w:rsid w:val="00AF6367"/>
    <w:rsid w:val="00AF6559"/>
    <w:rsid w:val="00AF67FC"/>
    <w:rsid w:val="00AF6BE4"/>
    <w:rsid w:val="00AF7DF5"/>
    <w:rsid w:val="00B0008C"/>
    <w:rsid w:val="00B00231"/>
    <w:rsid w:val="00B006E5"/>
    <w:rsid w:val="00B01553"/>
    <w:rsid w:val="00B01744"/>
    <w:rsid w:val="00B024C2"/>
    <w:rsid w:val="00B027FF"/>
    <w:rsid w:val="00B02F65"/>
    <w:rsid w:val="00B0395B"/>
    <w:rsid w:val="00B03C22"/>
    <w:rsid w:val="00B03DE1"/>
    <w:rsid w:val="00B047E3"/>
    <w:rsid w:val="00B04C01"/>
    <w:rsid w:val="00B04DD9"/>
    <w:rsid w:val="00B06163"/>
    <w:rsid w:val="00B06B80"/>
    <w:rsid w:val="00B06DD5"/>
    <w:rsid w:val="00B0705F"/>
    <w:rsid w:val="00B07700"/>
    <w:rsid w:val="00B07EEA"/>
    <w:rsid w:val="00B10026"/>
    <w:rsid w:val="00B100FB"/>
    <w:rsid w:val="00B1129A"/>
    <w:rsid w:val="00B1296D"/>
    <w:rsid w:val="00B1307C"/>
    <w:rsid w:val="00B130F0"/>
    <w:rsid w:val="00B13921"/>
    <w:rsid w:val="00B13BB3"/>
    <w:rsid w:val="00B1528C"/>
    <w:rsid w:val="00B16772"/>
    <w:rsid w:val="00B16ACD"/>
    <w:rsid w:val="00B16F4E"/>
    <w:rsid w:val="00B16FA5"/>
    <w:rsid w:val="00B17AD2"/>
    <w:rsid w:val="00B17CB5"/>
    <w:rsid w:val="00B20A69"/>
    <w:rsid w:val="00B20AFE"/>
    <w:rsid w:val="00B20FDF"/>
    <w:rsid w:val="00B21487"/>
    <w:rsid w:val="00B21E36"/>
    <w:rsid w:val="00B21EDB"/>
    <w:rsid w:val="00B22439"/>
    <w:rsid w:val="00B22A43"/>
    <w:rsid w:val="00B22AA9"/>
    <w:rsid w:val="00B22F53"/>
    <w:rsid w:val="00B2300E"/>
    <w:rsid w:val="00B232D1"/>
    <w:rsid w:val="00B23411"/>
    <w:rsid w:val="00B234F0"/>
    <w:rsid w:val="00B249D7"/>
    <w:rsid w:val="00B24DB5"/>
    <w:rsid w:val="00B251AF"/>
    <w:rsid w:val="00B264A6"/>
    <w:rsid w:val="00B264D3"/>
    <w:rsid w:val="00B266C4"/>
    <w:rsid w:val="00B26947"/>
    <w:rsid w:val="00B269E8"/>
    <w:rsid w:val="00B26C49"/>
    <w:rsid w:val="00B3034D"/>
    <w:rsid w:val="00B30530"/>
    <w:rsid w:val="00B30E1F"/>
    <w:rsid w:val="00B31F9E"/>
    <w:rsid w:val="00B32089"/>
    <w:rsid w:val="00B32193"/>
    <w:rsid w:val="00B323EC"/>
    <w:rsid w:val="00B3268F"/>
    <w:rsid w:val="00B32C2C"/>
    <w:rsid w:val="00B32D08"/>
    <w:rsid w:val="00B32EA3"/>
    <w:rsid w:val="00B335F7"/>
    <w:rsid w:val="00B33A1A"/>
    <w:rsid w:val="00B33E6C"/>
    <w:rsid w:val="00B343E3"/>
    <w:rsid w:val="00B34527"/>
    <w:rsid w:val="00B34E44"/>
    <w:rsid w:val="00B35F7E"/>
    <w:rsid w:val="00B36335"/>
    <w:rsid w:val="00B36712"/>
    <w:rsid w:val="00B36C6F"/>
    <w:rsid w:val="00B371CC"/>
    <w:rsid w:val="00B3741E"/>
    <w:rsid w:val="00B3767F"/>
    <w:rsid w:val="00B37A15"/>
    <w:rsid w:val="00B37AEF"/>
    <w:rsid w:val="00B37F22"/>
    <w:rsid w:val="00B40087"/>
    <w:rsid w:val="00B40CC0"/>
    <w:rsid w:val="00B40EC3"/>
    <w:rsid w:val="00B41065"/>
    <w:rsid w:val="00B41117"/>
    <w:rsid w:val="00B416CF"/>
    <w:rsid w:val="00B41CD9"/>
    <w:rsid w:val="00B41F02"/>
    <w:rsid w:val="00B427E6"/>
    <w:rsid w:val="00B428A6"/>
    <w:rsid w:val="00B42E6D"/>
    <w:rsid w:val="00B43BD5"/>
    <w:rsid w:val="00B43BFA"/>
    <w:rsid w:val="00B43E1F"/>
    <w:rsid w:val="00B43F20"/>
    <w:rsid w:val="00B446B8"/>
    <w:rsid w:val="00B44968"/>
    <w:rsid w:val="00B44F9F"/>
    <w:rsid w:val="00B452F5"/>
    <w:rsid w:val="00B456F8"/>
    <w:rsid w:val="00B459E1"/>
    <w:rsid w:val="00B45F90"/>
    <w:rsid w:val="00B45FBC"/>
    <w:rsid w:val="00B47716"/>
    <w:rsid w:val="00B50654"/>
    <w:rsid w:val="00B506A2"/>
    <w:rsid w:val="00B507E4"/>
    <w:rsid w:val="00B50CF7"/>
    <w:rsid w:val="00B512B1"/>
    <w:rsid w:val="00B512D9"/>
    <w:rsid w:val="00B514F0"/>
    <w:rsid w:val="00B51A20"/>
    <w:rsid w:val="00B51A7D"/>
    <w:rsid w:val="00B51C4B"/>
    <w:rsid w:val="00B51D84"/>
    <w:rsid w:val="00B523AF"/>
    <w:rsid w:val="00B52AAD"/>
    <w:rsid w:val="00B53400"/>
    <w:rsid w:val="00B5357F"/>
    <w:rsid w:val="00B535C2"/>
    <w:rsid w:val="00B53697"/>
    <w:rsid w:val="00B53724"/>
    <w:rsid w:val="00B538A4"/>
    <w:rsid w:val="00B53E0F"/>
    <w:rsid w:val="00B53F40"/>
    <w:rsid w:val="00B541EB"/>
    <w:rsid w:val="00B54A65"/>
    <w:rsid w:val="00B55544"/>
    <w:rsid w:val="00B55C08"/>
    <w:rsid w:val="00B56B25"/>
    <w:rsid w:val="00B5721B"/>
    <w:rsid w:val="00B57B9C"/>
    <w:rsid w:val="00B57C31"/>
    <w:rsid w:val="00B60673"/>
    <w:rsid w:val="00B61210"/>
    <w:rsid w:val="00B62850"/>
    <w:rsid w:val="00B62ADA"/>
    <w:rsid w:val="00B642FC"/>
    <w:rsid w:val="00B64B43"/>
    <w:rsid w:val="00B64D26"/>
    <w:rsid w:val="00B64FBB"/>
    <w:rsid w:val="00B651F7"/>
    <w:rsid w:val="00B655A4"/>
    <w:rsid w:val="00B655CF"/>
    <w:rsid w:val="00B65E5B"/>
    <w:rsid w:val="00B700B8"/>
    <w:rsid w:val="00B70B0C"/>
    <w:rsid w:val="00B70B5F"/>
    <w:rsid w:val="00B70E22"/>
    <w:rsid w:val="00B71039"/>
    <w:rsid w:val="00B71434"/>
    <w:rsid w:val="00B71EC7"/>
    <w:rsid w:val="00B72ED8"/>
    <w:rsid w:val="00B7316F"/>
    <w:rsid w:val="00B73789"/>
    <w:rsid w:val="00B73BC4"/>
    <w:rsid w:val="00B74425"/>
    <w:rsid w:val="00B744D6"/>
    <w:rsid w:val="00B74EC5"/>
    <w:rsid w:val="00B774C6"/>
    <w:rsid w:val="00B774CB"/>
    <w:rsid w:val="00B77EDB"/>
    <w:rsid w:val="00B80402"/>
    <w:rsid w:val="00B80577"/>
    <w:rsid w:val="00B80B9A"/>
    <w:rsid w:val="00B80E1F"/>
    <w:rsid w:val="00B8139F"/>
    <w:rsid w:val="00B81A62"/>
    <w:rsid w:val="00B824DB"/>
    <w:rsid w:val="00B82763"/>
    <w:rsid w:val="00B82F72"/>
    <w:rsid w:val="00B830B7"/>
    <w:rsid w:val="00B83309"/>
    <w:rsid w:val="00B848EA"/>
    <w:rsid w:val="00B84B2B"/>
    <w:rsid w:val="00B85960"/>
    <w:rsid w:val="00B862A9"/>
    <w:rsid w:val="00B86C93"/>
    <w:rsid w:val="00B86DA6"/>
    <w:rsid w:val="00B870D4"/>
    <w:rsid w:val="00B871AB"/>
    <w:rsid w:val="00B90356"/>
    <w:rsid w:val="00B90500"/>
    <w:rsid w:val="00B910C5"/>
    <w:rsid w:val="00B916FF"/>
    <w:rsid w:val="00B9176C"/>
    <w:rsid w:val="00B91CEF"/>
    <w:rsid w:val="00B929FB"/>
    <w:rsid w:val="00B92BE0"/>
    <w:rsid w:val="00B9336F"/>
    <w:rsid w:val="00B935A4"/>
    <w:rsid w:val="00B93883"/>
    <w:rsid w:val="00B93A9F"/>
    <w:rsid w:val="00B93EBD"/>
    <w:rsid w:val="00B94124"/>
    <w:rsid w:val="00B9497F"/>
    <w:rsid w:val="00B95364"/>
    <w:rsid w:val="00B95CCE"/>
    <w:rsid w:val="00B973D9"/>
    <w:rsid w:val="00B9786C"/>
    <w:rsid w:val="00B97A09"/>
    <w:rsid w:val="00B97D8A"/>
    <w:rsid w:val="00BA0295"/>
    <w:rsid w:val="00BA0371"/>
    <w:rsid w:val="00BA04EF"/>
    <w:rsid w:val="00BA05C7"/>
    <w:rsid w:val="00BA0648"/>
    <w:rsid w:val="00BA111D"/>
    <w:rsid w:val="00BA1378"/>
    <w:rsid w:val="00BA211D"/>
    <w:rsid w:val="00BA2433"/>
    <w:rsid w:val="00BA247D"/>
    <w:rsid w:val="00BA2867"/>
    <w:rsid w:val="00BA2BC7"/>
    <w:rsid w:val="00BA374B"/>
    <w:rsid w:val="00BA426A"/>
    <w:rsid w:val="00BA49FF"/>
    <w:rsid w:val="00BA4C1C"/>
    <w:rsid w:val="00BA5580"/>
    <w:rsid w:val="00BA561A"/>
    <w:rsid w:val="00BA5DDA"/>
    <w:rsid w:val="00BA672A"/>
    <w:rsid w:val="00BA72FC"/>
    <w:rsid w:val="00BA7525"/>
    <w:rsid w:val="00BA754D"/>
    <w:rsid w:val="00BA7C46"/>
    <w:rsid w:val="00BB0DC6"/>
    <w:rsid w:val="00BB12D5"/>
    <w:rsid w:val="00BB15E4"/>
    <w:rsid w:val="00BB1A44"/>
    <w:rsid w:val="00BB1B0D"/>
    <w:rsid w:val="00BB1E19"/>
    <w:rsid w:val="00BB21D1"/>
    <w:rsid w:val="00BB2598"/>
    <w:rsid w:val="00BB2809"/>
    <w:rsid w:val="00BB32F2"/>
    <w:rsid w:val="00BB403A"/>
    <w:rsid w:val="00BB4338"/>
    <w:rsid w:val="00BB4CF0"/>
    <w:rsid w:val="00BB5B40"/>
    <w:rsid w:val="00BB5B9C"/>
    <w:rsid w:val="00BB5FC5"/>
    <w:rsid w:val="00BB671D"/>
    <w:rsid w:val="00BB675F"/>
    <w:rsid w:val="00BB6C0E"/>
    <w:rsid w:val="00BB7979"/>
    <w:rsid w:val="00BB7B38"/>
    <w:rsid w:val="00BC014E"/>
    <w:rsid w:val="00BC11E5"/>
    <w:rsid w:val="00BC13DB"/>
    <w:rsid w:val="00BC1514"/>
    <w:rsid w:val="00BC1C98"/>
    <w:rsid w:val="00BC25D1"/>
    <w:rsid w:val="00BC299C"/>
    <w:rsid w:val="00BC3A94"/>
    <w:rsid w:val="00BC4330"/>
    <w:rsid w:val="00BC485D"/>
    <w:rsid w:val="00BC4BC6"/>
    <w:rsid w:val="00BC4E08"/>
    <w:rsid w:val="00BC52FD"/>
    <w:rsid w:val="00BC5F02"/>
    <w:rsid w:val="00BC680A"/>
    <w:rsid w:val="00BC6E62"/>
    <w:rsid w:val="00BC704D"/>
    <w:rsid w:val="00BC7443"/>
    <w:rsid w:val="00BC78A0"/>
    <w:rsid w:val="00BC7AF5"/>
    <w:rsid w:val="00BC7CF2"/>
    <w:rsid w:val="00BC7D49"/>
    <w:rsid w:val="00BC7DAF"/>
    <w:rsid w:val="00BD0286"/>
    <w:rsid w:val="00BD0648"/>
    <w:rsid w:val="00BD072D"/>
    <w:rsid w:val="00BD097B"/>
    <w:rsid w:val="00BD0C74"/>
    <w:rsid w:val="00BD1040"/>
    <w:rsid w:val="00BD145D"/>
    <w:rsid w:val="00BD2A93"/>
    <w:rsid w:val="00BD2CFC"/>
    <w:rsid w:val="00BD34AA"/>
    <w:rsid w:val="00BD38CC"/>
    <w:rsid w:val="00BD4B89"/>
    <w:rsid w:val="00BD50D1"/>
    <w:rsid w:val="00BD5946"/>
    <w:rsid w:val="00BD623B"/>
    <w:rsid w:val="00BD637E"/>
    <w:rsid w:val="00BD68BF"/>
    <w:rsid w:val="00BD6FBD"/>
    <w:rsid w:val="00BE0019"/>
    <w:rsid w:val="00BE0C44"/>
    <w:rsid w:val="00BE1B8B"/>
    <w:rsid w:val="00BE1C79"/>
    <w:rsid w:val="00BE2A18"/>
    <w:rsid w:val="00BE2A5D"/>
    <w:rsid w:val="00BE2B16"/>
    <w:rsid w:val="00BE2C01"/>
    <w:rsid w:val="00BE2CEA"/>
    <w:rsid w:val="00BE3AA9"/>
    <w:rsid w:val="00BE3BD3"/>
    <w:rsid w:val="00BE3F2C"/>
    <w:rsid w:val="00BE41EC"/>
    <w:rsid w:val="00BE4230"/>
    <w:rsid w:val="00BE4299"/>
    <w:rsid w:val="00BE520C"/>
    <w:rsid w:val="00BE52C0"/>
    <w:rsid w:val="00BE56FB"/>
    <w:rsid w:val="00BE64FF"/>
    <w:rsid w:val="00BE6A25"/>
    <w:rsid w:val="00BE6D36"/>
    <w:rsid w:val="00BE768E"/>
    <w:rsid w:val="00BE7B9A"/>
    <w:rsid w:val="00BE7EB4"/>
    <w:rsid w:val="00BF042E"/>
    <w:rsid w:val="00BF08FA"/>
    <w:rsid w:val="00BF0C4D"/>
    <w:rsid w:val="00BF11F4"/>
    <w:rsid w:val="00BF2498"/>
    <w:rsid w:val="00BF2C2C"/>
    <w:rsid w:val="00BF2CFD"/>
    <w:rsid w:val="00BF30F5"/>
    <w:rsid w:val="00BF3681"/>
    <w:rsid w:val="00BF3B9D"/>
    <w:rsid w:val="00BF3DDE"/>
    <w:rsid w:val="00BF43ED"/>
    <w:rsid w:val="00BF4905"/>
    <w:rsid w:val="00BF4C25"/>
    <w:rsid w:val="00BF5133"/>
    <w:rsid w:val="00BF528B"/>
    <w:rsid w:val="00BF55C5"/>
    <w:rsid w:val="00BF59E8"/>
    <w:rsid w:val="00BF6061"/>
    <w:rsid w:val="00BF6589"/>
    <w:rsid w:val="00BF6C65"/>
    <w:rsid w:val="00BF6CD4"/>
    <w:rsid w:val="00BF6F7F"/>
    <w:rsid w:val="00BF6FC0"/>
    <w:rsid w:val="00BF755A"/>
    <w:rsid w:val="00BF7D03"/>
    <w:rsid w:val="00C00647"/>
    <w:rsid w:val="00C0074E"/>
    <w:rsid w:val="00C007DA"/>
    <w:rsid w:val="00C01648"/>
    <w:rsid w:val="00C02764"/>
    <w:rsid w:val="00C03702"/>
    <w:rsid w:val="00C0423F"/>
    <w:rsid w:val="00C04507"/>
    <w:rsid w:val="00C04C63"/>
    <w:rsid w:val="00C04CEF"/>
    <w:rsid w:val="00C05B08"/>
    <w:rsid w:val="00C0662F"/>
    <w:rsid w:val="00C0757B"/>
    <w:rsid w:val="00C07C56"/>
    <w:rsid w:val="00C07E41"/>
    <w:rsid w:val="00C1135E"/>
    <w:rsid w:val="00C11943"/>
    <w:rsid w:val="00C119E8"/>
    <w:rsid w:val="00C12666"/>
    <w:rsid w:val="00C12C5C"/>
    <w:rsid w:val="00C12E96"/>
    <w:rsid w:val="00C13A74"/>
    <w:rsid w:val="00C14057"/>
    <w:rsid w:val="00C14058"/>
    <w:rsid w:val="00C1466D"/>
    <w:rsid w:val="00C14763"/>
    <w:rsid w:val="00C14DBF"/>
    <w:rsid w:val="00C14FA1"/>
    <w:rsid w:val="00C152E8"/>
    <w:rsid w:val="00C15F5E"/>
    <w:rsid w:val="00C16141"/>
    <w:rsid w:val="00C163EE"/>
    <w:rsid w:val="00C169EC"/>
    <w:rsid w:val="00C208EE"/>
    <w:rsid w:val="00C20CC2"/>
    <w:rsid w:val="00C20EE5"/>
    <w:rsid w:val="00C212AE"/>
    <w:rsid w:val="00C21D07"/>
    <w:rsid w:val="00C21F22"/>
    <w:rsid w:val="00C22B2A"/>
    <w:rsid w:val="00C23104"/>
    <w:rsid w:val="00C2363F"/>
    <w:rsid w:val="00C236C8"/>
    <w:rsid w:val="00C24882"/>
    <w:rsid w:val="00C25EE8"/>
    <w:rsid w:val="00C25FD2"/>
    <w:rsid w:val="00C260B1"/>
    <w:rsid w:val="00C26E56"/>
    <w:rsid w:val="00C26F26"/>
    <w:rsid w:val="00C30364"/>
    <w:rsid w:val="00C3065A"/>
    <w:rsid w:val="00C31180"/>
    <w:rsid w:val="00C31406"/>
    <w:rsid w:val="00C31584"/>
    <w:rsid w:val="00C3419F"/>
    <w:rsid w:val="00C343FB"/>
    <w:rsid w:val="00C34FC8"/>
    <w:rsid w:val="00C36079"/>
    <w:rsid w:val="00C36BC9"/>
    <w:rsid w:val="00C36CFA"/>
    <w:rsid w:val="00C36DC9"/>
    <w:rsid w:val="00C3710A"/>
    <w:rsid w:val="00C37194"/>
    <w:rsid w:val="00C40384"/>
    <w:rsid w:val="00C40637"/>
    <w:rsid w:val="00C40B5C"/>
    <w:rsid w:val="00C40F6C"/>
    <w:rsid w:val="00C413D0"/>
    <w:rsid w:val="00C42534"/>
    <w:rsid w:val="00C43797"/>
    <w:rsid w:val="00C44426"/>
    <w:rsid w:val="00C445F3"/>
    <w:rsid w:val="00C4463E"/>
    <w:rsid w:val="00C44987"/>
    <w:rsid w:val="00C449ED"/>
    <w:rsid w:val="00C451F4"/>
    <w:rsid w:val="00C45744"/>
    <w:rsid w:val="00C459AF"/>
    <w:rsid w:val="00C45EB1"/>
    <w:rsid w:val="00C45F5B"/>
    <w:rsid w:val="00C460B6"/>
    <w:rsid w:val="00C46C13"/>
    <w:rsid w:val="00C46EEB"/>
    <w:rsid w:val="00C46FAF"/>
    <w:rsid w:val="00C473E1"/>
    <w:rsid w:val="00C4777B"/>
    <w:rsid w:val="00C50136"/>
    <w:rsid w:val="00C511B2"/>
    <w:rsid w:val="00C512AA"/>
    <w:rsid w:val="00C5187B"/>
    <w:rsid w:val="00C51B52"/>
    <w:rsid w:val="00C52140"/>
    <w:rsid w:val="00C5219C"/>
    <w:rsid w:val="00C5224B"/>
    <w:rsid w:val="00C53A26"/>
    <w:rsid w:val="00C5408A"/>
    <w:rsid w:val="00C546B0"/>
    <w:rsid w:val="00C54A3A"/>
    <w:rsid w:val="00C54E0E"/>
    <w:rsid w:val="00C55566"/>
    <w:rsid w:val="00C55685"/>
    <w:rsid w:val="00C556A2"/>
    <w:rsid w:val="00C560E7"/>
    <w:rsid w:val="00C56259"/>
    <w:rsid w:val="00C56448"/>
    <w:rsid w:val="00C57264"/>
    <w:rsid w:val="00C576A5"/>
    <w:rsid w:val="00C57786"/>
    <w:rsid w:val="00C602F8"/>
    <w:rsid w:val="00C60450"/>
    <w:rsid w:val="00C605BA"/>
    <w:rsid w:val="00C60E2B"/>
    <w:rsid w:val="00C6161A"/>
    <w:rsid w:val="00C61B0B"/>
    <w:rsid w:val="00C61BBF"/>
    <w:rsid w:val="00C64350"/>
    <w:rsid w:val="00C644E4"/>
    <w:rsid w:val="00C647C7"/>
    <w:rsid w:val="00C64B6C"/>
    <w:rsid w:val="00C65631"/>
    <w:rsid w:val="00C65913"/>
    <w:rsid w:val="00C65BC8"/>
    <w:rsid w:val="00C6660D"/>
    <w:rsid w:val="00C667BE"/>
    <w:rsid w:val="00C66EFE"/>
    <w:rsid w:val="00C6766B"/>
    <w:rsid w:val="00C67753"/>
    <w:rsid w:val="00C67E93"/>
    <w:rsid w:val="00C701FF"/>
    <w:rsid w:val="00C70F7C"/>
    <w:rsid w:val="00C7101E"/>
    <w:rsid w:val="00C71E2D"/>
    <w:rsid w:val="00C72223"/>
    <w:rsid w:val="00C72569"/>
    <w:rsid w:val="00C727C8"/>
    <w:rsid w:val="00C72CD1"/>
    <w:rsid w:val="00C72D69"/>
    <w:rsid w:val="00C7300A"/>
    <w:rsid w:val="00C73472"/>
    <w:rsid w:val="00C7358F"/>
    <w:rsid w:val="00C7388F"/>
    <w:rsid w:val="00C738A5"/>
    <w:rsid w:val="00C73976"/>
    <w:rsid w:val="00C744EB"/>
    <w:rsid w:val="00C76417"/>
    <w:rsid w:val="00C76A80"/>
    <w:rsid w:val="00C76BFF"/>
    <w:rsid w:val="00C77072"/>
    <w:rsid w:val="00C7726F"/>
    <w:rsid w:val="00C77A35"/>
    <w:rsid w:val="00C77CCE"/>
    <w:rsid w:val="00C77CFA"/>
    <w:rsid w:val="00C77FBB"/>
    <w:rsid w:val="00C80AC3"/>
    <w:rsid w:val="00C81265"/>
    <w:rsid w:val="00C81C31"/>
    <w:rsid w:val="00C823DA"/>
    <w:rsid w:val="00C824AB"/>
    <w:rsid w:val="00C8259F"/>
    <w:rsid w:val="00C82746"/>
    <w:rsid w:val="00C82A21"/>
    <w:rsid w:val="00C82ADA"/>
    <w:rsid w:val="00C8312F"/>
    <w:rsid w:val="00C83185"/>
    <w:rsid w:val="00C83344"/>
    <w:rsid w:val="00C838EC"/>
    <w:rsid w:val="00C84C47"/>
    <w:rsid w:val="00C84F1F"/>
    <w:rsid w:val="00C8555A"/>
    <w:rsid w:val="00C858A4"/>
    <w:rsid w:val="00C86535"/>
    <w:rsid w:val="00C868EB"/>
    <w:rsid w:val="00C86AFA"/>
    <w:rsid w:val="00C86C08"/>
    <w:rsid w:val="00C86E3B"/>
    <w:rsid w:val="00C87223"/>
    <w:rsid w:val="00C87576"/>
    <w:rsid w:val="00C8796E"/>
    <w:rsid w:val="00C87ADE"/>
    <w:rsid w:val="00C87E59"/>
    <w:rsid w:val="00C91820"/>
    <w:rsid w:val="00C92BC3"/>
    <w:rsid w:val="00C93294"/>
    <w:rsid w:val="00C938F2"/>
    <w:rsid w:val="00C93906"/>
    <w:rsid w:val="00C949E0"/>
    <w:rsid w:val="00C951B4"/>
    <w:rsid w:val="00C955D9"/>
    <w:rsid w:val="00C95884"/>
    <w:rsid w:val="00C95FBD"/>
    <w:rsid w:val="00C96B82"/>
    <w:rsid w:val="00C977E5"/>
    <w:rsid w:val="00C97C77"/>
    <w:rsid w:val="00CA0ED1"/>
    <w:rsid w:val="00CA1B68"/>
    <w:rsid w:val="00CA270C"/>
    <w:rsid w:val="00CA381E"/>
    <w:rsid w:val="00CA3BA1"/>
    <w:rsid w:val="00CA4148"/>
    <w:rsid w:val="00CA59F2"/>
    <w:rsid w:val="00CA696E"/>
    <w:rsid w:val="00CA6C99"/>
    <w:rsid w:val="00CA771E"/>
    <w:rsid w:val="00CA778C"/>
    <w:rsid w:val="00CA780E"/>
    <w:rsid w:val="00CA7F2B"/>
    <w:rsid w:val="00CA7FCC"/>
    <w:rsid w:val="00CB0E0E"/>
    <w:rsid w:val="00CB18D0"/>
    <w:rsid w:val="00CB1C8A"/>
    <w:rsid w:val="00CB24F5"/>
    <w:rsid w:val="00CB2663"/>
    <w:rsid w:val="00CB3BBE"/>
    <w:rsid w:val="00CB4995"/>
    <w:rsid w:val="00CB4CEE"/>
    <w:rsid w:val="00CB50D1"/>
    <w:rsid w:val="00CB5678"/>
    <w:rsid w:val="00CB59E9"/>
    <w:rsid w:val="00CB6FED"/>
    <w:rsid w:val="00CB73DF"/>
    <w:rsid w:val="00CB7684"/>
    <w:rsid w:val="00CB76D3"/>
    <w:rsid w:val="00CC099D"/>
    <w:rsid w:val="00CC0A2A"/>
    <w:rsid w:val="00CC0D6A"/>
    <w:rsid w:val="00CC1774"/>
    <w:rsid w:val="00CC1D15"/>
    <w:rsid w:val="00CC2216"/>
    <w:rsid w:val="00CC2604"/>
    <w:rsid w:val="00CC276E"/>
    <w:rsid w:val="00CC339D"/>
    <w:rsid w:val="00CC3729"/>
    <w:rsid w:val="00CC3762"/>
    <w:rsid w:val="00CC3831"/>
    <w:rsid w:val="00CC3E3D"/>
    <w:rsid w:val="00CC3E46"/>
    <w:rsid w:val="00CC3EC6"/>
    <w:rsid w:val="00CC4B0A"/>
    <w:rsid w:val="00CC519B"/>
    <w:rsid w:val="00CC5669"/>
    <w:rsid w:val="00CC7F0F"/>
    <w:rsid w:val="00CC7F58"/>
    <w:rsid w:val="00CD0899"/>
    <w:rsid w:val="00CD0CA8"/>
    <w:rsid w:val="00CD114E"/>
    <w:rsid w:val="00CD12C1"/>
    <w:rsid w:val="00CD18E0"/>
    <w:rsid w:val="00CD2049"/>
    <w:rsid w:val="00CD214E"/>
    <w:rsid w:val="00CD360B"/>
    <w:rsid w:val="00CD36AF"/>
    <w:rsid w:val="00CD4577"/>
    <w:rsid w:val="00CD46FA"/>
    <w:rsid w:val="00CD5973"/>
    <w:rsid w:val="00CD7B39"/>
    <w:rsid w:val="00CE024A"/>
    <w:rsid w:val="00CE0CBB"/>
    <w:rsid w:val="00CE180C"/>
    <w:rsid w:val="00CE185B"/>
    <w:rsid w:val="00CE1C65"/>
    <w:rsid w:val="00CE20DD"/>
    <w:rsid w:val="00CE2404"/>
    <w:rsid w:val="00CE2B4A"/>
    <w:rsid w:val="00CE2D48"/>
    <w:rsid w:val="00CE2DDD"/>
    <w:rsid w:val="00CE2F08"/>
    <w:rsid w:val="00CE2FF9"/>
    <w:rsid w:val="00CE31A6"/>
    <w:rsid w:val="00CE34EC"/>
    <w:rsid w:val="00CE3999"/>
    <w:rsid w:val="00CE437E"/>
    <w:rsid w:val="00CE46BF"/>
    <w:rsid w:val="00CE494E"/>
    <w:rsid w:val="00CE4AF4"/>
    <w:rsid w:val="00CE66C5"/>
    <w:rsid w:val="00CE6F18"/>
    <w:rsid w:val="00CE7A05"/>
    <w:rsid w:val="00CE7D5D"/>
    <w:rsid w:val="00CF0509"/>
    <w:rsid w:val="00CF07A6"/>
    <w:rsid w:val="00CF09AA"/>
    <w:rsid w:val="00CF104A"/>
    <w:rsid w:val="00CF1F27"/>
    <w:rsid w:val="00CF38E5"/>
    <w:rsid w:val="00CF4813"/>
    <w:rsid w:val="00CF4B5E"/>
    <w:rsid w:val="00CF5233"/>
    <w:rsid w:val="00CF685A"/>
    <w:rsid w:val="00CF7B13"/>
    <w:rsid w:val="00D0086C"/>
    <w:rsid w:val="00D01CA7"/>
    <w:rsid w:val="00D02036"/>
    <w:rsid w:val="00D02094"/>
    <w:rsid w:val="00D02218"/>
    <w:rsid w:val="00D029B8"/>
    <w:rsid w:val="00D02C37"/>
    <w:rsid w:val="00D02F60"/>
    <w:rsid w:val="00D032F7"/>
    <w:rsid w:val="00D035C0"/>
    <w:rsid w:val="00D042AB"/>
    <w:rsid w:val="00D0464E"/>
    <w:rsid w:val="00D04A96"/>
    <w:rsid w:val="00D05A53"/>
    <w:rsid w:val="00D05AD7"/>
    <w:rsid w:val="00D070C5"/>
    <w:rsid w:val="00D076EF"/>
    <w:rsid w:val="00D07A7B"/>
    <w:rsid w:val="00D1054D"/>
    <w:rsid w:val="00D10D27"/>
    <w:rsid w:val="00D10E06"/>
    <w:rsid w:val="00D111AD"/>
    <w:rsid w:val="00D1160C"/>
    <w:rsid w:val="00D11BB9"/>
    <w:rsid w:val="00D124A8"/>
    <w:rsid w:val="00D12841"/>
    <w:rsid w:val="00D12967"/>
    <w:rsid w:val="00D12A4F"/>
    <w:rsid w:val="00D12B75"/>
    <w:rsid w:val="00D12D8A"/>
    <w:rsid w:val="00D135AA"/>
    <w:rsid w:val="00D13FE7"/>
    <w:rsid w:val="00D1409D"/>
    <w:rsid w:val="00D14549"/>
    <w:rsid w:val="00D14FDD"/>
    <w:rsid w:val="00D1518D"/>
    <w:rsid w:val="00D15197"/>
    <w:rsid w:val="00D15DF6"/>
    <w:rsid w:val="00D1637F"/>
    <w:rsid w:val="00D16799"/>
    <w:rsid w:val="00D16820"/>
    <w:rsid w:val="00D169C8"/>
    <w:rsid w:val="00D16DF6"/>
    <w:rsid w:val="00D174B7"/>
    <w:rsid w:val="00D17656"/>
    <w:rsid w:val="00D1765E"/>
    <w:rsid w:val="00D1793F"/>
    <w:rsid w:val="00D17A5C"/>
    <w:rsid w:val="00D20A7D"/>
    <w:rsid w:val="00D214AF"/>
    <w:rsid w:val="00D2164A"/>
    <w:rsid w:val="00D22746"/>
    <w:rsid w:val="00D22AF5"/>
    <w:rsid w:val="00D22EE7"/>
    <w:rsid w:val="00D23486"/>
    <w:rsid w:val="00D235EA"/>
    <w:rsid w:val="00D24034"/>
    <w:rsid w:val="00D24234"/>
    <w:rsid w:val="00D2435E"/>
    <w:rsid w:val="00D243FE"/>
    <w:rsid w:val="00D247A9"/>
    <w:rsid w:val="00D25E78"/>
    <w:rsid w:val="00D2684F"/>
    <w:rsid w:val="00D26CFC"/>
    <w:rsid w:val="00D273F7"/>
    <w:rsid w:val="00D27B84"/>
    <w:rsid w:val="00D27F07"/>
    <w:rsid w:val="00D30389"/>
    <w:rsid w:val="00D3078A"/>
    <w:rsid w:val="00D31734"/>
    <w:rsid w:val="00D31C7D"/>
    <w:rsid w:val="00D32116"/>
    <w:rsid w:val="00D32721"/>
    <w:rsid w:val="00D32778"/>
    <w:rsid w:val="00D328DC"/>
    <w:rsid w:val="00D32999"/>
    <w:rsid w:val="00D3332C"/>
    <w:rsid w:val="00D33387"/>
    <w:rsid w:val="00D33416"/>
    <w:rsid w:val="00D334B1"/>
    <w:rsid w:val="00D33576"/>
    <w:rsid w:val="00D34851"/>
    <w:rsid w:val="00D353D7"/>
    <w:rsid w:val="00D355DD"/>
    <w:rsid w:val="00D3614B"/>
    <w:rsid w:val="00D379C6"/>
    <w:rsid w:val="00D37F37"/>
    <w:rsid w:val="00D4010A"/>
    <w:rsid w:val="00D401F0"/>
    <w:rsid w:val="00D40298"/>
    <w:rsid w:val="00D402FB"/>
    <w:rsid w:val="00D40EF2"/>
    <w:rsid w:val="00D4107F"/>
    <w:rsid w:val="00D41446"/>
    <w:rsid w:val="00D42602"/>
    <w:rsid w:val="00D42A49"/>
    <w:rsid w:val="00D42BA0"/>
    <w:rsid w:val="00D42E4C"/>
    <w:rsid w:val="00D43978"/>
    <w:rsid w:val="00D43B01"/>
    <w:rsid w:val="00D43B8B"/>
    <w:rsid w:val="00D44554"/>
    <w:rsid w:val="00D44875"/>
    <w:rsid w:val="00D4501E"/>
    <w:rsid w:val="00D45163"/>
    <w:rsid w:val="00D45266"/>
    <w:rsid w:val="00D452AC"/>
    <w:rsid w:val="00D47801"/>
    <w:rsid w:val="00D47902"/>
    <w:rsid w:val="00D47D7A"/>
    <w:rsid w:val="00D500F8"/>
    <w:rsid w:val="00D50ABD"/>
    <w:rsid w:val="00D5137A"/>
    <w:rsid w:val="00D5194E"/>
    <w:rsid w:val="00D51A2E"/>
    <w:rsid w:val="00D52044"/>
    <w:rsid w:val="00D5272E"/>
    <w:rsid w:val="00D52A05"/>
    <w:rsid w:val="00D52DE3"/>
    <w:rsid w:val="00D52F69"/>
    <w:rsid w:val="00D5405C"/>
    <w:rsid w:val="00D540AF"/>
    <w:rsid w:val="00D54FD1"/>
    <w:rsid w:val="00D55290"/>
    <w:rsid w:val="00D5598D"/>
    <w:rsid w:val="00D55AB6"/>
    <w:rsid w:val="00D55D66"/>
    <w:rsid w:val="00D564C8"/>
    <w:rsid w:val="00D564F1"/>
    <w:rsid w:val="00D56AD5"/>
    <w:rsid w:val="00D57320"/>
    <w:rsid w:val="00D57788"/>
    <w:rsid w:val="00D57791"/>
    <w:rsid w:val="00D57DF2"/>
    <w:rsid w:val="00D601AA"/>
    <w:rsid w:val="00D6046A"/>
    <w:rsid w:val="00D60E79"/>
    <w:rsid w:val="00D60EC7"/>
    <w:rsid w:val="00D6170A"/>
    <w:rsid w:val="00D62870"/>
    <w:rsid w:val="00D62EBC"/>
    <w:rsid w:val="00D63669"/>
    <w:rsid w:val="00D6394E"/>
    <w:rsid w:val="00D63F44"/>
    <w:rsid w:val="00D640F8"/>
    <w:rsid w:val="00D641C8"/>
    <w:rsid w:val="00D6494B"/>
    <w:rsid w:val="00D64A90"/>
    <w:rsid w:val="00D64CD9"/>
    <w:rsid w:val="00D64D47"/>
    <w:rsid w:val="00D64D69"/>
    <w:rsid w:val="00D655D9"/>
    <w:rsid w:val="00D65872"/>
    <w:rsid w:val="00D66914"/>
    <w:rsid w:val="00D66E3F"/>
    <w:rsid w:val="00D67665"/>
    <w:rsid w:val="00D676F3"/>
    <w:rsid w:val="00D677D8"/>
    <w:rsid w:val="00D70220"/>
    <w:rsid w:val="00D70EF5"/>
    <w:rsid w:val="00D70FBA"/>
    <w:rsid w:val="00D71024"/>
    <w:rsid w:val="00D71A25"/>
    <w:rsid w:val="00D71FB6"/>
    <w:rsid w:val="00D71FCF"/>
    <w:rsid w:val="00D72543"/>
    <w:rsid w:val="00D72A54"/>
    <w:rsid w:val="00D72CC1"/>
    <w:rsid w:val="00D72DF5"/>
    <w:rsid w:val="00D739BD"/>
    <w:rsid w:val="00D73A87"/>
    <w:rsid w:val="00D73B2C"/>
    <w:rsid w:val="00D7465C"/>
    <w:rsid w:val="00D74FDE"/>
    <w:rsid w:val="00D75827"/>
    <w:rsid w:val="00D75CD6"/>
    <w:rsid w:val="00D75E15"/>
    <w:rsid w:val="00D76EC9"/>
    <w:rsid w:val="00D77351"/>
    <w:rsid w:val="00D80215"/>
    <w:rsid w:val="00D80E7D"/>
    <w:rsid w:val="00D81397"/>
    <w:rsid w:val="00D81871"/>
    <w:rsid w:val="00D822D6"/>
    <w:rsid w:val="00D823E6"/>
    <w:rsid w:val="00D82B63"/>
    <w:rsid w:val="00D82CC9"/>
    <w:rsid w:val="00D83428"/>
    <w:rsid w:val="00D848B9"/>
    <w:rsid w:val="00D84C1F"/>
    <w:rsid w:val="00D84FDC"/>
    <w:rsid w:val="00D85CA8"/>
    <w:rsid w:val="00D85D2D"/>
    <w:rsid w:val="00D87452"/>
    <w:rsid w:val="00D879E3"/>
    <w:rsid w:val="00D87AE0"/>
    <w:rsid w:val="00D90B9D"/>
    <w:rsid w:val="00D90E69"/>
    <w:rsid w:val="00D90F20"/>
    <w:rsid w:val="00D912FB"/>
    <w:rsid w:val="00D91349"/>
    <w:rsid w:val="00D91368"/>
    <w:rsid w:val="00D91566"/>
    <w:rsid w:val="00D91CE1"/>
    <w:rsid w:val="00D92026"/>
    <w:rsid w:val="00D92C58"/>
    <w:rsid w:val="00D92FA9"/>
    <w:rsid w:val="00D92FC7"/>
    <w:rsid w:val="00D93106"/>
    <w:rsid w:val="00D933E9"/>
    <w:rsid w:val="00D93824"/>
    <w:rsid w:val="00D94178"/>
    <w:rsid w:val="00D94B8C"/>
    <w:rsid w:val="00D9505D"/>
    <w:rsid w:val="00D95082"/>
    <w:rsid w:val="00D953D0"/>
    <w:rsid w:val="00D959F5"/>
    <w:rsid w:val="00D95FCA"/>
    <w:rsid w:val="00D9631C"/>
    <w:rsid w:val="00D96884"/>
    <w:rsid w:val="00D96A2B"/>
    <w:rsid w:val="00D96B00"/>
    <w:rsid w:val="00D96E64"/>
    <w:rsid w:val="00D97C32"/>
    <w:rsid w:val="00DA01FA"/>
    <w:rsid w:val="00DA0E46"/>
    <w:rsid w:val="00DA1BF0"/>
    <w:rsid w:val="00DA1E6A"/>
    <w:rsid w:val="00DA2202"/>
    <w:rsid w:val="00DA3742"/>
    <w:rsid w:val="00DA374D"/>
    <w:rsid w:val="00DA3FDD"/>
    <w:rsid w:val="00DA4F8E"/>
    <w:rsid w:val="00DA546C"/>
    <w:rsid w:val="00DA5B21"/>
    <w:rsid w:val="00DA5BF1"/>
    <w:rsid w:val="00DA6254"/>
    <w:rsid w:val="00DA6851"/>
    <w:rsid w:val="00DA6ADD"/>
    <w:rsid w:val="00DA6CD8"/>
    <w:rsid w:val="00DA7017"/>
    <w:rsid w:val="00DA7028"/>
    <w:rsid w:val="00DA756E"/>
    <w:rsid w:val="00DA784E"/>
    <w:rsid w:val="00DA7D8E"/>
    <w:rsid w:val="00DA7EAA"/>
    <w:rsid w:val="00DA7F3F"/>
    <w:rsid w:val="00DB0455"/>
    <w:rsid w:val="00DB08A0"/>
    <w:rsid w:val="00DB0B2C"/>
    <w:rsid w:val="00DB1AD2"/>
    <w:rsid w:val="00DB1DB0"/>
    <w:rsid w:val="00DB2B2E"/>
    <w:rsid w:val="00DB2B58"/>
    <w:rsid w:val="00DB3236"/>
    <w:rsid w:val="00DB356D"/>
    <w:rsid w:val="00DB38C4"/>
    <w:rsid w:val="00DB3AD2"/>
    <w:rsid w:val="00DB47FD"/>
    <w:rsid w:val="00DB4DC6"/>
    <w:rsid w:val="00DB5206"/>
    <w:rsid w:val="00DB5B06"/>
    <w:rsid w:val="00DB6276"/>
    <w:rsid w:val="00DB63F5"/>
    <w:rsid w:val="00DB65AD"/>
    <w:rsid w:val="00DB6724"/>
    <w:rsid w:val="00DB67DB"/>
    <w:rsid w:val="00DB67DD"/>
    <w:rsid w:val="00DB6DD3"/>
    <w:rsid w:val="00DC0887"/>
    <w:rsid w:val="00DC0A74"/>
    <w:rsid w:val="00DC0E9D"/>
    <w:rsid w:val="00DC120D"/>
    <w:rsid w:val="00DC12DD"/>
    <w:rsid w:val="00DC1C6B"/>
    <w:rsid w:val="00DC2076"/>
    <w:rsid w:val="00DC2578"/>
    <w:rsid w:val="00DC2942"/>
    <w:rsid w:val="00DC2BCD"/>
    <w:rsid w:val="00DC2C2E"/>
    <w:rsid w:val="00DC2D14"/>
    <w:rsid w:val="00DC2FA2"/>
    <w:rsid w:val="00DC2FC4"/>
    <w:rsid w:val="00DC4068"/>
    <w:rsid w:val="00DC4A05"/>
    <w:rsid w:val="00DC4AF0"/>
    <w:rsid w:val="00DC4F91"/>
    <w:rsid w:val="00DC53AB"/>
    <w:rsid w:val="00DC60E7"/>
    <w:rsid w:val="00DC6247"/>
    <w:rsid w:val="00DC6D7E"/>
    <w:rsid w:val="00DC6EAC"/>
    <w:rsid w:val="00DC726A"/>
    <w:rsid w:val="00DC763F"/>
    <w:rsid w:val="00DC7886"/>
    <w:rsid w:val="00DC78A2"/>
    <w:rsid w:val="00DC78EB"/>
    <w:rsid w:val="00DD0176"/>
    <w:rsid w:val="00DD06C0"/>
    <w:rsid w:val="00DD0C28"/>
    <w:rsid w:val="00DD0CF2"/>
    <w:rsid w:val="00DD3AF0"/>
    <w:rsid w:val="00DD444F"/>
    <w:rsid w:val="00DD46A7"/>
    <w:rsid w:val="00DD4E10"/>
    <w:rsid w:val="00DD5E52"/>
    <w:rsid w:val="00DD75A8"/>
    <w:rsid w:val="00DD7B11"/>
    <w:rsid w:val="00DD7FAC"/>
    <w:rsid w:val="00DE0045"/>
    <w:rsid w:val="00DE0595"/>
    <w:rsid w:val="00DE0B03"/>
    <w:rsid w:val="00DE1554"/>
    <w:rsid w:val="00DE1A56"/>
    <w:rsid w:val="00DE235E"/>
    <w:rsid w:val="00DE2901"/>
    <w:rsid w:val="00DE3119"/>
    <w:rsid w:val="00DE4795"/>
    <w:rsid w:val="00DE4CC5"/>
    <w:rsid w:val="00DE5661"/>
    <w:rsid w:val="00DE5759"/>
    <w:rsid w:val="00DE590F"/>
    <w:rsid w:val="00DE7DC1"/>
    <w:rsid w:val="00DF0063"/>
    <w:rsid w:val="00DF10AA"/>
    <w:rsid w:val="00DF1457"/>
    <w:rsid w:val="00DF2933"/>
    <w:rsid w:val="00DF2BBE"/>
    <w:rsid w:val="00DF2CB5"/>
    <w:rsid w:val="00DF2CC6"/>
    <w:rsid w:val="00DF3015"/>
    <w:rsid w:val="00DF37D8"/>
    <w:rsid w:val="00DF39FD"/>
    <w:rsid w:val="00DF3F7E"/>
    <w:rsid w:val="00DF4F28"/>
    <w:rsid w:val="00DF57AE"/>
    <w:rsid w:val="00DF6C40"/>
    <w:rsid w:val="00DF7079"/>
    <w:rsid w:val="00DF7648"/>
    <w:rsid w:val="00E0029D"/>
    <w:rsid w:val="00E0080B"/>
    <w:rsid w:val="00E00E29"/>
    <w:rsid w:val="00E017DA"/>
    <w:rsid w:val="00E02BAB"/>
    <w:rsid w:val="00E04868"/>
    <w:rsid w:val="00E048FE"/>
    <w:rsid w:val="00E04A63"/>
    <w:rsid w:val="00E04CEB"/>
    <w:rsid w:val="00E05177"/>
    <w:rsid w:val="00E0577D"/>
    <w:rsid w:val="00E05873"/>
    <w:rsid w:val="00E05F1B"/>
    <w:rsid w:val="00E05FD8"/>
    <w:rsid w:val="00E060BC"/>
    <w:rsid w:val="00E067F1"/>
    <w:rsid w:val="00E10139"/>
    <w:rsid w:val="00E103F0"/>
    <w:rsid w:val="00E104D7"/>
    <w:rsid w:val="00E1118D"/>
    <w:rsid w:val="00E11420"/>
    <w:rsid w:val="00E115CB"/>
    <w:rsid w:val="00E119A8"/>
    <w:rsid w:val="00E11D30"/>
    <w:rsid w:val="00E12734"/>
    <w:rsid w:val="00E1276C"/>
    <w:rsid w:val="00E12C3E"/>
    <w:rsid w:val="00E12D34"/>
    <w:rsid w:val="00E132AC"/>
    <w:rsid w:val="00E132FB"/>
    <w:rsid w:val="00E13A73"/>
    <w:rsid w:val="00E14907"/>
    <w:rsid w:val="00E15693"/>
    <w:rsid w:val="00E15FE3"/>
    <w:rsid w:val="00E170B7"/>
    <w:rsid w:val="00E17741"/>
    <w:rsid w:val="00E177DD"/>
    <w:rsid w:val="00E20308"/>
    <w:rsid w:val="00E20900"/>
    <w:rsid w:val="00E20C7F"/>
    <w:rsid w:val="00E20E3F"/>
    <w:rsid w:val="00E21229"/>
    <w:rsid w:val="00E219B1"/>
    <w:rsid w:val="00E229D5"/>
    <w:rsid w:val="00E2396E"/>
    <w:rsid w:val="00E23CE3"/>
    <w:rsid w:val="00E242F5"/>
    <w:rsid w:val="00E24728"/>
    <w:rsid w:val="00E248EF"/>
    <w:rsid w:val="00E24AA4"/>
    <w:rsid w:val="00E25719"/>
    <w:rsid w:val="00E259C7"/>
    <w:rsid w:val="00E25B35"/>
    <w:rsid w:val="00E26156"/>
    <w:rsid w:val="00E261A2"/>
    <w:rsid w:val="00E266BF"/>
    <w:rsid w:val="00E26F67"/>
    <w:rsid w:val="00E276AC"/>
    <w:rsid w:val="00E30A4D"/>
    <w:rsid w:val="00E3127E"/>
    <w:rsid w:val="00E3173D"/>
    <w:rsid w:val="00E32122"/>
    <w:rsid w:val="00E3219C"/>
    <w:rsid w:val="00E346A7"/>
    <w:rsid w:val="00E34A35"/>
    <w:rsid w:val="00E360D6"/>
    <w:rsid w:val="00E3621F"/>
    <w:rsid w:val="00E36283"/>
    <w:rsid w:val="00E36B46"/>
    <w:rsid w:val="00E37C2F"/>
    <w:rsid w:val="00E402A6"/>
    <w:rsid w:val="00E40964"/>
    <w:rsid w:val="00E40BDE"/>
    <w:rsid w:val="00E41C28"/>
    <w:rsid w:val="00E422B4"/>
    <w:rsid w:val="00E431C1"/>
    <w:rsid w:val="00E4371B"/>
    <w:rsid w:val="00E43F8C"/>
    <w:rsid w:val="00E44589"/>
    <w:rsid w:val="00E4472E"/>
    <w:rsid w:val="00E44A58"/>
    <w:rsid w:val="00E456CE"/>
    <w:rsid w:val="00E46308"/>
    <w:rsid w:val="00E46735"/>
    <w:rsid w:val="00E467BF"/>
    <w:rsid w:val="00E476FB"/>
    <w:rsid w:val="00E479E4"/>
    <w:rsid w:val="00E47F79"/>
    <w:rsid w:val="00E50453"/>
    <w:rsid w:val="00E50901"/>
    <w:rsid w:val="00E50C59"/>
    <w:rsid w:val="00E5172E"/>
    <w:rsid w:val="00E5199D"/>
    <w:rsid w:val="00E51A65"/>
    <w:rsid w:val="00E51A7D"/>
    <w:rsid w:val="00E51E17"/>
    <w:rsid w:val="00E521B1"/>
    <w:rsid w:val="00E527CA"/>
    <w:rsid w:val="00E52882"/>
    <w:rsid w:val="00E5298B"/>
    <w:rsid w:val="00E529A3"/>
    <w:rsid w:val="00E52DAB"/>
    <w:rsid w:val="00E52EB6"/>
    <w:rsid w:val="00E53633"/>
    <w:rsid w:val="00E539B0"/>
    <w:rsid w:val="00E53BFA"/>
    <w:rsid w:val="00E53D8A"/>
    <w:rsid w:val="00E54023"/>
    <w:rsid w:val="00E544F2"/>
    <w:rsid w:val="00E54BD4"/>
    <w:rsid w:val="00E54DBA"/>
    <w:rsid w:val="00E552CE"/>
    <w:rsid w:val="00E55994"/>
    <w:rsid w:val="00E55A50"/>
    <w:rsid w:val="00E55AA9"/>
    <w:rsid w:val="00E56062"/>
    <w:rsid w:val="00E57168"/>
    <w:rsid w:val="00E5785B"/>
    <w:rsid w:val="00E57CB9"/>
    <w:rsid w:val="00E57E23"/>
    <w:rsid w:val="00E60420"/>
    <w:rsid w:val="00E60606"/>
    <w:rsid w:val="00E60767"/>
    <w:rsid w:val="00E60C66"/>
    <w:rsid w:val="00E6164D"/>
    <w:rsid w:val="00E617EE"/>
    <w:rsid w:val="00E618C9"/>
    <w:rsid w:val="00E626AA"/>
    <w:rsid w:val="00E62774"/>
    <w:rsid w:val="00E6307C"/>
    <w:rsid w:val="00E6353F"/>
    <w:rsid w:val="00E636FA"/>
    <w:rsid w:val="00E63B65"/>
    <w:rsid w:val="00E641F7"/>
    <w:rsid w:val="00E64256"/>
    <w:rsid w:val="00E667D2"/>
    <w:rsid w:val="00E668B3"/>
    <w:rsid w:val="00E66AF9"/>
    <w:rsid w:val="00E66C50"/>
    <w:rsid w:val="00E670D7"/>
    <w:rsid w:val="00E679D3"/>
    <w:rsid w:val="00E7049A"/>
    <w:rsid w:val="00E71208"/>
    <w:rsid w:val="00E71444"/>
    <w:rsid w:val="00E71C91"/>
    <w:rsid w:val="00E723BC"/>
    <w:rsid w:val="00E72FA3"/>
    <w:rsid w:val="00E732B6"/>
    <w:rsid w:val="00E73885"/>
    <w:rsid w:val="00E73F90"/>
    <w:rsid w:val="00E73FAF"/>
    <w:rsid w:val="00E7406C"/>
    <w:rsid w:val="00E74260"/>
    <w:rsid w:val="00E74FC8"/>
    <w:rsid w:val="00E753D4"/>
    <w:rsid w:val="00E7575C"/>
    <w:rsid w:val="00E75989"/>
    <w:rsid w:val="00E75DDA"/>
    <w:rsid w:val="00E75F44"/>
    <w:rsid w:val="00E76426"/>
    <w:rsid w:val="00E7644E"/>
    <w:rsid w:val="00E765CD"/>
    <w:rsid w:val="00E773E8"/>
    <w:rsid w:val="00E77FDD"/>
    <w:rsid w:val="00E807FA"/>
    <w:rsid w:val="00E808A2"/>
    <w:rsid w:val="00E82B64"/>
    <w:rsid w:val="00E83ADD"/>
    <w:rsid w:val="00E83B90"/>
    <w:rsid w:val="00E848CC"/>
    <w:rsid w:val="00E84BE5"/>
    <w:rsid w:val="00E84F38"/>
    <w:rsid w:val="00E85623"/>
    <w:rsid w:val="00E85D23"/>
    <w:rsid w:val="00E8601C"/>
    <w:rsid w:val="00E8647B"/>
    <w:rsid w:val="00E8672B"/>
    <w:rsid w:val="00E86C35"/>
    <w:rsid w:val="00E87441"/>
    <w:rsid w:val="00E874E1"/>
    <w:rsid w:val="00E87597"/>
    <w:rsid w:val="00E87717"/>
    <w:rsid w:val="00E87EA4"/>
    <w:rsid w:val="00E9039F"/>
    <w:rsid w:val="00E90F41"/>
    <w:rsid w:val="00E91FAE"/>
    <w:rsid w:val="00E925E2"/>
    <w:rsid w:val="00E9285F"/>
    <w:rsid w:val="00E92B75"/>
    <w:rsid w:val="00E935BC"/>
    <w:rsid w:val="00E93814"/>
    <w:rsid w:val="00E94078"/>
    <w:rsid w:val="00E943B3"/>
    <w:rsid w:val="00E94729"/>
    <w:rsid w:val="00E9588F"/>
    <w:rsid w:val="00E9594B"/>
    <w:rsid w:val="00E95C57"/>
    <w:rsid w:val="00E9628D"/>
    <w:rsid w:val="00E96E3F"/>
    <w:rsid w:val="00EA01D3"/>
    <w:rsid w:val="00EA1975"/>
    <w:rsid w:val="00EA1F76"/>
    <w:rsid w:val="00EA22F2"/>
    <w:rsid w:val="00EA270C"/>
    <w:rsid w:val="00EA2C43"/>
    <w:rsid w:val="00EA2E73"/>
    <w:rsid w:val="00EA3814"/>
    <w:rsid w:val="00EA41B2"/>
    <w:rsid w:val="00EA41CD"/>
    <w:rsid w:val="00EA4974"/>
    <w:rsid w:val="00EA530C"/>
    <w:rsid w:val="00EA532E"/>
    <w:rsid w:val="00EA64A4"/>
    <w:rsid w:val="00EA69C7"/>
    <w:rsid w:val="00EA6BFC"/>
    <w:rsid w:val="00EA7074"/>
    <w:rsid w:val="00EA74AA"/>
    <w:rsid w:val="00EA775E"/>
    <w:rsid w:val="00EA7A74"/>
    <w:rsid w:val="00EA7D1F"/>
    <w:rsid w:val="00EB03DB"/>
    <w:rsid w:val="00EB06D9"/>
    <w:rsid w:val="00EB0ACF"/>
    <w:rsid w:val="00EB13A0"/>
    <w:rsid w:val="00EB192B"/>
    <w:rsid w:val="00EB19ED"/>
    <w:rsid w:val="00EB1CAB"/>
    <w:rsid w:val="00EB1E92"/>
    <w:rsid w:val="00EB286B"/>
    <w:rsid w:val="00EB28E8"/>
    <w:rsid w:val="00EB2B15"/>
    <w:rsid w:val="00EB32F3"/>
    <w:rsid w:val="00EB34EA"/>
    <w:rsid w:val="00EB35CC"/>
    <w:rsid w:val="00EB3A0C"/>
    <w:rsid w:val="00EB3A1F"/>
    <w:rsid w:val="00EB49B5"/>
    <w:rsid w:val="00EB5175"/>
    <w:rsid w:val="00EB580D"/>
    <w:rsid w:val="00EB5CB9"/>
    <w:rsid w:val="00EC0BCB"/>
    <w:rsid w:val="00EC0F5A"/>
    <w:rsid w:val="00EC1108"/>
    <w:rsid w:val="00EC1341"/>
    <w:rsid w:val="00EC15C9"/>
    <w:rsid w:val="00EC3D06"/>
    <w:rsid w:val="00EC4265"/>
    <w:rsid w:val="00EC4626"/>
    <w:rsid w:val="00EC463B"/>
    <w:rsid w:val="00EC467A"/>
    <w:rsid w:val="00EC4916"/>
    <w:rsid w:val="00EC4CEB"/>
    <w:rsid w:val="00EC4E7C"/>
    <w:rsid w:val="00EC55CA"/>
    <w:rsid w:val="00EC634C"/>
    <w:rsid w:val="00EC659E"/>
    <w:rsid w:val="00EC66DE"/>
    <w:rsid w:val="00EC718A"/>
    <w:rsid w:val="00EC7C4B"/>
    <w:rsid w:val="00EC7EE5"/>
    <w:rsid w:val="00ED1E93"/>
    <w:rsid w:val="00ED2072"/>
    <w:rsid w:val="00ED242D"/>
    <w:rsid w:val="00ED2AE0"/>
    <w:rsid w:val="00ED2D60"/>
    <w:rsid w:val="00ED30A0"/>
    <w:rsid w:val="00ED376F"/>
    <w:rsid w:val="00ED4874"/>
    <w:rsid w:val="00ED4F87"/>
    <w:rsid w:val="00ED5553"/>
    <w:rsid w:val="00ED5E36"/>
    <w:rsid w:val="00ED653A"/>
    <w:rsid w:val="00ED6784"/>
    <w:rsid w:val="00ED6961"/>
    <w:rsid w:val="00ED77E7"/>
    <w:rsid w:val="00ED7DB8"/>
    <w:rsid w:val="00ED7E7A"/>
    <w:rsid w:val="00EE1FAA"/>
    <w:rsid w:val="00EE20EF"/>
    <w:rsid w:val="00EE2371"/>
    <w:rsid w:val="00EE254C"/>
    <w:rsid w:val="00EE2B42"/>
    <w:rsid w:val="00EE32A3"/>
    <w:rsid w:val="00EE33A8"/>
    <w:rsid w:val="00EE49E9"/>
    <w:rsid w:val="00EE70C2"/>
    <w:rsid w:val="00EE710D"/>
    <w:rsid w:val="00EE7410"/>
    <w:rsid w:val="00EE7839"/>
    <w:rsid w:val="00EF097C"/>
    <w:rsid w:val="00EF0B96"/>
    <w:rsid w:val="00EF0CAA"/>
    <w:rsid w:val="00EF0CD8"/>
    <w:rsid w:val="00EF0D59"/>
    <w:rsid w:val="00EF1078"/>
    <w:rsid w:val="00EF1AED"/>
    <w:rsid w:val="00EF2215"/>
    <w:rsid w:val="00EF2357"/>
    <w:rsid w:val="00EF3486"/>
    <w:rsid w:val="00EF3668"/>
    <w:rsid w:val="00EF3976"/>
    <w:rsid w:val="00EF3BD4"/>
    <w:rsid w:val="00EF3C2A"/>
    <w:rsid w:val="00EF40DB"/>
    <w:rsid w:val="00EF434C"/>
    <w:rsid w:val="00EF4396"/>
    <w:rsid w:val="00EF47AF"/>
    <w:rsid w:val="00EF4953"/>
    <w:rsid w:val="00EF53B6"/>
    <w:rsid w:val="00EF5626"/>
    <w:rsid w:val="00EF6614"/>
    <w:rsid w:val="00EF6ECE"/>
    <w:rsid w:val="00EF7056"/>
    <w:rsid w:val="00F0079F"/>
    <w:rsid w:val="00F009FB"/>
    <w:rsid w:val="00F00B4D"/>
    <w:rsid w:val="00F00B73"/>
    <w:rsid w:val="00F00D6F"/>
    <w:rsid w:val="00F00E7A"/>
    <w:rsid w:val="00F00F13"/>
    <w:rsid w:val="00F012B8"/>
    <w:rsid w:val="00F01941"/>
    <w:rsid w:val="00F01D36"/>
    <w:rsid w:val="00F01DD1"/>
    <w:rsid w:val="00F01F10"/>
    <w:rsid w:val="00F02159"/>
    <w:rsid w:val="00F0225B"/>
    <w:rsid w:val="00F02988"/>
    <w:rsid w:val="00F02BE9"/>
    <w:rsid w:val="00F02BFB"/>
    <w:rsid w:val="00F03787"/>
    <w:rsid w:val="00F0421A"/>
    <w:rsid w:val="00F0540D"/>
    <w:rsid w:val="00F056ED"/>
    <w:rsid w:val="00F07579"/>
    <w:rsid w:val="00F07757"/>
    <w:rsid w:val="00F07D13"/>
    <w:rsid w:val="00F103DD"/>
    <w:rsid w:val="00F1056B"/>
    <w:rsid w:val="00F11411"/>
    <w:rsid w:val="00F115CA"/>
    <w:rsid w:val="00F12EC5"/>
    <w:rsid w:val="00F133D1"/>
    <w:rsid w:val="00F1349C"/>
    <w:rsid w:val="00F136F6"/>
    <w:rsid w:val="00F14817"/>
    <w:rsid w:val="00F14EBA"/>
    <w:rsid w:val="00F1510F"/>
    <w:rsid w:val="00F1533A"/>
    <w:rsid w:val="00F15554"/>
    <w:rsid w:val="00F15BD0"/>
    <w:rsid w:val="00F15D00"/>
    <w:rsid w:val="00F15E5A"/>
    <w:rsid w:val="00F16D87"/>
    <w:rsid w:val="00F16E55"/>
    <w:rsid w:val="00F16EF9"/>
    <w:rsid w:val="00F1792B"/>
    <w:rsid w:val="00F179FB"/>
    <w:rsid w:val="00F17F0A"/>
    <w:rsid w:val="00F2013B"/>
    <w:rsid w:val="00F2031E"/>
    <w:rsid w:val="00F20862"/>
    <w:rsid w:val="00F20A0E"/>
    <w:rsid w:val="00F20C30"/>
    <w:rsid w:val="00F20CFD"/>
    <w:rsid w:val="00F217AA"/>
    <w:rsid w:val="00F21967"/>
    <w:rsid w:val="00F21FDF"/>
    <w:rsid w:val="00F22FF7"/>
    <w:rsid w:val="00F23186"/>
    <w:rsid w:val="00F23AB3"/>
    <w:rsid w:val="00F2640E"/>
    <w:rsid w:val="00F2668F"/>
    <w:rsid w:val="00F269AF"/>
    <w:rsid w:val="00F2742F"/>
    <w:rsid w:val="00F2753B"/>
    <w:rsid w:val="00F279FD"/>
    <w:rsid w:val="00F27A8F"/>
    <w:rsid w:val="00F27AB3"/>
    <w:rsid w:val="00F27CB0"/>
    <w:rsid w:val="00F30765"/>
    <w:rsid w:val="00F309B0"/>
    <w:rsid w:val="00F30A31"/>
    <w:rsid w:val="00F30F3B"/>
    <w:rsid w:val="00F3125D"/>
    <w:rsid w:val="00F314D7"/>
    <w:rsid w:val="00F32158"/>
    <w:rsid w:val="00F324AC"/>
    <w:rsid w:val="00F325A1"/>
    <w:rsid w:val="00F32927"/>
    <w:rsid w:val="00F329E2"/>
    <w:rsid w:val="00F32A03"/>
    <w:rsid w:val="00F32C85"/>
    <w:rsid w:val="00F33A04"/>
    <w:rsid w:val="00F33CBD"/>
    <w:rsid w:val="00F340B2"/>
    <w:rsid w:val="00F3418A"/>
    <w:rsid w:val="00F3437C"/>
    <w:rsid w:val="00F35E34"/>
    <w:rsid w:val="00F35F52"/>
    <w:rsid w:val="00F36ADC"/>
    <w:rsid w:val="00F36C16"/>
    <w:rsid w:val="00F375B0"/>
    <w:rsid w:val="00F40458"/>
    <w:rsid w:val="00F40755"/>
    <w:rsid w:val="00F40C7F"/>
    <w:rsid w:val="00F4214E"/>
    <w:rsid w:val="00F42F57"/>
    <w:rsid w:val="00F43390"/>
    <w:rsid w:val="00F43FA5"/>
    <w:rsid w:val="00F443B2"/>
    <w:rsid w:val="00F4452D"/>
    <w:rsid w:val="00F44623"/>
    <w:rsid w:val="00F4484A"/>
    <w:rsid w:val="00F449FF"/>
    <w:rsid w:val="00F45767"/>
    <w:rsid w:val="00F458D8"/>
    <w:rsid w:val="00F46272"/>
    <w:rsid w:val="00F46B1C"/>
    <w:rsid w:val="00F474CB"/>
    <w:rsid w:val="00F47B59"/>
    <w:rsid w:val="00F50237"/>
    <w:rsid w:val="00F50F93"/>
    <w:rsid w:val="00F5197B"/>
    <w:rsid w:val="00F519B1"/>
    <w:rsid w:val="00F51C99"/>
    <w:rsid w:val="00F522A3"/>
    <w:rsid w:val="00F52B3E"/>
    <w:rsid w:val="00F52C8C"/>
    <w:rsid w:val="00F53596"/>
    <w:rsid w:val="00F53A4E"/>
    <w:rsid w:val="00F53B1B"/>
    <w:rsid w:val="00F53C46"/>
    <w:rsid w:val="00F53E53"/>
    <w:rsid w:val="00F54666"/>
    <w:rsid w:val="00F54B16"/>
    <w:rsid w:val="00F55831"/>
    <w:rsid w:val="00F55BA8"/>
    <w:rsid w:val="00F55D04"/>
    <w:rsid w:val="00F55DB1"/>
    <w:rsid w:val="00F56ACA"/>
    <w:rsid w:val="00F570E8"/>
    <w:rsid w:val="00F57816"/>
    <w:rsid w:val="00F57BA7"/>
    <w:rsid w:val="00F60044"/>
    <w:rsid w:val="00F600FE"/>
    <w:rsid w:val="00F60383"/>
    <w:rsid w:val="00F6038B"/>
    <w:rsid w:val="00F60732"/>
    <w:rsid w:val="00F608D3"/>
    <w:rsid w:val="00F6096D"/>
    <w:rsid w:val="00F61085"/>
    <w:rsid w:val="00F61249"/>
    <w:rsid w:val="00F61A6A"/>
    <w:rsid w:val="00F6231B"/>
    <w:rsid w:val="00F62A57"/>
    <w:rsid w:val="00F62E4D"/>
    <w:rsid w:val="00F62E83"/>
    <w:rsid w:val="00F632D5"/>
    <w:rsid w:val="00F633B0"/>
    <w:rsid w:val="00F63BD5"/>
    <w:rsid w:val="00F645A0"/>
    <w:rsid w:val="00F64A39"/>
    <w:rsid w:val="00F64C5F"/>
    <w:rsid w:val="00F64C79"/>
    <w:rsid w:val="00F65393"/>
    <w:rsid w:val="00F66214"/>
    <w:rsid w:val="00F66B34"/>
    <w:rsid w:val="00F675B9"/>
    <w:rsid w:val="00F70E6A"/>
    <w:rsid w:val="00F70F2D"/>
    <w:rsid w:val="00F711C9"/>
    <w:rsid w:val="00F71EAA"/>
    <w:rsid w:val="00F722AD"/>
    <w:rsid w:val="00F742DA"/>
    <w:rsid w:val="00F74C59"/>
    <w:rsid w:val="00F750C1"/>
    <w:rsid w:val="00F75C3A"/>
    <w:rsid w:val="00F75CF8"/>
    <w:rsid w:val="00F7638D"/>
    <w:rsid w:val="00F7658D"/>
    <w:rsid w:val="00F770F2"/>
    <w:rsid w:val="00F77939"/>
    <w:rsid w:val="00F77BFC"/>
    <w:rsid w:val="00F77D9A"/>
    <w:rsid w:val="00F800A6"/>
    <w:rsid w:val="00F80800"/>
    <w:rsid w:val="00F81042"/>
    <w:rsid w:val="00F81FAE"/>
    <w:rsid w:val="00F822E0"/>
    <w:rsid w:val="00F8258D"/>
    <w:rsid w:val="00F826B0"/>
    <w:rsid w:val="00F82757"/>
    <w:rsid w:val="00F82D0E"/>
    <w:rsid w:val="00F82E30"/>
    <w:rsid w:val="00F82EB3"/>
    <w:rsid w:val="00F8318D"/>
    <w:rsid w:val="00F831CB"/>
    <w:rsid w:val="00F838DE"/>
    <w:rsid w:val="00F83DDF"/>
    <w:rsid w:val="00F8410D"/>
    <w:rsid w:val="00F843DC"/>
    <w:rsid w:val="00F848A3"/>
    <w:rsid w:val="00F84ACF"/>
    <w:rsid w:val="00F84D5F"/>
    <w:rsid w:val="00F84D8D"/>
    <w:rsid w:val="00F85742"/>
    <w:rsid w:val="00F85BF8"/>
    <w:rsid w:val="00F86A23"/>
    <w:rsid w:val="00F871CE"/>
    <w:rsid w:val="00F87802"/>
    <w:rsid w:val="00F87E7B"/>
    <w:rsid w:val="00F87FDD"/>
    <w:rsid w:val="00F92200"/>
    <w:rsid w:val="00F92C0A"/>
    <w:rsid w:val="00F92F75"/>
    <w:rsid w:val="00F937A3"/>
    <w:rsid w:val="00F9415B"/>
    <w:rsid w:val="00F94517"/>
    <w:rsid w:val="00F947E0"/>
    <w:rsid w:val="00F94867"/>
    <w:rsid w:val="00F969F2"/>
    <w:rsid w:val="00F97897"/>
    <w:rsid w:val="00FA0583"/>
    <w:rsid w:val="00FA13C2"/>
    <w:rsid w:val="00FA1563"/>
    <w:rsid w:val="00FA1F9E"/>
    <w:rsid w:val="00FA231A"/>
    <w:rsid w:val="00FA2574"/>
    <w:rsid w:val="00FA3852"/>
    <w:rsid w:val="00FA38CE"/>
    <w:rsid w:val="00FA5483"/>
    <w:rsid w:val="00FA5831"/>
    <w:rsid w:val="00FA5F2C"/>
    <w:rsid w:val="00FA64D1"/>
    <w:rsid w:val="00FA698D"/>
    <w:rsid w:val="00FA7F91"/>
    <w:rsid w:val="00FB0231"/>
    <w:rsid w:val="00FB0B88"/>
    <w:rsid w:val="00FB121C"/>
    <w:rsid w:val="00FB179D"/>
    <w:rsid w:val="00FB181A"/>
    <w:rsid w:val="00FB1C54"/>
    <w:rsid w:val="00FB1CDD"/>
    <w:rsid w:val="00FB23B4"/>
    <w:rsid w:val="00FB2A1E"/>
    <w:rsid w:val="00FB2C2F"/>
    <w:rsid w:val="00FB2E74"/>
    <w:rsid w:val="00FB305C"/>
    <w:rsid w:val="00FB41F0"/>
    <w:rsid w:val="00FB461F"/>
    <w:rsid w:val="00FB5011"/>
    <w:rsid w:val="00FB5CC9"/>
    <w:rsid w:val="00FB6330"/>
    <w:rsid w:val="00FB63E8"/>
    <w:rsid w:val="00FB6A60"/>
    <w:rsid w:val="00FB6D54"/>
    <w:rsid w:val="00FC1794"/>
    <w:rsid w:val="00FC1EF7"/>
    <w:rsid w:val="00FC2640"/>
    <w:rsid w:val="00FC2E3D"/>
    <w:rsid w:val="00FC36D3"/>
    <w:rsid w:val="00FC3BDE"/>
    <w:rsid w:val="00FC3D88"/>
    <w:rsid w:val="00FC41EE"/>
    <w:rsid w:val="00FC507B"/>
    <w:rsid w:val="00FC5721"/>
    <w:rsid w:val="00FC5771"/>
    <w:rsid w:val="00FC577E"/>
    <w:rsid w:val="00FC59FA"/>
    <w:rsid w:val="00FC5D28"/>
    <w:rsid w:val="00FC6337"/>
    <w:rsid w:val="00FC6610"/>
    <w:rsid w:val="00FC6E14"/>
    <w:rsid w:val="00FC7903"/>
    <w:rsid w:val="00FD003F"/>
    <w:rsid w:val="00FD01FC"/>
    <w:rsid w:val="00FD084C"/>
    <w:rsid w:val="00FD087B"/>
    <w:rsid w:val="00FD0C97"/>
    <w:rsid w:val="00FD0F93"/>
    <w:rsid w:val="00FD19BD"/>
    <w:rsid w:val="00FD1DBE"/>
    <w:rsid w:val="00FD1E22"/>
    <w:rsid w:val="00FD27B6"/>
    <w:rsid w:val="00FD2A13"/>
    <w:rsid w:val="00FD3689"/>
    <w:rsid w:val="00FD3797"/>
    <w:rsid w:val="00FD3835"/>
    <w:rsid w:val="00FD3843"/>
    <w:rsid w:val="00FD3B57"/>
    <w:rsid w:val="00FD3E42"/>
    <w:rsid w:val="00FD3E69"/>
    <w:rsid w:val="00FD405E"/>
    <w:rsid w:val="00FD4171"/>
    <w:rsid w:val="00FD4272"/>
    <w:rsid w:val="00FD42A3"/>
    <w:rsid w:val="00FD42B0"/>
    <w:rsid w:val="00FD4590"/>
    <w:rsid w:val="00FD50F9"/>
    <w:rsid w:val="00FD6CA5"/>
    <w:rsid w:val="00FD7468"/>
    <w:rsid w:val="00FD78EB"/>
    <w:rsid w:val="00FD7CE0"/>
    <w:rsid w:val="00FE0B3B"/>
    <w:rsid w:val="00FE1BE2"/>
    <w:rsid w:val="00FE1FA7"/>
    <w:rsid w:val="00FE21C9"/>
    <w:rsid w:val="00FE28BA"/>
    <w:rsid w:val="00FE33F3"/>
    <w:rsid w:val="00FE3817"/>
    <w:rsid w:val="00FE4B99"/>
    <w:rsid w:val="00FE55C2"/>
    <w:rsid w:val="00FE58DF"/>
    <w:rsid w:val="00FE5AC6"/>
    <w:rsid w:val="00FE5EEE"/>
    <w:rsid w:val="00FE67D8"/>
    <w:rsid w:val="00FE6FB8"/>
    <w:rsid w:val="00FE730A"/>
    <w:rsid w:val="00FE7FBC"/>
    <w:rsid w:val="00FF0B8C"/>
    <w:rsid w:val="00FF19D5"/>
    <w:rsid w:val="00FF1A06"/>
    <w:rsid w:val="00FF1DD7"/>
    <w:rsid w:val="00FF286C"/>
    <w:rsid w:val="00FF2A74"/>
    <w:rsid w:val="00FF2D37"/>
    <w:rsid w:val="00FF314E"/>
    <w:rsid w:val="00FF3509"/>
    <w:rsid w:val="00FF3943"/>
    <w:rsid w:val="00FF424B"/>
    <w:rsid w:val="00FF4453"/>
    <w:rsid w:val="00FF4780"/>
    <w:rsid w:val="00FF47CA"/>
    <w:rsid w:val="00FF4CE6"/>
    <w:rsid w:val="00FF57C4"/>
    <w:rsid w:val="00FF646F"/>
    <w:rsid w:val="00FF660C"/>
    <w:rsid w:val="00FF7AA1"/>
    <w:rsid w:val="00FF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005C29"/>
  <w15:docId w15:val="{F325183A-7E0B-435B-8F46-5CE83FD3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/>
    <w:lsdException w:name="head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39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0DD"/>
    <w:pPr>
      <w:spacing w:line="276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1FA5"/>
    <w:pPr>
      <w:keepNext/>
      <w:keepLines/>
      <w:suppressAutoHyphens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C01648"/>
    <w:pPr>
      <w:keepNext/>
      <w:keepLines/>
      <w:spacing w:before="200" w:after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C01648"/>
    <w:pPr>
      <w:keepNext/>
      <w:keepLines/>
      <w:spacing w:before="200" w:after="200"/>
      <w:outlineLvl w:val="2"/>
    </w:pPr>
    <w:rPr>
      <w:rFonts w:ascii="Cambria" w:hAnsi="Cambria" w:cs="Times New Roman"/>
      <w:b/>
      <w:bCs/>
      <w:color w:val="4F81BD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01648"/>
    <w:pPr>
      <w:keepNext/>
      <w:keepLines/>
      <w:spacing w:before="200" w:after="200"/>
      <w:outlineLvl w:val="3"/>
    </w:pPr>
    <w:rPr>
      <w:rFonts w:ascii="Cambria" w:hAnsi="Cambria" w:cs="Times New Roman"/>
      <w:b/>
      <w:bCs/>
      <w:i/>
      <w:iCs/>
      <w:color w:val="4F81BD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rsid w:val="00C01648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C01648"/>
    <w:rPr>
      <w:rFonts w:ascii="Cambria" w:hAnsi="Cambria"/>
      <w:b/>
      <w:bCs/>
      <w:color w:val="4F81BD"/>
      <w:sz w:val="24"/>
      <w:szCs w:val="22"/>
    </w:rPr>
  </w:style>
  <w:style w:type="character" w:customStyle="1" w:styleId="Nagwek4Znak">
    <w:name w:val="Nagłówek 4 Znak"/>
    <w:link w:val="Nagwek4"/>
    <w:uiPriority w:val="9"/>
    <w:rsid w:val="00C01648"/>
    <w:rPr>
      <w:rFonts w:ascii="Cambria" w:hAnsi="Cambria"/>
      <w:b/>
      <w:bCs/>
      <w:i/>
      <w:iCs/>
      <w:color w:val="4F81BD"/>
      <w:sz w:val="24"/>
      <w:szCs w:val="22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PKTpunkt">
    <w:name w:val="PKT – punkt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4C3F97"/>
    <w:pPr>
      <w:tabs>
        <w:tab w:val="center" w:pos="4536"/>
        <w:tab w:val="right" w:pos="9072"/>
      </w:tabs>
      <w:suppressAutoHyphens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76" w:lineRule="auto"/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76" w:lineRule="auto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4E7F72"/>
    <w:pPr>
      <w:keepNext/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AE6AD5"/>
    <w:pPr>
      <w:keepNext w:val="0"/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39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1329AC"/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700B8"/>
    <w:pPr>
      <w:jc w:val="left"/>
    </w:p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1648"/>
    <w:pPr>
      <w:numPr>
        <w:ilvl w:val="1"/>
      </w:numPr>
      <w:spacing w:after="200"/>
      <w:ind w:left="86"/>
    </w:pPr>
    <w:rPr>
      <w:rFonts w:ascii="Cambria" w:hAnsi="Cambria" w:cs="Times New Roman"/>
      <w:i/>
      <w:iCs/>
      <w:color w:val="4F81BD"/>
      <w:spacing w:val="15"/>
      <w:szCs w:val="24"/>
    </w:rPr>
  </w:style>
  <w:style w:type="character" w:customStyle="1" w:styleId="PodtytuZnak">
    <w:name w:val="Podtytuł Znak"/>
    <w:link w:val="Podtytu"/>
    <w:uiPriority w:val="11"/>
    <w:rsid w:val="00C01648"/>
    <w:rPr>
      <w:rFonts w:ascii="Cambria" w:hAnsi="Cambria"/>
      <w:i/>
      <w:iCs/>
      <w:color w:val="4F81BD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01648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C01648"/>
    <w:rPr>
      <w:rFonts w:ascii="Cambria" w:hAnsi="Cambria"/>
      <w:color w:val="17365D"/>
      <w:spacing w:val="5"/>
      <w:kern w:val="28"/>
      <w:sz w:val="52"/>
      <w:szCs w:val="52"/>
    </w:rPr>
  </w:style>
  <w:style w:type="character" w:styleId="Uwydatnienie">
    <w:name w:val="Emphasis"/>
    <w:uiPriority w:val="20"/>
    <w:qFormat/>
    <w:rsid w:val="00C01648"/>
    <w:rPr>
      <w:i/>
      <w:iCs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01648"/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648"/>
    <w:pPr>
      <w:spacing w:line="240" w:lineRule="auto"/>
    </w:pPr>
    <w:rPr>
      <w:rFonts w:cs="Times New Roman"/>
      <w:sz w:val="20"/>
    </w:rPr>
  </w:style>
  <w:style w:type="paragraph" w:styleId="Poprawka">
    <w:name w:val="Revision"/>
    <w:hidden/>
    <w:uiPriority w:val="99"/>
    <w:semiHidden/>
    <w:rsid w:val="00015AA6"/>
    <w:rPr>
      <w:rFonts w:ascii="Times New Roman" w:hAnsi="Times New Roman" w:cs="Arial"/>
      <w:sz w:val="24"/>
    </w:rPr>
  </w:style>
  <w:style w:type="paragraph" w:styleId="Akapitzlist">
    <w:name w:val="List Paragraph"/>
    <w:basedOn w:val="Normalny"/>
    <w:uiPriority w:val="34"/>
    <w:qFormat/>
    <w:rsid w:val="00D97C32"/>
    <w:pPr>
      <w:spacing w:before="180" w:after="220" w:line="240" w:lineRule="auto"/>
      <w:ind w:left="720"/>
      <w:contextualSpacing/>
      <w:jc w:val="both"/>
    </w:pPr>
    <w:rPr>
      <w:rFonts w:ascii="Segoe UI" w:hAnsi="Segoe UI" w:cs="Segoe UI"/>
      <w:sz w:val="20"/>
      <w:lang w:eastAsia="en-GB"/>
    </w:rPr>
  </w:style>
  <w:style w:type="character" w:styleId="Pogrubienie">
    <w:name w:val="Strong"/>
    <w:basedOn w:val="Domylnaczcionkaakapitu"/>
    <w:uiPriority w:val="22"/>
    <w:qFormat/>
    <w:rsid w:val="00EF3B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DD44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391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B20A69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fraczkiewicz\AppData\Roaming\Microsoft\Templates\Szablon%20tekstu%20jednolit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E463-3685-4AE0-8DE8-BC02376C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tekstu jednolitego 4_0</Template>
  <TotalTime>0</TotalTime>
  <Pages>3</Pages>
  <Words>1063</Words>
  <Characters>5280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Tekst jednolity aktu prawnego</vt:lpstr>
      <vt:lpstr>p r o j e k t</vt:lpstr>
    </vt:vector>
  </TitlesOfParts>
  <Company>&lt;nazwa organu&gt;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jednolity aktu prawnego</dc:title>
  <dc:subject/>
  <dc:creator>Sylwia Marcinkowska</dc:creator>
  <cp:keywords/>
  <dc:description/>
  <cp:lastModifiedBy>Ewelina Michałek</cp:lastModifiedBy>
  <cp:revision>2</cp:revision>
  <cp:lastPrinted>2025-01-30T08:43:00Z</cp:lastPrinted>
  <dcterms:created xsi:type="dcterms:W3CDTF">2025-06-16T04:32:00Z</dcterms:created>
  <dcterms:modified xsi:type="dcterms:W3CDTF">2025-06-16T04:32:00Z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